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353A2B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353A2B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353A2B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353A2B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353A2B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2758"/>
        <w:gridCol w:w="3190"/>
      </w:tblGrid>
      <w:tr w:rsidR="00B227BB" w:rsidRPr="00B227BB" w:rsidTr="001D718C">
        <w:trPr>
          <w:trHeight w:val="620"/>
        </w:trPr>
        <w:tc>
          <w:tcPr>
            <w:tcW w:w="3684" w:type="dxa"/>
          </w:tcPr>
          <w:p w:rsidR="00B227BB" w:rsidRPr="00353A2B" w:rsidRDefault="00B227BB" w:rsidP="00353A2B">
            <w:pPr>
              <w:spacing w:before="120"/>
              <w:ind w:left="-113"/>
              <w:rPr>
                <w:b/>
                <w:color w:val="000000" w:themeColor="text1"/>
                <w:sz w:val="28"/>
                <w:szCs w:val="28"/>
              </w:rPr>
            </w:pPr>
            <w:r w:rsidRPr="00353A2B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53A2B" w:rsidRPr="00353A2B">
              <w:rPr>
                <w:color w:val="000000" w:themeColor="text1"/>
                <w:sz w:val="28"/>
                <w:szCs w:val="28"/>
              </w:rPr>
              <w:t>29 вересня</w:t>
            </w:r>
            <w:r w:rsidRPr="00353A2B">
              <w:rPr>
                <w:color w:val="000000" w:themeColor="text1"/>
                <w:sz w:val="28"/>
                <w:szCs w:val="28"/>
              </w:rPr>
              <w:t xml:space="preserve"> </w:t>
            </w:r>
            <w:r w:rsidR="00C51C77" w:rsidRPr="00353A2B">
              <w:rPr>
                <w:color w:val="000000" w:themeColor="text1"/>
                <w:sz w:val="28"/>
                <w:szCs w:val="28"/>
              </w:rPr>
              <w:t>2021</w:t>
            </w:r>
            <w:r w:rsidRPr="00353A2B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353A2B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53A2B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353A2B" w:rsidRDefault="00B227BB" w:rsidP="00353A2B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353A2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53A2B" w:rsidRPr="00353A2B">
              <w:rPr>
                <w:color w:val="000000" w:themeColor="text1"/>
                <w:sz w:val="28"/>
                <w:szCs w:val="28"/>
              </w:rPr>
              <w:t>941</w:t>
            </w:r>
          </w:p>
        </w:tc>
      </w:tr>
    </w:tbl>
    <w:p w:rsidR="004B378D" w:rsidRPr="00E53A7E" w:rsidRDefault="004B378D" w:rsidP="009C395D">
      <w:pPr>
        <w:rPr>
          <w:b/>
          <w:i/>
          <w:sz w:val="28"/>
          <w:szCs w:val="28"/>
        </w:rPr>
      </w:pPr>
    </w:p>
    <w:p w:rsidR="00C51C77" w:rsidRPr="00C51C77" w:rsidRDefault="00C51C77" w:rsidP="00C51C77">
      <w:pPr>
        <w:pStyle w:val="a6"/>
        <w:rPr>
          <w:b/>
          <w:i/>
        </w:rPr>
      </w:pPr>
      <w:r w:rsidRPr="00C51C77">
        <w:rPr>
          <w:b/>
          <w:i/>
        </w:rPr>
        <w:t xml:space="preserve">Про призначення та </w:t>
      </w:r>
    </w:p>
    <w:p w:rsidR="00C51C77" w:rsidRPr="00C51C77" w:rsidRDefault="00C51C77" w:rsidP="00C51C77">
      <w:pPr>
        <w:pStyle w:val="a6"/>
        <w:rPr>
          <w:b/>
          <w:i/>
        </w:rPr>
      </w:pPr>
      <w:r w:rsidRPr="00C51C77">
        <w:rPr>
          <w:b/>
          <w:i/>
        </w:rPr>
        <w:t>виплату грошових винагород</w:t>
      </w:r>
    </w:p>
    <w:p w:rsidR="004B378D" w:rsidRDefault="004B378D" w:rsidP="004B378D">
      <w:pPr>
        <w:pStyle w:val="a6"/>
      </w:pPr>
    </w:p>
    <w:p w:rsidR="00C51C77" w:rsidRPr="0015313B" w:rsidRDefault="00C51C77" w:rsidP="00C51C77">
      <w:pPr>
        <w:pStyle w:val="a6"/>
        <w:spacing w:after="120"/>
        <w:ind w:firstLine="567"/>
      </w:pPr>
      <w:r w:rsidRPr="0015313B">
        <w:t>Відповідно до статей 6, 22 та 41 Закону України «Про місцеві державні адміністрації», на виконання обласної Програми розвитку фізичної культури та спорту Чернігівської області на 2021-2025 роки, затвердженої рішенням другої (позачергової) сесії обласної ради восьмого скл</w:t>
      </w:r>
      <w:r>
        <w:t>икання 26.01.2021</w:t>
      </w:r>
      <w:r w:rsidRPr="0015313B">
        <w:t xml:space="preserve"> № 22–2/VIII,</w:t>
      </w:r>
      <w:r>
        <w:t xml:space="preserve"> </w:t>
      </w:r>
      <w:r w:rsidRPr="00E6086F">
        <w:t>з метою стимулювання розвитку в області спорту вищих досягнень, забезпечення матеріального і морального заохочення провідних спортсменів та їх тренерів</w:t>
      </w:r>
    </w:p>
    <w:p w:rsidR="00C51C77" w:rsidRPr="00BA6BA5" w:rsidRDefault="00C51C77" w:rsidP="00C51C77">
      <w:pPr>
        <w:pStyle w:val="a6"/>
        <w:tabs>
          <w:tab w:val="left" w:pos="0"/>
        </w:tabs>
        <w:spacing w:after="120"/>
      </w:pPr>
      <w:r w:rsidRPr="00F1253C">
        <w:rPr>
          <w:b/>
          <w:spacing w:val="40"/>
        </w:rPr>
        <w:t>зобов</w:t>
      </w:r>
      <w:r w:rsidRPr="008C4926">
        <w:rPr>
          <w:b/>
          <w:spacing w:val="40"/>
        </w:rPr>
        <w:t>’</w:t>
      </w:r>
      <w:r w:rsidRPr="00F1253C">
        <w:rPr>
          <w:b/>
          <w:spacing w:val="40"/>
        </w:rPr>
        <w:t>язую</w:t>
      </w:r>
      <w:r w:rsidRPr="008C4926">
        <w:t>:</w:t>
      </w:r>
    </w:p>
    <w:p w:rsidR="00C51C77" w:rsidRDefault="00C51C77" w:rsidP="00C51C77">
      <w:pPr>
        <w:spacing w:after="120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 Призначити грошові винагороди:</w:t>
      </w:r>
    </w:p>
    <w:p w:rsidR="00C51C77" w:rsidRPr="007420FD" w:rsidRDefault="00C51C77" w:rsidP="00C51C77">
      <w:pPr>
        <w:tabs>
          <w:tab w:val="left" w:pos="0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420FD">
        <w:rPr>
          <w:sz w:val="28"/>
          <w:szCs w:val="28"/>
        </w:rPr>
        <w:t>)</w:t>
      </w:r>
      <w:proofErr w:type="spellStart"/>
      <w:r w:rsidR="000C33CE">
        <w:rPr>
          <w:sz w:val="28"/>
          <w:szCs w:val="28"/>
        </w:rPr>
        <w:t> Чистякові</w:t>
      </w:r>
      <w:proofErr w:type="spellEnd"/>
      <w:r w:rsidR="000C33CE">
        <w:rPr>
          <w:sz w:val="28"/>
          <w:szCs w:val="28"/>
        </w:rPr>
        <w:t>й Наталії Вадимівні</w:t>
      </w:r>
      <w:r w:rsidR="00090358">
        <w:rPr>
          <w:sz w:val="28"/>
          <w:szCs w:val="28"/>
        </w:rPr>
        <w:t xml:space="preserve"> за зайняте перше</w:t>
      </w:r>
      <w:r>
        <w:rPr>
          <w:sz w:val="28"/>
          <w:szCs w:val="28"/>
        </w:rPr>
        <w:t xml:space="preserve"> місце у складі національної збірної команди України на </w:t>
      </w:r>
      <w:r w:rsidR="00090358">
        <w:rPr>
          <w:sz w:val="28"/>
          <w:szCs w:val="28"/>
        </w:rPr>
        <w:t xml:space="preserve">чемпіонаті Європи з дзюдо серед юніорів </w:t>
      </w:r>
      <w:r w:rsidR="004E07FA">
        <w:rPr>
          <w:sz w:val="28"/>
          <w:szCs w:val="28"/>
        </w:rPr>
        <w:t>у ваговій категорії 70 кг</w:t>
      </w:r>
      <w:r w:rsidR="00090358">
        <w:rPr>
          <w:sz w:val="28"/>
          <w:szCs w:val="28"/>
        </w:rPr>
        <w:t>, який відбувся у м. Люксембург (</w:t>
      </w:r>
      <w:proofErr w:type="spellStart"/>
      <w:r w:rsidR="00090358">
        <w:rPr>
          <w:sz w:val="28"/>
          <w:szCs w:val="28"/>
        </w:rPr>
        <w:t>Люксембург</w:t>
      </w:r>
      <w:proofErr w:type="spellEnd"/>
      <w:r w:rsidR="00090358">
        <w:rPr>
          <w:sz w:val="28"/>
          <w:szCs w:val="28"/>
        </w:rPr>
        <w:t>) у період з 09</w:t>
      </w:r>
      <w:r>
        <w:rPr>
          <w:sz w:val="28"/>
          <w:szCs w:val="28"/>
        </w:rPr>
        <w:t xml:space="preserve"> </w:t>
      </w:r>
      <w:r w:rsidR="004E07FA">
        <w:rPr>
          <w:sz w:val="28"/>
          <w:szCs w:val="28"/>
        </w:rPr>
        <w:t>п</w:t>
      </w:r>
      <w:r w:rsidR="00090358">
        <w:rPr>
          <w:sz w:val="28"/>
          <w:szCs w:val="28"/>
        </w:rPr>
        <w:t>о 11 верес</w:t>
      </w:r>
      <w:r w:rsidRPr="00855636">
        <w:rPr>
          <w:sz w:val="28"/>
          <w:szCs w:val="28"/>
        </w:rPr>
        <w:t>ня 2021</w:t>
      </w:r>
      <w:r w:rsidR="00090358">
        <w:rPr>
          <w:sz w:val="28"/>
          <w:szCs w:val="28"/>
        </w:rPr>
        <w:t xml:space="preserve"> року, в сумі 15</w:t>
      </w:r>
      <w:r w:rsidRPr="006C40E7">
        <w:rPr>
          <w:sz w:val="28"/>
          <w:szCs w:val="28"/>
        </w:rPr>
        <w:t>000,00 гривень</w:t>
      </w:r>
      <w:r w:rsidRPr="007420FD">
        <w:rPr>
          <w:sz w:val="28"/>
          <w:szCs w:val="28"/>
        </w:rPr>
        <w:t>;</w:t>
      </w:r>
    </w:p>
    <w:p w:rsidR="00C51C77" w:rsidRDefault="00C51C77" w:rsidP="00C51C7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)</w:t>
      </w:r>
      <w:proofErr w:type="spellStart"/>
      <w:r w:rsidR="00090358">
        <w:rPr>
          <w:sz w:val="28"/>
          <w:szCs w:val="28"/>
        </w:rPr>
        <w:t> Полтавцев</w:t>
      </w:r>
      <w:proofErr w:type="spellEnd"/>
      <w:r w:rsidR="00090358">
        <w:rPr>
          <w:sz w:val="28"/>
          <w:szCs w:val="28"/>
        </w:rPr>
        <w:t xml:space="preserve">у Сергію Альбертовичу, особистому тренеру </w:t>
      </w:r>
      <w:proofErr w:type="spellStart"/>
      <w:r w:rsidR="00090358">
        <w:rPr>
          <w:sz w:val="28"/>
          <w:szCs w:val="28"/>
        </w:rPr>
        <w:t>Чистякової</w:t>
      </w:r>
      <w:proofErr w:type="spellEnd"/>
      <w:r w:rsidR="00090358">
        <w:rPr>
          <w:sz w:val="28"/>
          <w:szCs w:val="28"/>
        </w:rPr>
        <w:t xml:space="preserve"> Наталії Вадимівни, в сумі 75</w:t>
      </w:r>
      <w:r w:rsidRPr="006C40E7">
        <w:rPr>
          <w:sz w:val="28"/>
          <w:szCs w:val="28"/>
        </w:rPr>
        <w:t>00,00</w:t>
      </w:r>
      <w:r>
        <w:rPr>
          <w:sz w:val="28"/>
          <w:szCs w:val="28"/>
        </w:rPr>
        <w:t xml:space="preserve"> гривень.</w:t>
      </w:r>
    </w:p>
    <w:p w:rsidR="00C51C77" w:rsidRPr="00FB7A9D" w:rsidRDefault="00C51C77" w:rsidP="00C51C77">
      <w:pPr>
        <w:pStyle w:val="a6"/>
        <w:tabs>
          <w:tab w:val="left" w:pos="0"/>
        </w:tabs>
        <w:spacing w:after="120"/>
        <w:ind w:firstLine="567"/>
      </w:pPr>
      <w:r w:rsidRPr="00337554">
        <w:t>2. </w:t>
      </w:r>
      <w:r w:rsidRPr="0062484C">
        <w:t>Департаменту сім’ї, молоді та спорту обласної державної адміністрації забезпечити виплату грошових винагород</w:t>
      </w:r>
      <w:r w:rsidRPr="0015313B">
        <w:t xml:space="preserve"> за рахунок коштів обласного бюджету в межах кошторисних </w:t>
      </w:r>
      <w:r w:rsidRPr="00AA2714">
        <w:t>призначень, передбачених на проведення заходів з фізичної культури і спорту.</w:t>
      </w:r>
    </w:p>
    <w:p w:rsidR="00C51C77" w:rsidRPr="0076682D" w:rsidRDefault="00C51C77" w:rsidP="00C51C77">
      <w:pPr>
        <w:pStyle w:val="a6"/>
        <w:tabs>
          <w:tab w:val="left" w:pos="0"/>
        </w:tabs>
        <w:ind w:firstLine="567"/>
      </w:pPr>
      <w:r w:rsidRPr="00FB7A9D">
        <w:t>3. </w:t>
      </w:r>
      <w:r w:rsidRPr="00D617E5">
        <w:t>Контроль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</w:p>
    <w:p w:rsidR="00C51C77" w:rsidRDefault="00C51C77" w:rsidP="00C51C77">
      <w:pPr>
        <w:rPr>
          <w:sz w:val="28"/>
          <w:szCs w:val="28"/>
        </w:rPr>
      </w:pPr>
    </w:p>
    <w:p w:rsidR="00C51C77" w:rsidRDefault="00C51C77" w:rsidP="00C51C77">
      <w:pPr>
        <w:rPr>
          <w:sz w:val="28"/>
          <w:szCs w:val="28"/>
        </w:rPr>
      </w:pPr>
    </w:p>
    <w:p w:rsidR="00C51C77" w:rsidRDefault="00C51C77" w:rsidP="00C51C7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1253C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Pr="00F12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В</w:t>
      </w:r>
      <w:r w:rsidRPr="00BC6AD2">
        <w:rPr>
          <w:sz w:val="28"/>
          <w:szCs w:val="28"/>
        </w:rPr>
        <w:t>’</w:t>
      </w:r>
      <w:r>
        <w:rPr>
          <w:sz w:val="28"/>
          <w:szCs w:val="28"/>
        </w:rPr>
        <w:t>ячеслав ЧАУС</w:t>
      </w:r>
    </w:p>
    <w:p w:rsidR="00C51C77" w:rsidRDefault="00C51C77" w:rsidP="00C51C77">
      <w:pPr>
        <w:rPr>
          <w:sz w:val="28"/>
          <w:szCs w:val="28"/>
        </w:rPr>
      </w:pPr>
    </w:p>
    <w:p w:rsidR="00C51C77" w:rsidRDefault="00C51C77" w:rsidP="00C51C77">
      <w:pPr>
        <w:tabs>
          <w:tab w:val="left" w:pos="7230"/>
        </w:tabs>
        <w:rPr>
          <w:b/>
          <w:sz w:val="28"/>
          <w:szCs w:val="28"/>
        </w:rPr>
      </w:pPr>
    </w:p>
    <w:p w:rsidR="00C51C77" w:rsidRDefault="00C51C77" w:rsidP="00C51C77">
      <w:pPr>
        <w:tabs>
          <w:tab w:val="left" w:pos="7230"/>
        </w:tabs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C51C77" w:rsidSect="00882329">
      <w:headerReference w:type="even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0D" w:rsidRDefault="00BB7B0D">
      <w:r>
        <w:separator/>
      </w:r>
    </w:p>
  </w:endnote>
  <w:endnote w:type="continuationSeparator" w:id="0">
    <w:p w:rsidR="00BB7B0D" w:rsidRDefault="00BB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0D" w:rsidRDefault="00BB7B0D">
      <w:r>
        <w:separator/>
      </w:r>
    </w:p>
  </w:footnote>
  <w:footnote w:type="continuationSeparator" w:id="0">
    <w:p w:rsidR="00BB7B0D" w:rsidRDefault="00BB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7E" w:rsidRDefault="00E53A7E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3A7E" w:rsidRDefault="00E53A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7E" w:rsidRDefault="004D1CC4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6089F4D6" wp14:editId="2782A9E2">
          <wp:extent cx="434340" cy="579120"/>
          <wp:effectExtent l="0" t="0" r="381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90358"/>
    <w:rsid w:val="000C33CE"/>
    <w:rsid w:val="001024A5"/>
    <w:rsid w:val="001453E5"/>
    <w:rsid w:val="001C3196"/>
    <w:rsid w:val="001D718C"/>
    <w:rsid w:val="002449E5"/>
    <w:rsid w:val="002639B6"/>
    <w:rsid w:val="002C36AE"/>
    <w:rsid w:val="00302881"/>
    <w:rsid w:val="00353A2B"/>
    <w:rsid w:val="00356F0C"/>
    <w:rsid w:val="003B7419"/>
    <w:rsid w:val="003C213C"/>
    <w:rsid w:val="00410C26"/>
    <w:rsid w:val="00415D27"/>
    <w:rsid w:val="004434BF"/>
    <w:rsid w:val="00447B9B"/>
    <w:rsid w:val="004915DA"/>
    <w:rsid w:val="004B378D"/>
    <w:rsid w:val="004D1CC4"/>
    <w:rsid w:val="004E07FA"/>
    <w:rsid w:val="004F696C"/>
    <w:rsid w:val="004F6C7F"/>
    <w:rsid w:val="005A7DD0"/>
    <w:rsid w:val="006971C1"/>
    <w:rsid w:val="006B4508"/>
    <w:rsid w:val="006F2B06"/>
    <w:rsid w:val="00732D2D"/>
    <w:rsid w:val="0078179F"/>
    <w:rsid w:val="00787F6E"/>
    <w:rsid w:val="00817282"/>
    <w:rsid w:val="00857937"/>
    <w:rsid w:val="00882329"/>
    <w:rsid w:val="008B6E34"/>
    <w:rsid w:val="008E6B21"/>
    <w:rsid w:val="009004C5"/>
    <w:rsid w:val="009C395D"/>
    <w:rsid w:val="00A21A94"/>
    <w:rsid w:val="00B224D0"/>
    <w:rsid w:val="00B227BB"/>
    <w:rsid w:val="00B40DF4"/>
    <w:rsid w:val="00B84CCE"/>
    <w:rsid w:val="00BB5C8F"/>
    <w:rsid w:val="00BB7B0D"/>
    <w:rsid w:val="00C07472"/>
    <w:rsid w:val="00C4419D"/>
    <w:rsid w:val="00C51C77"/>
    <w:rsid w:val="00C63D7F"/>
    <w:rsid w:val="00C74314"/>
    <w:rsid w:val="00C775A1"/>
    <w:rsid w:val="00CD5235"/>
    <w:rsid w:val="00CE29CB"/>
    <w:rsid w:val="00DD590F"/>
    <w:rsid w:val="00E53A7E"/>
    <w:rsid w:val="00E62152"/>
    <w:rsid w:val="00F6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E53A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53A7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E53A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53A7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2021-08-10T06:02:00Z</cp:lastPrinted>
  <dcterms:created xsi:type="dcterms:W3CDTF">2021-09-30T07:50:00Z</dcterms:created>
  <dcterms:modified xsi:type="dcterms:W3CDTF">2021-09-30T07:50:00Z</dcterms:modified>
</cp:coreProperties>
</file>