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3545C" w:rsidRDefault="00B227BB" w:rsidP="00A3545C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3545C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3545C" w:rsidRPr="00A3545C">
              <w:rPr>
                <w:color w:val="000000" w:themeColor="text1"/>
                <w:sz w:val="28"/>
                <w:szCs w:val="28"/>
              </w:rPr>
              <w:t>29 вересня</w:t>
            </w:r>
            <w:r w:rsidRPr="00A3545C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3545C">
              <w:rPr>
                <w:color w:val="000000" w:themeColor="text1"/>
                <w:sz w:val="28"/>
                <w:szCs w:val="28"/>
              </w:rPr>
              <w:t>2</w:t>
            </w:r>
            <w:r w:rsidR="009D6C1F" w:rsidRPr="00A3545C">
              <w:rPr>
                <w:color w:val="000000" w:themeColor="text1"/>
                <w:sz w:val="28"/>
                <w:szCs w:val="28"/>
              </w:rPr>
              <w:t>1</w:t>
            </w:r>
            <w:r w:rsidR="00D06530" w:rsidRPr="00A354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545C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3545C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3545C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3545C" w:rsidRDefault="00B227BB" w:rsidP="00A3545C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3545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3545C" w:rsidRPr="00A3545C">
              <w:rPr>
                <w:color w:val="000000" w:themeColor="text1"/>
                <w:sz w:val="28"/>
                <w:szCs w:val="28"/>
              </w:rPr>
              <w:t>131-в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м. Києва (</w:t>
      </w:r>
      <w:proofErr w:type="spellStart"/>
      <w:r w:rsidR="00AC6CD8">
        <w:rPr>
          <w:color w:val="000000"/>
          <w:sz w:val="28"/>
          <w:szCs w:val="28"/>
        </w:rPr>
        <w:t>Конгресно-виставковий</w:t>
      </w:r>
      <w:proofErr w:type="spellEnd"/>
      <w:r w:rsidR="00AC6CD8">
        <w:rPr>
          <w:color w:val="000000"/>
          <w:sz w:val="28"/>
          <w:szCs w:val="28"/>
        </w:rPr>
        <w:t xml:space="preserve"> центр «Парковий»</w:t>
      </w:r>
      <w:r>
        <w:rPr>
          <w:color w:val="000000"/>
          <w:sz w:val="28"/>
          <w:szCs w:val="28"/>
        </w:rPr>
        <w:t xml:space="preserve">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AC6CD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вересня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21 року, з метою </w:t>
      </w:r>
      <w:r w:rsidR="00AC6CD8">
        <w:rPr>
          <w:color w:val="000000"/>
          <w:sz w:val="28"/>
          <w:szCs w:val="28"/>
        </w:rPr>
        <w:t>участі у першому засіданні Конгресу місцевих і регіональних влад при Президентові України</w:t>
      </w:r>
      <w:r>
        <w:rPr>
          <w:color w:val="000000"/>
          <w:sz w:val="28"/>
          <w:szCs w:val="28"/>
        </w:rPr>
        <w:t xml:space="preserve">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670097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7484">
        <w:rPr>
          <w:sz w:val="28"/>
          <w:szCs w:val="28"/>
        </w:rPr>
        <w:t>. </w:t>
      </w:r>
      <w:r>
        <w:rPr>
          <w:sz w:val="28"/>
          <w:szCs w:val="28"/>
        </w:rPr>
        <w:t xml:space="preserve">ПОКЛАСТИ </w:t>
      </w:r>
      <w:r w:rsidRPr="000F7484">
        <w:rPr>
          <w:sz w:val="28"/>
          <w:szCs w:val="28"/>
        </w:rPr>
        <w:t>виконання обов’язків голови обласної державної адміністрації</w:t>
      </w:r>
      <w:r>
        <w:rPr>
          <w:sz w:val="28"/>
          <w:szCs w:val="28"/>
        </w:rPr>
        <w:t xml:space="preserve">, на час мого відрядження, </w:t>
      </w:r>
      <w:r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 w:rsidRPr="008B3D27">
        <w:rPr>
          <w:sz w:val="28"/>
          <w:szCs w:val="28"/>
        </w:rPr>
        <w:t>Шерстюк</w:t>
      </w:r>
      <w:proofErr w:type="spellEnd"/>
      <w:r w:rsidR="0018531E" w:rsidRPr="008B3D27">
        <w:rPr>
          <w:sz w:val="28"/>
          <w:szCs w:val="28"/>
        </w:rPr>
        <w:t xml:space="preserve"> Жанну Володимирівну</w:t>
      </w:r>
      <w:r w:rsidRPr="008B3D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097" w:rsidRDefault="00670097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Відділу фінансового забезпечення апарату обласної державної адміністрації витрати, пов’язані з перебуванням у відрядженні, </w:t>
      </w:r>
      <w:r w:rsidRPr="00585073">
        <w:rPr>
          <w:sz w:val="28"/>
          <w:szCs w:val="28"/>
        </w:rPr>
        <w:t>з</w:t>
      </w:r>
      <w:r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5F" w:rsidRDefault="00B84F5F">
      <w:r>
        <w:separator/>
      </w:r>
    </w:p>
  </w:endnote>
  <w:endnote w:type="continuationSeparator" w:id="0">
    <w:p w:rsidR="00B84F5F" w:rsidRDefault="00B8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5F" w:rsidRDefault="00B84F5F">
      <w:r>
        <w:separator/>
      </w:r>
    </w:p>
  </w:footnote>
  <w:footnote w:type="continuationSeparator" w:id="0">
    <w:p w:rsidR="00B84F5F" w:rsidRDefault="00B8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3545C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FB074F2" wp14:editId="6F83493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5232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2AB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590E"/>
    <w:rsid w:val="0064637E"/>
    <w:rsid w:val="00670097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3D27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3545C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96F17"/>
    <w:rsid w:val="00AA1890"/>
    <w:rsid w:val="00AA7250"/>
    <w:rsid w:val="00AC547F"/>
    <w:rsid w:val="00AC5B73"/>
    <w:rsid w:val="00AC6CD8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4F5F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529E3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5919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61E0-CA43-405C-B51D-4F7AF4E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2021-09-24T07:06:00Z</cp:lastPrinted>
  <dcterms:created xsi:type="dcterms:W3CDTF">2021-09-30T05:23:00Z</dcterms:created>
  <dcterms:modified xsi:type="dcterms:W3CDTF">2021-09-30T05:23:00Z</dcterms:modified>
</cp:coreProperties>
</file>