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Default="00612348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19050" t="0" r="9525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82" w:rsidRPr="005C225D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5C225D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C225D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  <w:bookmarkStart w:id="0" w:name="_GoBack"/>
      <w:bookmarkEnd w:id="0"/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1072E" w:rsidRDefault="00B227BB" w:rsidP="00E1072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1072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1072E" w:rsidRPr="00E1072E">
              <w:rPr>
                <w:color w:val="000000" w:themeColor="text1"/>
                <w:sz w:val="28"/>
                <w:szCs w:val="28"/>
              </w:rPr>
              <w:t>28 вересня</w:t>
            </w:r>
            <w:r w:rsidRPr="00E1072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73700" w:rsidRPr="00E1072E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612348" w:rsidRPr="00E1072E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E1072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E1072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1072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1072E" w:rsidRDefault="00B227BB" w:rsidP="00E1072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1072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1072E" w:rsidRPr="00E1072E">
              <w:rPr>
                <w:color w:val="000000" w:themeColor="text1"/>
                <w:sz w:val="28"/>
                <w:szCs w:val="28"/>
              </w:rPr>
              <w:t>935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C60C9C" w:rsidRPr="000B2B38" w:rsidRDefault="00C60C9C" w:rsidP="00C60C9C">
      <w:pPr>
        <w:spacing w:line="216" w:lineRule="auto"/>
        <w:jc w:val="both"/>
        <w:rPr>
          <w:b/>
          <w:i/>
          <w:sz w:val="28"/>
          <w:szCs w:val="28"/>
        </w:rPr>
      </w:pPr>
      <w:r w:rsidRPr="00893ECC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внесення змін до</w:t>
      </w:r>
      <w:r w:rsidRPr="00893ECC">
        <w:rPr>
          <w:b/>
          <w:i/>
          <w:sz w:val="28"/>
          <w:szCs w:val="28"/>
        </w:rPr>
        <w:t xml:space="preserve"> паспорт</w:t>
      </w:r>
      <w:r>
        <w:rPr>
          <w:b/>
          <w:i/>
          <w:sz w:val="28"/>
          <w:szCs w:val="28"/>
        </w:rPr>
        <w:t>а</w:t>
      </w:r>
    </w:p>
    <w:p w:rsidR="00C60C9C" w:rsidRPr="00893ECC" w:rsidRDefault="00C60C9C" w:rsidP="00C60C9C">
      <w:pPr>
        <w:spacing w:line="216" w:lineRule="auto"/>
        <w:jc w:val="both"/>
        <w:rPr>
          <w:b/>
          <w:i/>
          <w:sz w:val="28"/>
          <w:szCs w:val="28"/>
        </w:rPr>
      </w:pPr>
      <w:r w:rsidRPr="00893ECC">
        <w:rPr>
          <w:b/>
          <w:i/>
          <w:sz w:val="28"/>
          <w:szCs w:val="28"/>
        </w:rPr>
        <w:t>бюджетн</w:t>
      </w:r>
      <w:r>
        <w:rPr>
          <w:b/>
          <w:i/>
          <w:sz w:val="28"/>
          <w:szCs w:val="28"/>
        </w:rPr>
        <w:t>ої</w:t>
      </w:r>
      <w:r w:rsidRPr="00893ECC">
        <w:rPr>
          <w:b/>
          <w:i/>
          <w:sz w:val="28"/>
          <w:szCs w:val="28"/>
        </w:rPr>
        <w:t xml:space="preserve"> програм</w:t>
      </w:r>
      <w:r>
        <w:rPr>
          <w:b/>
          <w:i/>
          <w:sz w:val="28"/>
          <w:szCs w:val="28"/>
        </w:rPr>
        <w:t>и</w:t>
      </w:r>
      <w:r w:rsidRPr="00893ECC">
        <w:rPr>
          <w:b/>
          <w:i/>
          <w:sz w:val="28"/>
          <w:szCs w:val="28"/>
        </w:rPr>
        <w:t xml:space="preserve"> обласного</w:t>
      </w:r>
    </w:p>
    <w:p w:rsidR="009617CA" w:rsidRDefault="00C60C9C" w:rsidP="009617CA">
      <w:pPr>
        <w:spacing w:line="216" w:lineRule="auto"/>
        <w:jc w:val="both"/>
        <w:rPr>
          <w:b/>
          <w:i/>
          <w:sz w:val="28"/>
          <w:szCs w:val="28"/>
        </w:rPr>
      </w:pPr>
      <w:r w:rsidRPr="00893ECC">
        <w:rPr>
          <w:b/>
          <w:i/>
          <w:sz w:val="28"/>
          <w:szCs w:val="28"/>
        </w:rPr>
        <w:t xml:space="preserve">бюджету </w:t>
      </w:r>
      <w:r w:rsidR="009617CA" w:rsidRPr="00893ECC">
        <w:rPr>
          <w:b/>
          <w:i/>
          <w:sz w:val="28"/>
          <w:szCs w:val="28"/>
        </w:rPr>
        <w:t>на 20</w:t>
      </w:r>
      <w:r w:rsidR="009617CA">
        <w:rPr>
          <w:b/>
          <w:i/>
          <w:sz w:val="28"/>
          <w:szCs w:val="28"/>
        </w:rPr>
        <w:t>2</w:t>
      </w:r>
      <w:r w:rsidR="00612348">
        <w:rPr>
          <w:b/>
          <w:i/>
          <w:sz w:val="28"/>
          <w:szCs w:val="28"/>
        </w:rPr>
        <w:t>1</w:t>
      </w:r>
      <w:r w:rsidR="009617CA" w:rsidRPr="00893ECC">
        <w:rPr>
          <w:b/>
          <w:i/>
          <w:sz w:val="28"/>
          <w:szCs w:val="28"/>
        </w:rPr>
        <w:t xml:space="preserve"> рік</w:t>
      </w:r>
    </w:p>
    <w:p w:rsidR="009617CA" w:rsidRDefault="009617CA" w:rsidP="009617CA">
      <w:pPr>
        <w:jc w:val="both"/>
        <w:rPr>
          <w:sz w:val="30"/>
        </w:rPr>
      </w:pPr>
    </w:p>
    <w:p w:rsidR="003C18D8" w:rsidRPr="003B52BE" w:rsidRDefault="005E6781" w:rsidP="00ED462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8 статті 20 Бюджетного кодексу України, наказу Міністерства фінансів України від 26.08.2014 №</w:t>
      </w:r>
      <w:r w:rsidR="00373700">
        <w:rPr>
          <w:sz w:val="28"/>
          <w:szCs w:val="28"/>
        </w:rPr>
        <w:t> </w:t>
      </w:r>
      <w:r w:rsidR="006122FE">
        <w:rPr>
          <w:sz w:val="28"/>
          <w:szCs w:val="28"/>
        </w:rPr>
        <w:t xml:space="preserve">836 </w:t>
      </w:r>
      <w:r w:rsidR="006122FE" w:rsidRPr="000D1136">
        <w:rPr>
          <w:sz w:val="28"/>
          <w:szCs w:val="28"/>
        </w:rPr>
        <w:t>“</w:t>
      </w:r>
      <w:r w:rsidRPr="005250EC">
        <w:rPr>
          <w:sz w:val="28"/>
          <w:szCs w:val="28"/>
        </w:rPr>
        <w:t>Про деякі питання запровадження програмно-цільового методу складання та виконання місцевих бюджетів</w:t>
      </w:r>
      <w:r w:rsidR="006122FE" w:rsidRPr="000D1136">
        <w:rPr>
          <w:sz w:val="28"/>
          <w:szCs w:val="28"/>
        </w:rPr>
        <w:t>”</w:t>
      </w:r>
      <w:r>
        <w:rPr>
          <w:sz w:val="28"/>
          <w:szCs w:val="28"/>
        </w:rPr>
        <w:t>, зареєстрованого в Міністерстві юстиції України 10.09.2014</w:t>
      </w:r>
      <w:r w:rsidR="006815DF" w:rsidRPr="006815DF">
        <w:rPr>
          <w:sz w:val="28"/>
          <w:szCs w:val="28"/>
        </w:rPr>
        <w:t xml:space="preserve"> </w:t>
      </w:r>
      <w:r w:rsidR="00923FF4">
        <w:rPr>
          <w:sz w:val="28"/>
          <w:szCs w:val="28"/>
        </w:rPr>
        <w:t>за</w:t>
      </w:r>
      <w:r w:rsidRPr="00E0002A">
        <w:rPr>
          <w:sz w:val="28"/>
          <w:szCs w:val="28"/>
        </w:rPr>
        <w:br/>
      </w:r>
      <w:r w:rsidR="00373700">
        <w:rPr>
          <w:sz w:val="28"/>
          <w:szCs w:val="28"/>
        </w:rPr>
        <w:t>№ </w:t>
      </w:r>
      <w:r>
        <w:rPr>
          <w:sz w:val="28"/>
          <w:szCs w:val="28"/>
        </w:rPr>
        <w:t>1103/25880</w:t>
      </w:r>
      <w:r w:rsidR="006815DF" w:rsidRPr="006815DF">
        <w:rPr>
          <w:sz w:val="28"/>
          <w:szCs w:val="28"/>
        </w:rPr>
        <w:t xml:space="preserve"> </w:t>
      </w:r>
      <w:r>
        <w:rPr>
          <w:sz w:val="28"/>
          <w:szCs w:val="28"/>
        </w:rPr>
        <w:t>(зі змінами)</w:t>
      </w:r>
      <w:r w:rsidR="008E40D2" w:rsidRPr="008E40D2">
        <w:rPr>
          <w:sz w:val="28"/>
          <w:szCs w:val="28"/>
        </w:rPr>
        <w:t>,</w:t>
      </w:r>
      <w:r w:rsidR="006815DF" w:rsidRPr="006815DF">
        <w:rPr>
          <w:sz w:val="28"/>
          <w:szCs w:val="28"/>
        </w:rPr>
        <w:t xml:space="preserve"> </w:t>
      </w:r>
      <w:r w:rsidRPr="00C8469B">
        <w:rPr>
          <w:sz w:val="28"/>
          <w:szCs w:val="28"/>
        </w:rPr>
        <w:t>та рішення сесії Ч</w:t>
      </w:r>
      <w:r w:rsidR="00612348">
        <w:rPr>
          <w:sz w:val="28"/>
          <w:szCs w:val="28"/>
        </w:rPr>
        <w:t>ернігівської обласної ради від 26</w:t>
      </w:r>
      <w:r w:rsidRPr="00C8469B">
        <w:rPr>
          <w:sz w:val="28"/>
          <w:szCs w:val="28"/>
        </w:rPr>
        <w:t>.</w:t>
      </w:r>
      <w:r w:rsidR="00612348">
        <w:rPr>
          <w:sz w:val="28"/>
          <w:szCs w:val="28"/>
        </w:rPr>
        <w:t>0</w:t>
      </w:r>
      <w:r w:rsidRPr="00C8469B">
        <w:rPr>
          <w:sz w:val="28"/>
          <w:szCs w:val="28"/>
        </w:rPr>
        <w:t>2.20</w:t>
      </w:r>
      <w:r w:rsidR="00612348">
        <w:rPr>
          <w:sz w:val="28"/>
          <w:szCs w:val="28"/>
        </w:rPr>
        <w:t>21</w:t>
      </w:r>
      <w:r w:rsidRPr="00C8469B">
        <w:rPr>
          <w:sz w:val="28"/>
          <w:szCs w:val="28"/>
        </w:rPr>
        <w:t xml:space="preserve"> №</w:t>
      </w:r>
      <w:r w:rsidR="00373700" w:rsidRPr="00C8469B">
        <w:rPr>
          <w:sz w:val="28"/>
          <w:szCs w:val="28"/>
        </w:rPr>
        <w:t> </w:t>
      </w:r>
      <w:r w:rsidR="00612348">
        <w:rPr>
          <w:sz w:val="28"/>
          <w:szCs w:val="28"/>
        </w:rPr>
        <w:t>48</w:t>
      </w:r>
      <w:r w:rsidRPr="00C8469B">
        <w:rPr>
          <w:sz w:val="28"/>
          <w:szCs w:val="28"/>
        </w:rPr>
        <w:t>-</w:t>
      </w:r>
      <w:r w:rsidR="00612348">
        <w:rPr>
          <w:sz w:val="28"/>
          <w:szCs w:val="28"/>
        </w:rPr>
        <w:t>3</w:t>
      </w:r>
      <w:r w:rsidRPr="00C8469B">
        <w:rPr>
          <w:sz w:val="28"/>
          <w:szCs w:val="28"/>
        </w:rPr>
        <w:t>/</w:t>
      </w:r>
      <w:r w:rsidRPr="00C8469B">
        <w:rPr>
          <w:sz w:val="28"/>
          <w:szCs w:val="28"/>
          <w:lang w:val="en-US"/>
        </w:rPr>
        <w:t>VI</w:t>
      </w:r>
      <w:r w:rsidR="00612348">
        <w:rPr>
          <w:sz w:val="28"/>
          <w:szCs w:val="28"/>
        </w:rPr>
        <w:t>І</w:t>
      </w:r>
      <w:r w:rsidRPr="00C8469B">
        <w:rPr>
          <w:sz w:val="28"/>
          <w:szCs w:val="28"/>
          <w:lang w:val="en-US"/>
        </w:rPr>
        <w:t>I</w:t>
      </w:r>
      <w:r w:rsidR="006815DF" w:rsidRPr="006815DF">
        <w:rPr>
          <w:sz w:val="28"/>
          <w:szCs w:val="28"/>
        </w:rPr>
        <w:t xml:space="preserve"> </w:t>
      </w:r>
      <w:r w:rsidR="006122FE" w:rsidRPr="000D1136">
        <w:rPr>
          <w:sz w:val="28"/>
          <w:szCs w:val="28"/>
        </w:rPr>
        <w:t>“</w:t>
      </w:r>
      <w:r w:rsidRPr="00C8469B">
        <w:rPr>
          <w:sz w:val="28"/>
          <w:szCs w:val="28"/>
        </w:rPr>
        <w:t xml:space="preserve">Про обласний бюджет </w:t>
      </w:r>
      <w:r w:rsidR="00612348">
        <w:rPr>
          <w:sz w:val="28"/>
          <w:szCs w:val="28"/>
        </w:rPr>
        <w:t xml:space="preserve">Чернігівської області </w:t>
      </w:r>
      <w:r w:rsidRPr="00C8469B">
        <w:rPr>
          <w:sz w:val="28"/>
          <w:szCs w:val="28"/>
        </w:rPr>
        <w:t>на</w:t>
      </w:r>
      <w:r w:rsidR="005C225D">
        <w:rPr>
          <w:sz w:val="28"/>
          <w:szCs w:val="28"/>
        </w:rPr>
        <w:br/>
      </w:r>
      <w:r w:rsidRPr="00C8469B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Pr="00C8469B">
        <w:rPr>
          <w:sz w:val="28"/>
          <w:szCs w:val="28"/>
        </w:rPr>
        <w:t xml:space="preserve"> рік</w:t>
      </w:r>
      <w:r w:rsidR="00612348">
        <w:rPr>
          <w:sz w:val="28"/>
          <w:szCs w:val="28"/>
        </w:rPr>
        <w:t xml:space="preserve"> (код бюджету 25100000000)</w:t>
      </w:r>
      <w:r w:rsidR="006122FE" w:rsidRPr="000D1136">
        <w:rPr>
          <w:sz w:val="28"/>
          <w:szCs w:val="28"/>
        </w:rPr>
        <w:t>”</w:t>
      </w:r>
      <w:r w:rsidR="006815DF" w:rsidRPr="006815DF">
        <w:rPr>
          <w:sz w:val="28"/>
          <w:szCs w:val="28"/>
        </w:rPr>
        <w:t xml:space="preserve"> </w:t>
      </w:r>
      <w:r>
        <w:rPr>
          <w:sz w:val="28"/>
          <w:szCs w:val="28"/>
        </w:rPr>
        <w:t>(зі змінами)</w:t>
      </w:r>
    </w:p>
    <w:p w:rsidR="005B5295" w:rsidRDefault="003744B8" w:rsidP="005B5295">
      <w:pPr>
        <w:spacing w:after="120"/>
        <w:jc w:val="both"/>
        <w:rPr>
          <w:sz w:val="28"/>
          <w:szCs w:val="28"/>
        </w:rPr>
      </w:pPr>
      <w:r w:rsidRPr="00812EBB">
        <w:rPr>
          <w:b/>
          <w:spacing w:val="40"/>
          <w:sz w:val="28"/>
          <w:szCs w:val="28"/>
        </w:rPr>
        <w:t>зобов’язую</w:t>
      </w:r>
      <w:r>
        <w:rPr>
          <w:sz w:val="28"/>
          <w:szCs w:val="28"/>
        </w:rPr>
        <w:t>:</w:t>
      </w:r>
    </w:p>
    <w:p w:rsidR="003C18D8" w:rsidRPr="003C18D8" w:rsidRDefault="008E40D2" w:rsidP="008E40D2">
      <w:pPr>
        <w:spacing w:after="120"/>
        <w:ind w:firstLine="720"/>
        <w:jc w:val="both"/>
        <w:rPr>
          <w:sz w:val="28"/>
          <w:szCs w:val="28"/>
        </w:rPr>
      </w:pPr>
      <w:r w:rsidRPr="008E40D2"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 w:rsidRPr="008E40D2">
        <w:rPr>
          <w:sz w:val="28"/>
          <w:szCs w:val="28"/>
        </w:rPr>
        <w:t>В</w:t>
      </w:r>
      <w:r w:rsidR="003C18D8">
        <w:rPr>
          <w:sz w:val="28"/>
          <w:szCs w:val="28"/>
        </w:rPr>
        <w:t>икласти в новій редакції паспорт бюджетної програми обласного бюджету на 202</w:t>
      </w:r>
      <w:r w:rsidR="005B5295">
        <w:rPr>
          <w:sz w:val="28"/>
          <w:szCs w:val="28"/>
        </w:rPr>
        <w:t>1</w:t>
      </w:r>
      <w:r w:rsidR="003C18D8">
        <w:rPr>
          <w:sz w:val="28"/>
          <w:szCs w:val="28"/>
        </w:rPr>
        <w:t xml:space="preserve"> рік Чернігівської обласної державної адміністрації </w:t>
      </w:r>
      <w:r w:rsidR="003C18D8" w:rsidRPr="006C05EF">
        <w:rPr>
          <w:sz w:val="28"/>
          <w:szCs w:val="28"/>
        </w:rPr>
        <w:t>за</w:t>
      </w:r>
      <w:r w:rsidR="003C18D8" w:rsidRPr="006C05EF">
        <w:rPr>
          <w:sz w:val="28"/>
          <w:szCs w:val="28"/>
          <w:lang w:eastAsia="zh-CN"/>
        </w:rPr>
        <w:t xml:space="preserve"> КПКВК</w:t>
      </w:r>
      <w:r w:rsidR="00ED462B">
        <w:rPr>
          <w:sz w:val="28"/>
          <w:szCs w:val="28"/>
          <w:lang w:eastAsia="zh-CN"/>
        </w:rPr>
        <w:t> </w:t>
      </w:r>
      <w:r w:rsidR="003C18D8" w:rsidRPr="006C05EF">
        <w:rPr>
          <w:sz w:val="28"/>
          <w:szCs w:val="28"/>
          <w:lang w:eastAsia="zh-CN"/>
        </w:rPr>
        <w:t>0</w:t>
      </w:r>
      <w:r w:rsidR="003C18D8">
        <w:rPr>
          <w:sz w:val="28"/>
          <w:szCs w:val="28"/>
          <w:lang w:eastAsia="zh-CN"/>
        </w:rPr>
        <w:t>210180</w:t>
      </w:r>
      <w:r w:rsidR="006815DF" w:rsidRPr="006815DF">
        <w:rPr>
          <w:sz w:val="28"/>
          <w:szCs w:val="28"/>
          <w:lang w:eastAsia="zh-CN"/>
        </w:rPr>
        <w:t xml:space="preserve"> </w:t>
      </w:r>
      <w:r w:rsidR="006122FE" w:rsidRPr="000D1136">
        <w:rPr>
          <w:sz w:val="28"/>
          <w:szCs w:val="28"/>
        </w:rPr>
        <w:t>“</w:t>
      </w:r>
      <w:r w:rsidR="003C18D8" w:rsidRPr="006C05EF">
        <w:rPr>
          <w:sz w:val="28"/>
          <w:szCs w:val="28"/>
          <w:lang w:eastAsia="zh-CN"/>
        </w:rPr>
        <w:t>Інш</w:t>
      </w:r>
      <w:r w:rsidR="003C18D8">
        <w:rPr>
          <w:sz w:val="28"/>
          <w:szCs w:val="28"/>
          <w:lang w:eastAsia="zh-CN"/>
        </w:rPr>
        <w:t>а діяльність у сфері державного управління</w:t>
      </w:r>
      <w:r w:rsidR="006122FE" w:rsidRPr="000D1136">
        <w:rPr>
          <w:sz w:val="28"/>
          <w:szCs w:val="28"/>
        </w:rPr>
        <w:t>”</w:t>
      </w:r>
      <w:r w:rsidR="003C18D8">
        <w:rPr>
          <w:sz w:val="28"/>
          <w:szCs w:val="28"/>
          <w:lang w:eastAsia="zh-CN"/>
        </w:rPr>
        <w:t>,</w:t>
      </w:r>
      <w:r w:rsidR="003C18D8">
        <w:rPr>
          <w:bCs/>
          <w:sz w:val="28"/>
          <w:szCs w:val="28"/>
        </w:rPr>
        <w:t xml:space="preserve"> затверджений розпорядженням</w:t>
      </w:r>
      <w:r w:rsidR="006815DF" w:rsidRPr="006815DF">
        <w:rPr>
          <w:bCs/>
          <w:sz w:val="28"/>
          <w:szCs w:val="28"/>
        </w:rPr>
        <w:t xml:space="preserve"> </w:t>
      </w:r>
      <w:r w:rsidR="003C18D8">
        <w:rPr>
          <w:bCs/>
          <w:sz w:val="28"/>
          <w:szCs w:val="28"/>
        </w:rPr>
        <w:t>голови обласно</w:t>
      </w:r>
      <w:r w:rsidR="005B5295">
        <w:rPr>
          <w:bCs/>
          <w:sz w:val="28"/>
          <w:szCs w:val="28"/>
        </w:rPr>
        <w:t>ї державної адміністрації від 18</w:t>
      </w:r>
      <w:r w:rsidR="003C18D8">
        <w:rPr>
          <w:bCs/>
          <w:sz w:val="28"/>
          <w:szCs w:val="28"/>
        </w:rPr>
        <w:t>.0</w:t>
      </w:r>
      <w:r w:rsidR="005B5295">
        <w:rPr>
          <w:bCs/>
          <w:sz w:val="28"/>
          <w:szCs w:val="28"/>
        </w:rPr>
        <w:t>3</w:t>
      </w:r>
      <w:r w:rsidR="003C18D8">
        <w:rPr>
          <w:bCs/>
          <w:sz w:val="28"/>
          <w:szCs w:val="28"/>
        </w:rPr>
        <w:t>.202</w:t>
      </w:r>
      <w:r w:rsidR="005B5295">
        <w:rPr>
          <w:bCs/>
          <w:sz w:val="28"/>
          <w:szCs w:val="28"/>
        </w:rPr>
        <w:t>1</w:t>
      </w:r>
      <w:r w:rsidR="003C18D8">
        <w:rPr>
          <w:bCs/>
          <w:sz w:val="28"/>
          <w:szCs w:val="28"/>
        </w:rPr>
        <w:t xml:space="preserve"> №</w:t>
      </w:r>
      <w:r w:rsidR="00ED462B">
        <w:rPr>
          <w:bCs/>
          <w:sz w:val="28"/>
          <w:szCs w:val="28"/>
        </w:rPr>
        <w:t> </w:t>
      </w:r>
      <w:r w:rsidR="003C18D8">
        <w:rPr>
          <w:bCs/>
          <w:sz w:val="28"/>
          <w:szCs w:val="28"/>
        </w:rPr>
        <w:t>1</w:t>
      </w:r>
      <w:r w:rsidR="005B5295">
        <w:rPr>
          <w:bCs/>
          <w:sz w:val="28"/>
          <w:szCs w:val="28"/>
        </w:rPr>
        <w:t>71</w:t>
      </w:r>
      <w:r w:rsidR="003C18D8">
        <w:rPr>
          <w:bCs/>
          <w:sz w:val="28"/>
          <w:szCs w:val="28"/>
        </w:rPr>
        <w:t>, що додається.</w:t>
      </w:r>
    </w:p>
    <w:p w:rsidR="004C40F9" w:rsidRDefault="004C40F9" w:rsidP="003744B8">
      <w:pPr>
        <w:autoSpaceDE w:val="0"/>
        <w:autoSpaceDN w:val="0"/>
        <w:jc w:val="both"/>
        <w:rPr>
          <w:sz w:val="28"/>
          <w:szCs w:val="28"/>
        </w:rPr>
      </w:pPr>
    </w:p>
    <w:p w:rsidR="00C8469B" w:rsidRDefault="00C8469B" w:rsidP="003744B8">
      <w:pPr>
        <w:autoSpaceDE w:val="0"/>
        <w:autoSpaceDN w:val="0"/>
        <w:jc w:val="both"/>
        <w:rPr>
          <w:sz w:val="28"/>
          <w:szCs w:val="28"/>
        </w:rPr>
      </w:pPr>
    </w:p>
    <w:p w:rsidR="00D2739B" w:rsidRDefault="00ED462B" w:rsidP="00AA19C9">
      <w:pPr>
        <w:rPr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Голова </w:t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AA19C9">
        <w:rPr>
          <w:bCs/>
          <w:iCs/>
          <w:sz w:val="28"/>
          <w:szCs w:val="28"/>
          <w:lang w:val="ru-RU"/>
        </w:rPr>
        <w:tab/>
      </w:r>
      <w:r w:rsidR="005B5295">
        <w:rPr>
          <w:bCs/>
          <w:iCs/>
          <w:sz w:val="28"/>
          <w:szCs w:val="28"/>
        </w:rPr>
        <w:t>В’ячеслав ЧАУС</w:t>
      </w:r>
    </w:p>
    <w:p w:rsidR="00D2739B" w:rsidRDefault="00D2739B" w:rsidP="009C395D">
      <w:pPr>
        <w:rPr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</w:p>
    <w:p w:rsidR="00D50AEB" w:rsidRDefault="00D50AEB" w:rsidP="00D2739B">
      <w:pPr>
        <w:rPr>
          <w:b/>
          <w:sz w:val="28"/>
          <w:szCs w:val="28"/>
        </w:rPr>
      </w:pPr>
    </w:p>
    <w:p w:rsidR="00C8469B" w:rsidRDefault="00C8469B" w:rsidP="00D2739B">
      <w:pPr>
        <w:rPr>
          <w:b/>
          <w:sz w:val="28"/>
          <w:szCs w:val="28"/>
        </w:rPr>
      </w:pPr>
    </w:p>
    <w:p w:rsidR="00DB7324" w:rsidRPr="00DB7324" w:rsidRDefault="00DB7324" w:rsidP="009A55EE">
      <w:pPr>
        <w:ind w:left="-108"/>
        <w:rPr>
          <w:b/>
          <w:sz w:val="28"/>
          <w:szCs w:val="28"/>
          <w:lang w:val="en-US"/>
        </w:rPr>
      </w:pPr>
    </w:p>
    <w:sectPr w:rsidR="00DB7324" w:rsidRPr="00DB7324" w:rsidSect="009166C9">
      <w:headerReference w:type="even" r:id="rId10"/>
      <w:pgSz w:w="11907" w:h="16840" w:code="9"/>
      <w:pgMar w:top="113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37" w:rsidRDefault="005F1037">
      <w:r>
        <w:separator/>
      </w:r>
    </w:p>
  </w:endnote>
  <w:endnote w:type="continuationSeparator" w:id="0">
    <w:p w:rsidR="005F1037" w:rsidRDefault="005F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37" w:rsidRDefault="005F1037">
      <w:r>
        <w:separator/>
      </w:r>
    </w:p>
  </w:footnote>
  <w:footnote w:type="continuationSeparator" w:id="0">
    <w:p w:rsidR="005F1037" w:rsidRDefault="005F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C8" w:rsidRDefault="00406A6F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5B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BC8" w:rsidRDefault="00D15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5FD"/>
    <w:multiLevelType w:val="multilevel"/>
    <w:tmpl w:val="AE34B6F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3" w:hanging="2160"/>
      </w:pPr>
      <w:rPr>
        <w:rFonts w:hint="default"/>
      </w:rPr>
    </w:lvl>
  </w:abstractNum>
  <w:abstractNum w:abstractNumId="1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0E1D43"/>
    <w:multiLevelType w:val="hybridMultilevel"/>
    <w:tmpl w:val="0B6226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3DD5"/>
    <w:rsid w:val="00042E74"/>
    <w:rsid w:val="000867DC"/>
    <w:rsid w:val="000C69C5"/>
    <w:rsid w:val="000D39D1"/>
    <w:rsid w:val="000D57FE"/>
    <w:rsid w:val="000E2963"/>
    <w:rsid w:val="001024A5"/>
    <w:rsid w:val="001123E0"/>
    <w:rsid w:val="00123DB1"/>
    <w:rsid w:val="001453E5"/>
    <w:rsid w:val="00146C89"/>
    <w:rsid w:val="00186E91"/>
    <w:rsid w:val="00192153"/>
    <w:rsid w:val="00194B53"/>
    <w:rsid w:val="00196AF3"/>
    <w:rsid w:val="002639B6"/>
    <w:rsid w:val="002916A6"/>
    <w:rsid w:val="002A3806"/>
    <w:rsid w:val="002F00E7"/>
    <w:rsid w:val="0031304B"/>
    <w:rsid w:val="00356083"/>
    <w:rsid w:val="00373700"/>
    <w:rsid w:val="003744B8"/>
    <w:rsid w:val="003872C9"/>
    <w:rsid w:val="003925E5"/>
    <w:rsid w:val="00393277"/>
    <w:rsid w:val="003B52BE"/>
    <w:rsid w:val="003B7419"/>
    <w:rsid w:val="003C18D8"/>
    <w:rsid w:val="003C50A0"/>
    <w:rsid w:val="00406A6F"/>
    <w:rsid w:val="00412351"/>
    <w:rsid w:val="0042571D"/>
    <w:rsid w:val="004366B6"/>
    <w:rsid w:val="00437477"/>
    <w:rsid w:val="00445426"/>
    <w:rsid w:val="00447B9B"/>
    <w:rsid w:val="00491640"/>
    <w:rsid w:val="004B378D"/>
    <w:rsid w:val="004C40F9"/>
    <w:rsid w:val="004D7AB1"/>
    <w:rsid w:val="004F203A"/>
    <w:rsid w:val="00502B1E"/>
    <w:rsid w:val="005259D4"/>
    <w:rsid w:val="00531BF3"/>
    <w:rsid w:val="00547149"/>
    <w:rsid w:val="005A7DD0"/>
    <w:rsid w:val="005B5295"/>
    <w:rsid w:val="005C225D"/>
    <w:rsid w:val="005E4DE8"/>
    <w:rsid w:val="005E57EE"/>
    <w:rsid w:val="005E6781"/>
    <w:rsid w:val="005F1037"/>
    <w:rsid w:val="00607621"/>
    <w:rsid w:val="00611F48"/>
    <w:rsid w:val="006122FE"/>
    <w:rsid w:val="00612348"/>
    <w:rsid w:val="00621ECA"/>
    <w:rsid w:val="00653DEA"/>
    <w:rsid w:val="006666A8"/>
    <w:rsid w:val="006815DF"/>
    <w:rsid w:val="006841B6"/>
    <w:rsid w:val="006971C1"/>
    <w:rsid w:val="006B618C"/>
    <w:rsid w:val="006F2B06"/>
    <w:rsid w:val="00710BDB"/>
    <w:rsid w:val="00732E2E"/>
    <w:rsid w:val="007342F7"/>
    <w:rsid w:val="007456B9"/>
    <w:rsid w:val="0076064D"/>
    <w:rsid w:val="00763F23"/>
    <w:rsid w:val="00772049"/>
    <w:rsid w:val="007A0B69"/>
    <w:rsid w:val="007C5C38"/>
    <w:rsid w:val="007D77EF"/>
    <w:rsid w:val="007E5543"/>
    <w:rsid w:val="007F6101"/>
    <w:rsid w:val="00817282"/>
    <w:rsid w:val="00841BC0"/>
    <w:rsid w:val="00882329"/>
    <w:rsid w:val="00890330"/>
    <w:rsid w:val="008E40D2"/>
    <w:rsid w:val="008E6860"/>
    <w:rsid w:val="008F3A33"/>
    <w:rsid w:val="009166C9"/>
    <w:rsid w:val="00923FF4"/>
    <w:rsid w:val="00937E51"/>
    <w:rsid w:val="009617CA"/>
    <w:rsid w:val="009744E8"/>
    <w:rsid w:val="009A55EE"/>
    <w:rsid w:val="009C395D"/>
    <w:rsid w:val="009E687A"/>
    <w:rsid w:val="009F2CB1"/>
    <w:rsid w:val="00A802B5"/>
    <w:rsid w:val="00A8082B"/>
    <w:rsid w:val="00A826F0"/>
    <w:rsid w:val="00AA19C9"/>
    <w:rsid w:val="00AC5887"/>
    <w:rsid w:val="00AE64B4"/>
    <w:rsid w:val="00B227BB"/>
    <w:rsid w:val="00B8241F"/>
    <w:rsid w:val="00B84CCE"/>
    <w:rsid w:val="00B85E90"/>
    <w:rsid w:val="00C10A62"/>
    <w:rsid w:val="00C16B50"/>
    <w:rsid w:val="00C4419D"/>
    <w:rsid w:val="00C60C9C"/>
    <w:rsid w:val="00C63D7F"/>
    <w:rsid w:val="00C8469B"/>
    <w:rsid w:val="00CD5235"/>
    <w:rsid w:val="00CE29CB"/>
    <w:rsid w:val="00D1407A"/>
    <w:rsid w:val="00D15BC8"/>
    <w:rsid w:val="00D2739B"/>
    <w:rsid w:val="00D3123F"/>
    <w:rsid w:val="00D32406"/>
    <w:rsid w:val="00D50314"/>
    <w:rsid w:val="00D50AEB"/>
    <w:rsid w:val="00D85D3F"/>
    <w:rsid w:val="00D86178"/>
    <w:rsid w:val="00DB6DF9"/>
    <w:rsid w:val="00DB7324"/>
    <w:rsid w:val="00DC3220"/>
    <w:rsid w:val="00DD53DA"/>
    <w:rsid w:val="00DD5718"/>
    <w:rsid w:val="00DF5C82"/>
    <w:rsid w:val="00E00AED"/>
    <w:rsid w:val="00E1072E"/>
    <w:rsid w:val="00E14913"/>
    <w:rsid w:val="00E33A88"/>
    <w:rsid w:val="00E44F5D"/>
    <w:rsid w:val="00E55F4B"/>
    <w:rsid w:val="00EC58EB"/>
    <w:rsid w:val="00ED462B"/>
    <w:rsid w:val="00EF59E5"/>
    <w:rsid w:val="00EF7D98"/>
    <w:rsid w:val="00F26795"/>
    <w:rsid w:val="00F26E80"/>
    <w:rsid w:val="00F422C2"/>
    <w:rsid w:val="00F6783C"/>
    <w:rsid w:val="00FA03EF"/>
    <w:rsid w:val="00FB4943"/>
    <w:rsid w:val="00FC0A76"/>
    <w:rsid w:val="00FD060B"/>
    <w:rsid w:val="00FD58E0"/>
    <w:rsid w:val="00FD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351"/>
    <w:rPr>
      <w:lang w:val="uk-UA"/>
    </w:rPr>
  </w:style>
  <w:style w:type="paragraph" w:styleId="1">
    <w:name w:val="heading 1"/>
    <w:basedOn w:val="a"/>
    <w:next w:val="a"/>
    <w:qFormat/>
    <w:rsid w:val="00412351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  <w:style w:type="paragraph" w:customStyle="1" w:styleId="af">
    <w:name w:val="Знак"/>
    <w:basedOn w:val="a"/>
    <w:rsid w:val="009617C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351"/>
    <w:rPr>
      <w:lang w:val="uk-UA"/>
    </w:rPr>
  </w:style>
  <w:style w:type="paragraph" w:styleId="1">
    <w:name w:val="heading 1"/>
    <w:basedOn w:val="a"/>
    <w:next w:val="a"/>
    <w:qFormat/>
    <w:rsid w:val="00412351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  <w:style w:type="paragraph" w:customStyle="1" w:styleId="af">
    <w:name w:val="Знак"/>
    <w:basedOn w:val="a"/>
    <w:rsid w:val="009617C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5F9A-F734-488B-863C-DB25929C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2021-09-27T05:59:00Z</cp:lastPrinted>
  <dcterms:created xsi:type="dcterms:W3CDTF">2021-09-29T13:08:00Z</dcterms:created>
  <dcterms:modified xsi:type="dcterms:W3CDTF">2021-09-29T13:08:00Z</dcterms:modified>
</cp:coreProperties>
</file>