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4" w:rsidRPr="00B6322D" w:rsidRDefault="00FC73E1" w:rsidP="00DB7324">
      <w:pPr>
        <w:pStyle w:val="a3"/>
        <w:jc w:val="center"/>
      </w:pPr>
      <w:r>
        <w:rPr>
          <w:noProof/>
          <w:color w:val="333333"/>
          <w:szCs w:val="28"/>
          <w:lang w:eastAsia="uk-UA"/>
        </w:rPr>
        <w:drawing>
          <wp:inline distT="0" distB="0" distL="0" distR="0">
            <wp:extent cx="439420" cy="575945"/>
            <wp:effectExtent l="0" t="0" r="0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82" w:rsidRPr="00B6322D" w:rsidRDefault="00817282" w:rsidP="00B227BB">
      <w:pPr>
        <w:spacing w:before="60"/>
        <w:jc w:val="center"/>
        <w:rPr>
          <w:b/>
          <w:sz w:val="24"/>
          <w:szCs w:val="24"/>
        </w:rPr>
      </w:pPr>
      <w:r w:rsidRPr="00B6322D">
        <w:rPr>
          <w:b/>
          <w:sz w:val="24"/>
          <w:szCs w:val="24"/>
        </w:rPr>
        <w:t>УКРАЇНА</w:t>
      </w:r>
    </w:p>
    <w:p w:rsidR="00817282" w:rsidRPr="00B6322D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B6322D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B6322D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B6322D">
        <w:rPr>
          <w:b/>
          <w:spacing w:val="100"/>
          <w:sz w:val="28"/>
          <w:szCs w:val="28"/>
        </w:rPr>
        <w:t>РОЗПОРЯДЖЕННЯ</w:t>
      </w:r>
    </w:p>
    <w:p w:rsidR="00B227BB" w:rsidRPr="00FC73E1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C73E1" w:rsidRPr="00FC73E1">
        <w:trPr>
          <w:trHeight w:val="620"/>
        </w:trPr>
        <w:tc>
          <w:tcPr>
            <w:tcW w:w="3622" w:type="dxa"/>
          </w:tcPr>
          <w:p w:rsidR="00B227BB" w:rsidRPr="00FC73E1" w:rsidRDefault="00B227BB" w:rsidP="00FC73E1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FC73E1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C73E1" w:rsidRPr="00FC73E1">
              <w:rPr>
                <w:color w:val="000000" w:themeColor="text1"/>
                <w:sz w:val="28"/>
                <w:szCs w:val="28"/>
              </w:rPr>
              <w:t>23 вересня</w:t>
            </w:r>
            <w:r w:rsidRPr="00FC73E1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8D462E" w:rsidRPr="00FC73E1">
              <w:rPr>
                <w:color w:val="000000" w:themeColor="text1"/>
                <w:sz w:val="28"/>
                <w:szCs w:val="28"/>
              </w:rPr>
              <w:t>2</w:t>
            </w:r>
            <w:r w:rsidR="00C569B5" w:rsidRPr="00FC73E1">
              <w:rPr>
                <w:color w:val="000000" w:themeColor="text1"/>
                <w:sz w:val="28"/>
                <w:szCs w:val="28"/>
              </w:rPr>
              <w:t>1</w:t>
            </w:r>
            <w:r w:rsidRPr="00FC73E1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FC73E1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FC73E1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FC73E1" w:rsidRDefault="00B227BB" w:rsidP="00FC73E1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FC73E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C73E1" w:rsidRPr="00FC73E1">
              <w:rPr>
                <w:color w:val="000000" w:themeColor="text1"/>
                <w:sz w:val="28"/>
                <w:szCs w:val="28"/>
              </w:rPr>
              <w:t>921</w:t>
            </w:r>
          </w:p>
        </w:tc>
      </w:tr>
    </w:tbl>
    <w:p w:rsidR="004B378D" w:rsidRPr="00B6322D" w:rsidRDefault="004B378D" w:rsidP="009C395D">
      <w:pPr>
        <w:rPr>
          <w:sz w:val="28"/>
          <w:szCs w:val="28"/>
        </w:rPr>
      </w:pPr>
    </w:p>
    <w:p w:rsidR="00861130" w:rsidRPr="00B6322D" w:rsidRDefault="00861130" w:rsidP="00861130">
      <w:pPr>
        <w:autoSpaceDE w:val="0"/>
        <w:autoSpaceDN w:val="0"/>
        <w:ind w:right="3543"/>
        <w:rPr>
          <w:b/>
          <w:i/>
          <w:sz w:val="28"/>
          <w:szCs w:val="28"/>
        </w:rPr>
      </w:pPr>
      <w:r w:rsidRPr="00B6322D">
        <w:rPr>
          <w:b/>
          <w:i/>
          <w:sz w:val="28"/>
          <w:szCs w:val="28"/>
        </w:rPr>
        <w:t>Про внесення змін до розпорядження</w:t>
      </w:r>
    </w:p>
    <w:p w:rsidR="00861130" w:rsidRPr="00B6322D" w:rsidRDefault="00861130" w:rsidP="00861130">
      <w:pPr>
        <w:autoSpaceDE w:val="0"/>
        <w:autoSpaceDN w:val="0"/>
        <w:ind w:right="3543"/>
        <w:rPr>
          <w:b/>
          <w:i/>
          <w:sz w:val="28"/>
          <w:szCs w:val="28"/>
        </w:rPr>
      </w:pPr>
      <w:r w:rsidRPr="00B6322D">
        <w:rPr>
          <w:b/>
          <w:i/>
          <w:sz w:val="28"/>
          <w:szCs w:val="28"/>
        </w:rPr>
        <w:t xml:space="preserve">голови обласної державної </w:t>
      </w:r>
    </w:p>
    <w:p w:rsidR="00861130" w:rsidRPr="00B6322D" w:rsidRDefault="00861130" w:rsidP="00861130">
      <w:pPr>
        <w:autoSpaceDE w:val="0"/>
        <w:autoSpaceDN w:val="0"/>
        <w:ind w:right="3543"/>
        <w:rPr>
          <w:b/>
          <w:i/>
          <w:sz w:val="28"/>
          <w:szCs w:val="28"/>
        </w:rPr>
      </w:pPr>
      <w:r w:rsidRPr="00B6322D">
        <w:rPr>
          <w:b/>
          <w:i/>
          <w:sz w:val="28"/>
          <w:szCs w:val="28"/>
        </w:rPr>
        <w:t>адміністрації від 21.03.2019 № 155</w:t>
      </w:r>
    </w:p>
    <w:p w:rsidR="00861130" w:rsidRPr="00B6322D" w:rsidRDefault="00861130" w:rsidP="00861130">
      <w:pPr>
        <w:pStyle w:val="a7"/>
      </w:pPr>
    </w:p>
    <w:p w:rsidR="00861130" w:rsidRPr="00B6322D" w:rsidRDefault="004E49CD" w:rsidP="004E49CD">
      <w:pPr>
        <w:spacing w:after="120"/>
        <w:ind w:firstLine="567"/>
        <w:jc w:val="both"/>
        <w:rPr>
          <w:sz w:val="28"/>
          <w:szCs w:val="28"/>
        </w:rPr>
      </w:pPr>
      <w:r w:rsidRPr="00B6322D">
        <w:rPr>
          <w:sz w:val="28"/>
          <w:szCs w:val="28"/>
        </w:rPr>
        <w:t>Відповідно до статей</w:t>
      </w:r>
      <w:r w:rsidR="00FC6A62" w:rsidRPr="00B6322D">
        <w:rPr>
          <w:sz w:val="28"/>
          <w:szCs w:val="28"/>
        </w:rPr>
        <w:t xml:space="preserve"> 6, 41 Закону України «Про місцеві державні адміністрації»</w:t>
      </w:r>
      <w:r w:rsidR="009B5EBE" w:rsidRPr="00B6322D">
        <w:rPr>
          <w:sz w:val="28"/>
          <w:szCs w:val="28"/>
        </w:rPr>
        <w:t xml:space="preserve"> </w:t>
      </w:r>
      <w:r w:rsidR="00FC6A62" w:rsidRPr="00B6322D">
        <w:rPr>
          <w:sz w:val="28"/>
          <w:szCs w:val="28"/>
        </w:rPr>
        <w:t>та у</w:t>
      </w:r>
      <w:r w:rsidR="00861130" w:rsidRPr="00B6322D">
        <w:rPr>
          <w:sz w:val="28"/>
          <w:szCs w:val="28"/>
        </w:rPr>
        <w:t xml:space="preserve"> зв’язку з кадровими змінами </w:t>
      </w:r>
    </w:p>
    <w:p w:rsidR="00861130" w:rsidRPr="00B6322D" w:rsidRDefault="00861130" w:rsidP="00CA1824">
      <w:pPr>
        <w:spacing w:after="120"/>
        <w:jc w:val="both"/>
        <w:rPr>
          <w:sz w:val="28"/>
          <w:szCs w:val="28"/>
        </w:rPr>
      </w:pPr>
      <w:r w:rsidRPr="00B6322D">
        <w:rPr>
          <w:b/>
          <w:spacing w:val="40"/>
          <w:sz w:val="28"/>
          <w:szCs w:val="28"/>
        </w:rPr>
        <w:t>зобов’язую</w:t>
      </w:r>
      <w:r w:rsidRPr="00B6322D">
        <w:rPr>
          <w:sz w:val="28"/>
          <w:szCs w:val="28"/>
        </w:rPr>
        <w:t>:</w:t>
      </w:r>
    </w:p>
    <w:p w:rsidR="009B5EBE" w:rsidRPr="00B6322D" w:rsidRDefault="00527F6E" w:rsidP="00FE049C">
      <w:pPr>
        <w:spacing w:after="120"/>
        <w:ind w:firstLine="567"/>
        <w:jc w:val="both"/>
        <w:rPr>
          <w:sz w:val="28"/>
          <w:szCs w:val="28"/>
        </w:rPr>
      </w:pPr>
      <w:r w:rsidRPr="00B6322D">
        <w:rPr>
          <w:sz w:val="28"/>
          <w:szCs w:val="28"/>
        </w:rPr>
        <w:t xml:space="preserve">1. </w:t>
      </w:r>
      <w:r w:rsidR="009B5EBE" w:rsidRPr="00B6322D">
        <w:rPr>
          <w:sz w:val="28"/>
          <w:szCs w:val="28"/>
        </w:rPr>
        <w:t xml:space="preserve">Внести до </w:t>
      </w:r>
      <w:r w:rsidRPr="00B6322D">
        <w:rPr>
          <w:sz w:val="28"/>
          <w:szCs w:val="28"/>
        </w:rPr>
        <w:t xml:space="preserve">розпорядження </w:t>
      </w:r>
      <w:r w:rsidR="00E6556E" w:rsidRPr="00B6322D">
        <w:rPr>
          <w:sz w:val="28"/>
          <w:szCs w:val="28"/>
        </w:rPr>
        <w:t>голови обласної державної адміністрації від 21.03.2019 № 155 «Про створення комісії»</w:t>
      </w:r>
      <w:r w:rsidR="009B5EBE" w:rsidRPr="00B6322D">
        <w:rPr>
          <w:sz w:val="28"/>
          <w:szCs w:val="28"/>
        </w:rPr>
        <w:t xml:space="preserve"> (далі – розпорядження) такі зміни:</w:t>
      </w:r>
    </w:p>
    <w:p w:rsidR="004A3A02" w:rsidRPr="00B6322D" w:rsidRDefault="00B6322D" w:rsidP="00FE049C">
      <w:pPr>
        <w:spacing w:after="120"/>
        <w:ind w:firstLine="567"/>
        <w:jc w:val="both"/>
        <w:rPr>
          <w:sz w:val="28"/>
          <w:szCs w:val="28"/>
        </w:rPr>
      </w:pPr>
      <w:r w:rsidRPr="00B6322D">
        <w:rPr>
          <w:sz w:val="28"/>
          <w:szCs w:val="28"/>
        </w:rPr>
        <w:t>1)</w:t>
      </w:r>
      <w:r w:rsidR="009B5EBE" w:rsidRPr="00B6322D">
        <w:rPr>
          <w:sz w:val="28"/>
          <w:szCs w:val="28"/>
        </w:rPr>
        <w:t xml:space="preserve"> </w:t>
      </w:r>
      <w:r w:rsidRPr="00B6322D">
        <w:rPr>
          <w:sz w:val="28"/>
          <w:szCs w:val="28"/>
        </w:rPr>
        <w:t>в</w:t>
      </w:r>
      <w:r w:rsidR="009B5EBE" w:rsidRPr="00B6322D">
        <w:rPr>
          <w:sz w:val="28"/>
          <w:szCs w:val="28"/>
        </w:rPr>
        <w:t xml:space="preserve"> преамбулі розпорядження </w:t>
      </w:r>
      <w:r w:rsidR="004A3A02" w:rsidRPr="00B6322D">
        <w:rPr>
          <w:sz w:val="28"/>
          <w:szCs w:val="28"/>
        </w:rPr>
        <w:t>слова</w:t>
      </w:r>
      <w:r w:rsidR="00527F6E" w:rsidRPr="00B6322D">
        <w:rPr>
          <w:sz w:val="28"/>
          <w:szCs w:val="28"/>
        </w:rPr>
        <w:t xml:space="preserve"> «наказу </w:t>
      </w:r>
      <w:r w:rsidR="00527F6E" w:rsidRPr="00B6322D">
        <w:rPr>
          <w:color w:val="000000"/>
          <w:spacing w:val="1"/>
          <w:sz w:val="28"/>
          <w:szCs w:val="28"/>
        </w:rPr>
        <w:t>Державного казначейства України</w:t>
      </w:r>
      <w:r w:rsidR="00527F6E" w:rsidRPr="00B6322D">
        <w:rPr>
          <w:sz w:val="28"/>
          <w:szCs w:val="28"/>
        </w:rPr>
        <w:t xml:space="preserve"> від 18.12.2000 № 130</w:t>
      </w:r>
      <w:r w:rsidR="00527F6E" w:rsidRPr="00B6322D">
        <w:rPr>
          <w:color w:val="000000"/>
          <w:spacing w:val="-2"/>
          <w:sz w:val="28"/>
          <w:szCs w:val="28"/>
        </w:rPr>
        <w:t xml:space="preserve"> «</w:t>
      </w:r>
      <w:r w:rsidR="00527F6E" w:rsidRPr="00B6322D">
        <w:rPr>
          <w:sz w:val="28"/>
          <w:szCs w:val="28"/>
        </w:rPr>
        <w:t>Про затвердження типових форм обліку та списання запасів бюджетних установ та інструкції про їх складання»,</w:t>
      </w:r>
      <w:r w:rsidR="00527F6E" w:rsidRPr="00B6322D">
        <w:t xml:space="preserve"> </w:t>
      </w:r>
      <w:r w:rsidR="00527F6E" w:rsidRPr="00B6322D">
        <w:rPr>
          <w:sz w:val="28"/>
          <w:szCs w:val="28"/>
        </w:rPr>
        <w:t>зареєстрованого в Міністерстві юстиції України 28.12.2000 за № 962/5183</w:t>
      </w:r>
      <w:r w:rsidR="003955F3" w:rsidRPr="00B6322D">
        <w:rPr>
          <w:sz w:val="28"/>
          <w:szCs w:val="28"/>
        </w:rPr>
        <w:t>» в</w:t>
      </w:r>
      <w:r w:rsidR="009B5EBE" w:rsidRPr="00B6322D">
        <w:rPr>
          <w:sz w:val="28"/>
          <w:szCs w:val="28"/>
        </w:rPr>
        <w:t>иключити;</w:t>
      </w:r>
    </w:p>
    <w:p w:rsidR="00861130" w:rsidRPr="00B6322D" w:rsidRDefault="009B5EBE" w:rsidP="00FE049C">
      <w:pPr>
        <w:spacing w:after="120"/>
        <w:ind w:firstLine="567"/>
        <w:jc w:val="both"/>
        <w:rPr>
          <w:sz w:val="28"/>
          <w:szCs w:val="28"/>
        </w:rPr>
      </w:pPr>
      <w:r w:rsidRPr="00B6322D">
        <w:rPr>
          <w:sz w:val="28"/>
          <w:szCs w:val="28"/>
        </w:rPr>
        <w:t>2</w:t>
      </w:r>
      <w:r w:rsidR="00B6322D" w:rsidRPr="00B6322D">
        <w:rPr>
          <w:sz w:val="28"/>
          <w:szCs w:val="28"/>
        </w:rPr>
        <w:t>)</w:t>
      </w:r>
      <w:r w:rsidRPr="00B6322D">
        <w:rPr>
          <w:sz w:val="28"/>
          <w:szCs w:val="28"/>
        </w:rPr>
        <w:t xml:space="preserve"> </w:t>
      </w:r>
      <w:r w:rsidR="00527F6E" w:rsidRPr="00B6322D">
        <w:rPr>
          <w:sz w:val="28"/>
          <w:szCs w:val="28"/>
        </w:rPr>
        <w:t xml:space="preserve"> </w:t>
      </w:r>
      <w:r w:rsidR="00861130" w:rsidRPr="00B6322D">
        <w:rPr>
          <w:sz w:val="28"/>
          <w:szCs w:val="28"/>
        </w:rPr>
        <w:t>додаток до розп</w:t>
      </w:r>
      <w:r w:rsidRPr="00B6322D">
        <w:rPr>
          <w:sz w:val="28"/>
          <w:szCs w:val="28"/>
        </w:rPr>
        <w:t xml:space="preserve">орядження </w:t>
      </w:r>
      <w:r w:rsidR="00861130" w:rsidRPr="00B6322D">
        <w:rPr>
          <w:sz w:val="28"/>
          <w:szCs w:val="28"/>
        </w:rPr>
        <w:t>викла</w:t>
      </w:r>
      <w:r w:rsidR="00B6322D" w:rsidRPr="00B6322D">
        <w:rPr>
          <w:sz w:val="28"/>
          <w:szCs w:val="28"/>
        </w:rPr>
        <w:t>сти</w:t>
      </w:r>
      <w:r w:rsidR="00861130" w:rsidRPr="00B6322D">
        <w:rPr>
          <w:sz w:val="28"/>
          <w:szCs w:val="28"/>
        </w:rPr>
        <w:t xml:space="preserve"> в</w:t>
      </w:r>
      <w:r w:rsidR="00B6322D">
        <w:rPr>
          <w:sz w:val="28"/>
          <w:szCs w:val="28"/>
        </w:rPr>
        <w:t xml:space="preserve"> новій</w:t>
      </w:r>
      <w:r w:rsidR="00861130" w:rsidRPr="00B6322D">
        <w:rPr>
          <w:sz w:val="28"/>
          <w:szCs w:val="28"/>
        </w:rPr>
        <w:t xml:space="preserve"> редакції</w:t>
      </w:r>
      <w:r w:rsidR="00C96256" w:rsidRPr="00B6322D">
        <w:rPr>
          <w:sz w:val="28"/>
          <w:szCs w:val="28"/>
        </w:rPr>
        <w:t>, що додається</w:t>
      </w:r>
      <w:r w:rsidR="00861130" w:rsidRPr="00B6322D">
        <w:rPr>
          <w:sz w:val="28"/>
          <w:szCs w:val="28"/>
        </w:rPr>
        <w:t>.</w:t>
      </w:r>
    </w:p>
    <w:p w:rsidR="00861130" w:rsidRPr="00B6322D" w:rsidRDefault="00861130" w:rsidP="00861130">
      <w:pPr>
        <w:autoSpaceDE w:val="0"/>
        <w:autoSpaceDN w:val="0"/>
        <w:jc w:val="both"/>
        <w:rPr>
          <w:sz w:val="28"/>
          <w:szCs w:val="28"/>
        </w:rPr>
      </w:pPr>
    </w:p>
    <w:p w:rsidR="00861130" w:rsidRPr="00B6322D" w:rsidRDefault="00861130" w:rsidP="00861130">
      <w:pPr>
        <w:spacing w:line="232" w:lineRule="auto"/>
        <w:ind w:firstLine="709"/>
        <w:jc w:val="both"/>
        <w:rPr>
          <w:spacing w:val="-2"/>
          <w:sz w:val="28"/>
          <w:szCs w:val="28"/>
        </w:rPr>
      </w:pPr>
    </w:p>
    <w:p w:rsidR="00861130" w:rsidRPr="00B6322D" w:rsidRDefault="00861130" w:rsidP="00861130">
      <w:pPr>
        <w:rPr>
          <w:sz w:val="28"/>
          <w:szCs w:val="28"/>
        </w:rPr>
      </w:pPr>
      <w:r w:rsidRPr="00B6322D">
        <w:rPr>
          <w:bCs/>
          <w:iCs/>
          <w:sz w:val="28"/>
          <w:szCs w:val="28"/>
        </w:rPr>
        <w:t xml:space="preserve">Голова  </w:t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="002C23A7" w:rsidRPr="00B6322D">
        <w:rPr>
          <w:bCs/>
          <w:iCs/>
          <w:sz w:val="28"/>
          <w:szCs w:val="28"/>
        </w:rPr>
        <w:t>В’ячеслав ЧАУС</w:t>
      </w:r>
    </w:p>
    <w:p w:rsidR="00861130" w:rsidRPr="00B6322D" w:rsidRDefault="00861130" w:rsidP="00861130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31304B" w:rsidRPr="00B6322D" w:rsidRDefault="0031304B" w:rsidP="009C395D">
      <w:pPr>
        <w:rPr>
          <w:sz w:val="28"/>
          <w:szCs w:val="28"/>
        </w:rPr>
        <w:sectPr w:rsidR="0031304B" w:rsidRPr="00B6322D" w:rsidSect="004E49CD">
          <w:headerReference w:type="even" r:id="rId10"/>
          <w:pgSz w:w="11907" w:h="16840" w:code="9"/>
          <w:pgMar w:top="284" w:right="567" w:bottom="1134" w:left="1701" w:header="425" w:footer="720" w:gutter="0"/>
          <w:pgNumType w:start="1"/>
          <w:cols w:space="720"/>
          <w:titlePg/>
        </w:sectPr>
      </w:pPr>
    </w:p>
    <w:p w:rsidR="00D2739B" w:rsidRPr="00B6322D" w:rsidRDefault="00D2739B" w:rsidP="009C395D">
      <w:pPr>
        <w:rPr>
          <w:sz w:val="28"/>
          <w:szCs w:val="28"/>
        </w:rPr>
      </w:pPr>
    </w:p>
    <w:p w:rsidR="00C96256" w:rsidRPr="00B6322D" w:rsidRDefault="00C96256" w:rsidP="00192153">
      <w:pPr>
        <w:ind w:left="5103"/>
        <w:rPr>
          <w:sz w:val="28"/>
        </w:rPr>
      </w:pPr>
    </w:p>
    <w:p w:rsidR="00192153" w:rsidRPr="00B6322D" w:rsidRDefault="00192153" w:rsidP="00192153">
      <w:pPr>
        <w:ind w:left="5103"/>
        <w:rPr>
          <w:sz w:val="28"/>
        </w:rPr>
      </w:pPr>
      <w:r w:rsidRPr="00B6322D">
        <w:rPr>
          <w:sz w:val="28"/>
        </w:rPr>
        <w:t xml:space="preserve">Додаток </w:t>
      </w:r>
    </w:p>
    <w:p w:rsidR="00192153" w:rsidRPr="00B6322D" w:rsidRDefault="00192153" w:rsidP="00192153">
      <w:pPr>
        <w:ind w:left="5103"/>
        <w:rPr>
          <w:sz w:val="28"/>
        </w:rPr>
      </w:pPr>
      <w:r w:rsidRPr="00B6322D">
        <w:rPr>
          <w:sz w:val="28"/>
        </w:rPr>
        <w:t>до розпорядження голови</w:t>
      </w:r>
    </w:p>
    <w:p w:rsidR="00192153" w:rsidRPr="00B6322D" w:rsidRDefault="00192153" w:rsidP="00192153">
      <w:pPr>
        <w:tabs>
          <w:tab w:val="left" w:pos="4536"/>
        </w:tabs>
        <w:ind w:left="5103"/>
        <w:rPr>
          <w:sz w:val="28"/>
        </w:rPr>
      </w:pPr>
      <w:r w:rsidRPr="00B6322D">
        <w:rPr>
          <w:sz w:val="28"/>
        </w:rPr>
        <w:t>обласної державної адміністрації</w:t>
      </w:r>
    </w:p>
    <w:p w:rsidR="00861130" w:rsidRPr="00B6322D" w:rsidRDefault="00861130" w:rsidP="00192153">
      <w:pPr>
        <w:tabs>
          <w:tab w:val="left" w:pos="4536"/>
        </w:tabs>
        <w:ind w:left="5103"/>
        <w:rPr>
          <w:sz w:val="28"/>
        </w:rPr>
      </w:pPr>
      <w:r w:rsidRPr="00B6322D">
        <w:rPr>
          <w:sz w:val="28"/>
        </w:rPr>
        <w:t>від 21 березня 2019 року № 155</w:t>
      </w:r>
    </w:p>
    <w:p w:rsidR="00861130" w:rsidRPr="00B6322D" w:rsidRDefault="00861130" w:rsidP="00861130">
      <w:pPr>
        <w:ind w:left="5103"/>
        <w:rPr>
          <w:sz w:val="28"/>
        </w:rPr>
      </w:pPr>
      <w:r w:rsidRPr="00B6322D">
        <w:rPr>
          <w:sz w:val="28"/>
        </w:rPr>
        <w:t>(в редакції розпорядження голови</w:t>
      </w:r>
    </w:p>
    <w:p w:rsidR="00861130" w:rsidRPr="00B6322D" w:rsidRDefault="00861130" w:rsidP="00861130">
      <w:pPr>
        <w:tabs>
          <w:tab w:val="left" w:pos="4536"/>
        </w:tabs>
        <w:ind w:left="5103"/>
        <w:rPr>
          <w:sz w:val="28"/>
        </w:rPr>
      </w:pPr>
      <w:r w:rsidRPr="00B6322D">
        <w:rPr>
          <w:sz w:val="28"/>
        </w:rPr>
        <w:t>обласної державної адміністрації</w:t>
      </w:r>
    </w:p>
    <w:p w:rsidR="00192153" w:rsidRPr="00B6322D" w:rsidRDefault="00FC73E1" w:rsidP="00192153">
      <w:pPr>
        <w:tabs>
          <w:tab w:val="left" w:pos="4536"/>
          <w:tab w:val="left" w:pos="5500"/>
        </w:tabs>
        <w:ind w:left="5103"/>
        <w:rPr>
          <w:sz w:val="28"/>
        </w:rPr>
      </w:pPr>
      <w:r>
        <w:rPr>
          <w:sz w:val="28"/>
        </w:rPr>
        <w:t xml:space="preserve">23 вересня </w:t>
      </w:r>
      <w:r w:rsidR="008D462E" w:rsidRPr="00B6322D">
        <w:rPr>
          <w:sz w:val="28"/>
        </w:rPr>
        <w:t>202</w:t>
      </w:r>
      <w:r w:rsidR="00C165CF" w:rsidRPr="00B6322D">
        <w:rPr>
          <w:sz w:val="28"/>
        </w:rPr>
        <w:t>1</w:t>
      </w:r>
      <w:r w:rsidR="00192153" w:rsidRPr="00B6322D">
        <w:rPr>
          <w:sz w:val="28"/>
        </w:rPr>
        <w:t> р</w:t>
      </w:r>
      <w:r w:rsidR="000C69C5" w:rsidRPr="00B6322D">
        <w:rPr>
          <w:sz w:val="28"/>
        </w:rPr>
        <w:t>оку</w:t>
      </w:r>
      <w:r w:rsidR="00192153" w:rsidRPr="00B6322D">
        <w:rPr>
          <w:sz w:val="28"/>
        </w:rPr>
        <w:t xml:space="preserve"> № </w:t>
      </w:r>
      <w:r>
        <w:rPr>
          <w:sz w:val="28"/>
        </w:rPr>
        <w:t>921</w:t>
      </w:r>
      <w:r w:rsidR="00861130" w:rsidRPr="00B6322D">
        <w:rPr>
          <w:sz w:val="28"/>
        </w:rPr>
        <w:t>)</w:t>
      </w:r>
    </w:p>
    <w:p w:rsidR="00192153" w:rsidRPr="00B6322D" w:rsidRDefault="00192153" w:rsidP="00192153">
      <w:pPr>
        <w:tabs>
          <w:tab w:val="left" w:pos="4536"/>
        </w:tabs>
        <w:rPr>
          <w:b/>
          <w:sz w:val="22"/>
          <w:szCs w:val="22"/>
        </w:rPr>
      </w:pPr>
    </w:p>
    <w:p w:rsidR="004637A1" w:rsidRPr="00B6322D" w:rsidRDefault="004637A1" w:rsidP="00192153">
      <w:pPr>
        <w:tabs>
          <w:tab w:val="left" w:pos="4536"/>
        </w:tabs>
        <w:rPr>
          <w:b/>
          <w:sz w:val="22"/>
          <w:szCs w:val="22"/>
        </w:rPr>
      </w:pPr>
    </w:p>
    <w:p w:rsidR="00AA19C9" w:rsidRPr="00B6322D" w:rsidRDefault="00AA19C9" w:rsidP="00AA19C9">
      <w:pPr>
        <w:jc w:val="center"/>
        <w:rPr>
          <w:b/>
          <w:sz w:val="27"/>
          <w:szCs w:val="27"/>
        </w:rPr>
      </w:pPr>
      <w:r w:rsidRPr="00B6322D">
        <w:rPr>
          <w:b/>
          <w:sz w:val="27"/>
          <w:szCs w:val="27"/>
        </w:rPr>
        <w:t xml:space="preserve">СКЛАД </w:t>
      </w:r>
    </w:p>
    <w:p w:rsidR="00AA19C9" w:rsidRPr="00B6322D" w:rsidRDefault="00AA19C9" w:rsidP="00AA19C9">
      <w:pPr>
        <w:jc w:val="center"/>
        <w:rPr>
          <w:bCs/>
          <w:iCs/>
          <w:snapToGrid w:val="0"/>
          <w:sz w:val="28"/>
          <w:szCs w:val="28"/>
        </w:rPr>
      </w:pPr>
      <w:r w:rsidRPr="00B6322D">
        <w:rPr>
          <w:sz w:val="28"/>
          <w:szCs w:val="28"/>
        </w:rPr>
        <w:t>комісії</w:t>
      </w:r>
      <w:r w:rsidRPr="00B6322D">
        <w:rPr>
          <w:sz w:val="27"/>
          <w:szCs w:val="27"/>
        </w:rPr>
        <w:t xml:space="preserve"> </w:t>
      </w:r>
      <w:r w:rsidRPr="00B6322D">
        <w:rPr>
          <w:bCs/>
          <w:iCs/>
          <w:snapToGrid w:val="0"/>
          <w:sz w:val="28"/>
          <w:szCs w:val="28"/>
        </w:rPr>
        <w:t xml:space="preserve">для внутрішнього переміщення, введення в експлуатацію, оцінки, списання основних засобів та інших матеріальних цінностей, </w:t>
      </w:r>
    </w:p>
    <w:p w:rsidR="00AA19C9" w:rsidRPr="00B6322D" w:rsidRDefault="00AA19C9" w:rsidP="00AA19C9">
      <w:pPr>
        <w:jc w:val="center"/>
        <w:rPr>
          <w:bCs/>
          <w:iCs/>
          <w:snapToGrid w:val="0"/>
          <w:sz w:val="28"/>
          <w:szCs w:val="28"/>
        </w:rPr>
      </w:pPr>
      <w:r w:rsidRPr="00B6322D">
        <w:rPr>
          <w:bCs/>
          <w:iCs/>
          <w:snapToGrid w:val="0"/>
          <w:sz w:val="28"/>
          <w:szCs w:val="28"/>
        </w:rPr>
        <w:t xml:space="preserve">облік яких здійснюється відділом фінансового забезпечення апарату </w:t>
      </w:r>
    </w:p>
    <w:p w:rsidR="00AA19C9" w:rsidRPr="00B6322D" w:rsidRDefault="00AA19C9" w:rsidP="00AA19C9">
      <w:pPr>
        <w:jc w:val="center"/>
        <w:rPr>
          <w:b/>
          <w:sz w:val="27"/>
          <w:szCs w:val="27"/>
        </w:rPr>
      </w:pPr>
      <w:r w:rsidRPr="00B6322D">
        <w:rPr>
          <w:bCs/>
          <w:iCs/>
          <w:snapToGrid w:val="0"/>
          <w:sz w:val="28"/>
          <w:szCs w:val="28"/>
        </w:rPr>
        <w:t>обласної державної адміністрації</w:t>
      </w:r>
      <w:r w:rsidRPr="00B6322D">
        <w:rPr>
          <w:b/>
          <w:sz w:val="27"/>
          <w:szCs w:val="27"/>
        </w:rPr>
        <w:t xml:space="preserve"> </w:t>
      </w:r>
    </w:p>
    <w:p w:rsidR="00251BF3" w:rsidRPr="00B6322D" w:rsidRDefault="00251BF3" w:rsidP="00E64B9B">
      <w:pPr>
        <w:jc w:val="both"/>
        <w:rPr>
          <w:b/>
          <w:sz w:val="27"/>
          <w:szCs w:val="27"/>
        </w:rPr>
      </w:pPr>
    </w:p>
    <w:tbl>
      <w:tblPr>
        <w:tblpPr w:leftFromText="180" w:rightFromText="180" w:vertAnchor="text" w:horzAnchor="page" w:tblpX="1649" w:tblpY="33"/>
        <w:tblW w:w="9997" w:type="dxa"/>
        <w:tblLook w:val="04A0" w:firstRow="1" w:lastRow="0" w:firstColumn="1" w:lastColumn="0" w:noHBand="0" w:noVBand="1"/>
      </w:tblPr>
      <w:tblGrid>
        <w:gridCol w:w="3227"/>
        <w:gridCol w:w="283"/>
        <w:gridCol w:w="6487"/>
      </w:tblGrid>
      <w:tr w:rsidR="00AA19C9" w:rsidRPr="00B6322D" w:rsidTr="00D65EFD">
        <w:tc>
          <w:tcPr>
            <w:tcW w:w="3227" w:type="dxa"/>
            <w:shd w:val="clear" w:color="auto" w:fill="auto"/>
          </w:tcPr>
          <w:p w:rsidR="00AA19C9" w:rsidRPr="00B6322D" w:rsidRDefault="002C23A7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МУЖИКОВА</w:t>
            </w:r>
            <w:r w:rsidR="00AA19C9" w:rsidRPr="00B6322D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AA19C9" w:rsidRPr="00B6322D" w:rsidRDefault="002C23A7" w:rsidP="00D65EFD">
            <w:pPr>
              <w:pStyle w:val="a3"/>
              <w:tabs>
                <w:tab w:val="left" w:pos="851"/>
              </w:tabs>
              <w:ind w:right="-108"/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Наталія Михайлівна</w:t>
            </w:r>
          </w:p>
        </w:tc>
        <w:tc>
          <w:tcPr>
            <w:tcW w:w="283" w:type="dxa"/>
            <w:shd w:val="clear" w:color="auto" w:fill="auto"/>
          </w:tcPr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AA19C9" w:rsidRPr="00B6322D" w:rsidRDefault="00AA19C9" w:rsidP="00D65EFD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 xml:space="preserve">керівник апарату обласної державної адміністрації, </w:t>
            </w:r>
            <w:r w:rsidRPr="00B6322D">
              <w:rPr>
                <w:bCs/>
                <w:i/>
                <w:iCs/>
                <w:snapToGrid w:val="0"/>
                <w:sz w:val="28"/>
                <w:szCs w:val="28"/>
              </w:rPr>
              <w:t>голова комісії</w:t>
            </w:r>
            <w:r w:rsidRPr="00B6322D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AA19C9" w:rsidRPr="00B6322D" w:rsidTr="00D65EFD">
        <w:tc>
          <w:tcPr>
            <w:tcW w:w="3227" w:type="dxa"/>
            <w:shd w:val="clear" w:color="auto" w:fill="auto"/>
          </w:tcPr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</w:tr>
      <w:tr w:rsidR="00AA19C9" w:rsidRPr="00B6322D" w:rsidTr="00D65EFD">
        <w:tc>
          <w:tcPr>
            <w:tcW w:w="3227" w:type="dxa"/>
            <w:shd w:val="clear" w:color="auto" w:fill="auto"/>
          </w:tcPr>
          <w:p w:rsidR="00AA19C9" w:rsidRPr="00B6322D" w:rsidRDefault="004637A1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БЕЗКРОВНА</w:t>
            </w:r>
            <w:r w:rsidR="00AA19C9" w:rsidRPr="00B6322D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AA19C9" w:rsidRPr="00B6322D" w:rsidRDefault="00223562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Альона Михайлівна</w:t>
            </w:r>
          </w:p>
        </w:tc>
        <w:tc>
          <w:tcPr>
            <w:tcW w:w="283" w:type="dxa"/>
            <w:shd w:val="clear" w:color="auto" w:fill="auto"/>
          </w:tcPr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AA19C9" w:rsidRPr="00B6322D" w:rsidRDefault="00223562" w:rsidP="00FE049C">
            <w:pPr>
              <w:spacing w:after="60"/>
              <w:jc w:val="both"/>
              <w:rPr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головний спеціаліст відділу фінансового забезпечення апарату обласної державної адміністрації</w:t>
            </w:r>
            <w:r w:rsidR="00AA19C9" w:rsidRPr="00B6322D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223562" w:rsidRPr="00B6322D" w:rsidTr="00D65EFD">
        <w:tc>
          <w:tcPr>
            <w:tcW w:w="3227" w:type="dxa"/>
            <w:shd w:val="clear" w:color="auto" w:fill="auto"/>
          </w:tcPr>
          <w:p w:rsidR="00223562" w:rsidRPr="00B6322D" w:rsidRDefault="004637A1" w:rsidP="00223562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ГЛАМАЗДА</w:t>
            </w:r>
            <w:r w:rsidR="00223562" w:rsidRPr="00B6322D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223562" w:rsidRPr="00B6322D" w:rsidRDefault="00223562" w:rsidP="00223562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Сергій Миколайович</w:t>
            </w:r>
          </w:p>
        </w:tc>
        <w:tc>
          <w:tcPr>
            <w:tcW w:w="283" w:type="dxa"/>
            <w:shd w:val="clear" w:color="auto" w:fill="auto"/>
          </w:tcPr>
          <w:p w:rsidR="00223562" w:rsidRPr="00B6322D" w:rsidRDefault="00223562" w:rsidP="00223562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223562" w:rsidRPr="00B6322D" w:rsidRDefault="00223562" w:rsidP="00FE049C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провідний спеціаліст відділу господарського забезпечення апарату обласної державної адміністрації;</w:t>
            </w:r>
          </w:p>
        </w:tc>
      </w:tr>
      <w:tr w:rsidR="000C69C5" w:rsidRPr="00B6322D" w:rsidTr="00D65EFD">
        <w:tc>
          <w:tcPr>
            <w:tcW w:w="3227" w:type="dxa"/>
            <w:shd w:val="clear" w:color="auto" w:fill="auto"/>
          </w:tcPr>
          <w:p w:rsidR="000C69C5" w:rsidRPr="00B6322D" w:rsidRDefault="004637A1" w:rsidP="000C69C5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МИХНЕВИЧ</w:t>
            </w:r>
            <w:r w:rsidR="000C69C5" w:rsidRPr="00B6322D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0C69C5" w:rsidRPr="00B6322D" w:rsidRDefault="000C69C5" w:rsidP="000C69C5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Тетяна Вячеславівна</w:t>
            </w:r>
          </w:p>
        </w:tc>
        <w:tc>
          <w:tcPr>
            <w:tcW w:w="283" w:type="dxa"/>
            <w:shd w:val="clear" w:color="auto" w:fill="auto"/>
          </w:tcPr>
          <w:p w:rsidR="000C69C5" w:rsidRPr="00B6322D" w:rsidRDefault="000C69C5" w:rsidP="000C69C5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0C69C5" w:rsidRPr="00B6322D" w:rsidRDefault="000C69C5" w:rsidP="00FE049C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провідний інспектор загального відділу апарату обласної державної адміністрації;</w:t>
            </w:r>
          </w:p>
        </w:tc>
      </w:tr>
      <w:tr w:rsidR="00AA19C9" w:rsidRPr="00B6322D" w:rsidTr="00D65EFD">
        <w:tc>
          <w:tcPr>
            <w:tcW w:w="3227" w:type="dxa"/>
            <w:shd w:val="clear" w:color="auto" w:fill="auto"/>
          </w:tcPr>
          <w:p w:rsidR="00AA19C9" w:rsidRPr="00B6322D" w:rsidRDefault="004637A1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ОЛЬХОВИК</w:t>
            </w:r>
            <w:r w:rsidR="00AA19C9" w:rsidRPr="00B6322D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Анжела Миколаївна</w:t>
            </w:r>
          </w:p>
        </w:tc>
        <w:tc>
          <w:tcPr>
            <w:tcW w:w="283" w:type="dxa"/>
            <w:shd w:val="clear" w:color="auto" w:fill="auto"/>
          </w:tcPr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AA19C9" w:rsidRPr="00B6322D" w:rsidRDefault="00AA19C9" w:rsidP="00FE049C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начальник відділу фінансового забезпечення – головний бухгалтер апарату обласної державної адміністрації;</w:t>
            </w:r>
          </w:p>
        </w:tc>
      </w:tr>
      <w:tr w:rsidR="00AA19C9" w:rsidRPr="00B6322D" w:rsidTr="00D65EFD">
        <w:tc>
          <w:tcPr>
            <w:tcW w:w="3227" w:type="dxa"/>
            <w:shd w:val="clear" w:color="auto" w:fill="auto"/>
          </w:tcPr>
          <w:p w:rsidR="00AA19C9" w:rsidRPr="00B6322D" w:rsidRDefault="004637A1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ПРИМА</w:t>
            </w:r>
            <w:r w:rsidR="00AA19C9" w:rsidRPr="00B6322D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Юлія Олександрівна</w:t>
            </w:r>
          </w:p>
        </w:tc>
        <w:tc>
          <w:tcPr>
            <w:tcW w:w="283" w:type="dxa"/>
            <w:shd w:val="clear" w:color="auto" w:fill="auto"/>
          </w:tcPr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AA19C9" w:rsidRPr="00B6322D" w:rsidRDefault="00AA19C9" w:rsidP="00FE049C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заступник начальника відділу інформаційно-комп’ютерного забезпечення апарату обласної де</w:t>
            </w:r>
            <w:r w:rsidR="000C69C5" w:rsidRPr="00B6322D">
              <w:rPr>
                <w:bCs/>
                <w:iCs/>
                <w:snapToGrid w:val="0"/>
                <w:sz w:val="28"/>
                <w:szCs w:val="28"/>
              </w:rPr>
              <w:t>ржавної адміністрації</w:t>
            </w:r>
            <w:r w:rsidR="00B1365B" w:rsidRPr="00B6322D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B4770B" w:rsidRPr="00B6322D" w:rsidTr="00B4770B">
        <w:trPr>
          <w:trHeight w:val="766"/>
        </w:trPr>
        <w:tc>
          <w:tcPr>
            <w:tcW w:w="3227" w:type="dxa"/>
            <w:shd w:val="clear" w:color="auto" w:fill="auto"/>
          </w:tcPr>
          <w:p w:rsidR="00B4770B" w:rsidRPr="00B6322D" w:rsidRDefault="00B4770B" w:rsidP="00B4770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СОКИРКО</w:t>
            </w:r>
          </w:p>
          <w:p w:rsidR="00B4770B" w:rsidRPr="00B6322D" w:rsidRDefault="00B4770B" w:rsidP="00B4770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Наталія Василівна</w:t>
            </w:r>
          </w:p>
        </w:tc>
        <w:tc>
          <w:tcPr>
            <w:tcW w:w="283" w:type="dxa"/>
            <w:shd w:val="clear" w:color="auto" w:fill="auto"/>
          </w:tcPr>
          <w:p w:rsidR="00B4770B" w:rsidRPr="00B6322D" w:rsidRDefault="00B4770B" w:rsidP="00B4770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B4770B" w:rsidRPr="00B6322D" w:rsidRDefault="00B4770B" w:rsidP="00B4770B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головний спеціаліст юридичного відділу апарату обласної державної адміністрації;</w:t>
            </w:r>
          </w:p>
        </w:tc>
      </w:tr>
      <w:tr w:rsidR="00B1365B" w:rsidRPr="00B6322D" w:rsidTr="00D65EFD">
        <w:tc>
          <w:tcPr>
            <w:tcW w:w="3227" w:type="dxa"/>
            <w:shd w:val="clear" w:color="auto" w:fill="auto"/>
          </w:tcPr>
          <w:p w:rsidR="00B1365B" w:rsidRPr="00B6322D" w:rsidRDefault="00B4770B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ЮЩЕНКО</w:t>
            </w:r>
          </w:p>
          <w:p w:rsidR="00B4770B" w:rsidRPr="00B6322D" w:rsidRDefault="00B4770B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Василь Іванович</w:t>
            </w:r>
          </w:p>
        </w:tc>
        <w:tc>
          <w:tcPr>
            <w:tcW w:w="283" w:type="dxa"/>
            <w:shd w:val="clear" w:color="auto" w:fill="auto"/>
          </w:tcPr>
          <w:p w:rsidR="00B1365B" w:rsidRPr="00B6322D" w:rsidRDefault="00B1365B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B1365B" w:rsidRPr="00B6322D" w:rsidRDefault="00B4770B" w:rsidP="00B4770B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начальник</w:t>
            </w:r>
            <w:r w:rsidR="00B1365B" w:rsidRPr="00B6322D">
              <w:rPr>
                <w:bCs/>
                <w:iCs/>
                <w:snapToGrid w:val="0"/>
                <w:sz w:val="28"/>
                <w:szCs w:val="28"/>
              </w:rPr>
              <w:t xml:space="preserve"> відділу </w:t>
            </w:r>
            <w:r w:rsidRPr="00B6322D">
              <w:rPr>
                <w:bCs/>
                <w:iCs/>
                <w:snapToGrid w:val="0"/>
                <w:sz w:val="28"/>
                <w:szCs w:val="28"/>
              </w:rPr>
              <w:t xml:space="preserve">господарського забезпечення </w:t>
            </w:r>
            <w:r w:rsidR="00B1365B" w:rsidRPr="00B6322D">
              <w:rPr>
                <w:bCs/>
                <w:iCs/>
                <w:snapToGrid w:val="0"/>
                <w:sz w:val="28"/>
                <w:szCs w:val="28"/>
              </w:rPr>
              <w:t>апарату обласної державної адміністрації.</w:t>
            </w:r>
          </w:p>
        </w:tc>
      </w:tr>
    </w:tbl>
    <w:p w:rsidR="00AA19C9" w:rsidRPr="00B6322D" w:rsidRDefault="00AA19C9" w:rsidP="00AA19C9">
      <w:pPr>
        <w:jc w:val="both"/>
        <w:rPr>
          <w:b/>
          <w:sz w:val="27"/>
          <w:szCs w:val="27"/>
        </w:rPr>
      </w:pPr>
    </w:p>
    <w:p w:rsidR="00AA19C9" w:rsidRPr="00B6322D" w:rsidRDefault="00AA19C9" w:rsidP="00AA19C9">
      <w:pPr>
        <w:jc w:val="both"/>
        <w:rPr>
          <w:b/>
          <w:sz w:val="27"/>
          <w:szCs w:val="2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AA19C9" w:rsidRPr="00B6322D" w:rsidTr="000C69C5">
        <w:tc>
          <w:tcPr>
            <w:tcW w:w="6771" w:type="dxa"/>
            <w:hideMark/>
          </w:tcPr>
          <w:p w:rsidR="000C69C5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Начальник відділу фінансового забезпечення – </w:t>
            </w:r>
          </w:p>
          <w:p w:rsidR="000C69C5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головний бухгалтер апарату </w:t>
            </w:r>
          </w:p>
          <w:p w:rsidR="00AA19C9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>обласної державної адміністрації</w:t>
            </w:r>
          </w:p>
        </w:tc>
        <w:tc>
          <w:tcPr>
            <w:tcW w:w="2835" w:type="dxa"/>
            <w:hideMark/>
          </w:tcPr>
          <w:p w:rsidR="000C69C5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0C69C5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AA19C9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Анжела </w:t>
            </w:r>
            <w:r w:rsidR="00AA19C9" w:rsidRPr="00B6322D">
              <w:rPr>
                <w:sz w:val="28"/>
                <w:szCs w:val="28"/>
                <w:lang w:eastAsia="uk-UA"/>
              </w:rPr>
              <w:t>О</w:t>
            </w:r>
            <w:r w:rsidRPr="00B6322D">
              <w:rPr>
                <w:sz w:val="28"/>
                <w:szCs w:val="28"/>
                <w:lang w:eastAsia="uk-UA"/>
              </w:rPr>
              <w:t>ЛЬХОВИК</w:t>
            </w:r>
          </w:p>
        </w:tc>
      </w:tr>
    </w:tbl>
    <w:p w:rsidR="00192153" w:rsidRPr="00B6322D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192153" w:rsidRPr="00B6322D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192153" w:rsidRPr="00B6322D" w:rsidSect="00C96256">
      <w:pgSz w:w="11907" w:h="16840" w:code="9"/>
      <w:pgMar w:top="284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31" w:rsidRDefault="00286D31">
      <w:r>
        <w:separator/>
      </w:r>
    </w:p>
  </w:endnote>
  <w:endnote w:type="continuationSeparator" w:id="0">
    <w:p w:rsidR="00286D31" w:rsidRDefault="0028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31" w:rsidRDefault="00286D31">
      <w:r>
        <w:separator/>
      </w:r>
    </w:p>
  </w:footnote>
  <w:footnote w:type="continuationSeparator" w:id="0">
    <w:p w:rsidR="00286D31" w:rsidRDefault="0028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3" w:rsidRDefault="003955F3" w:rsidP="00313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5F3" w:rsidRDefault="003955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188"/>
    <w:multiLevelType w:val="hybridMultilevel"/>
    <w:tmpl w:val="8AFEDD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4F22B7"/>
    <w:multiLevelType w:val="multilevel"/>
    <w:tmpl w:val="5DB44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45AB014A"/>
    <w:multiLevelType w:val="hybridMultilevel"/>
    <w:tmpl w:val="46AC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204A"/>
    <w:rsid w:val="00023DD5"/>
    <w:rsid w:val="00042E74"/>
    <w:rsid w:val="000867DC"/>
    <w:rsid w:val="000A24DA"/>
    <w:rsid w:val="000C69C5"/>
    <w:rsid w:val="000D39D1"/>
    <w:rsid w:val="000D57FE"/>
    <w:rsid w:val="001024A5"/>
    <w:rsid w:val="001453E5"/>
    <w:rsid w:val="00146C89"/>
    <w:rsid w:val="00192153"/>
    <w:rsid w:val="00194B53"/>
    <w:rsid w:val="001A5780"/>
    <w:rsid w:val="001F30DE"/>
    <w:rsid w:val="00223562"/>
    <w:rsid w:val="00231283"/>
    <w:rsid w:val="00251BF3"/>
    <w:rsid w:val="002639B6"/>
    <w:rsid w:val="00273A92"/>
    <w:rsid w:val="00281AFB"/>
    <w:rsid w:val="00286D31"/>
    <w:rsid w:val="002C23A7"/>
    <w:rsid w:val="002D799D"/>
    <w:rsid w:val="002F00E7"/>
    <w:rsid w:val="0031304B"/>
    <w:rsid w:val="00356083"/>
    <w:rsid w:val="003872C9"/>
    <w:rsid w:val="003955F3"/>
    <w:rsid w:val="003B7419"/>
    <w:rsid w:val="003C50A0"/>
    <w:rsid w:val="003E5265"/>
    <w:rsid w:val="0042571D"/>
    <w:rsid w:val="00434F60"/>
    <w:rsid w:val="00437477"/>
    <w:rsid w:val="00445426"/>
    <w:rsid w:val="00447B9B"/>
    <w:rsid w:val="004546E2"/>
    <w:rsid w:val="004637A1"/>
    <w:rsid w:val="00491640"/>
    <w:rsid w:val="004A3A02"/>
    <w:rsid w:val="004B2D1C"/>
    <w:rsid w:val="004B378D"/>
    <w:rsid w:val="004D7AB1"/>
    <w:rsid w:val="004E49CD"/>
    <w:rsid w:val="00502B1E"/>
    <w:rsid w:val="00506D34"/>
    <w:rsid w:val="00527F6E"/>
    <w:rsid w:val="005333C6"/>
    <w:rsid w:val="00547149"/>
    <w:rsid w:val="00597746"/>
    <w:rsid w:val="005A7DD0"/>
    <w:rsid w:val="005B2AFF"/>
    <w:rsid w:val="005E4DE8"/>
    <w:rsid w:val="005E57EE"/>
    <w:rsid w:val="00607621"/>
    <w:rsid w:val="0061125C"/>
    <w:rsid w:val="00611F48"/>
    <w:rsid w:val="00646797"/>
    <w:rsid w:val="00653DEA"/>
    <w:rsid w:val="006841B6"/>
    <w:rsid w:val="006971C1"/>
    <w:rsid w:val="006B4AD2"/>
    <w:rsid w:val="006D40A9"/>
    <w:rsid w:val="006D4EC8"/>
    <w:rsid w:val="006F2B06"/>
    <w:rsid w:val="00703A9B"/>
    <w:rsid w:val="00732E2E"/>
    <w:rsid w:val="007456B9"/>
    <w:rsid w:val="007A0B69"/>
    <w:rsid w:val="007E5543"/>
    <w:rsid w:val="00815780"/>
    <w:rsid w:val="00817282"/>
    <w:rsid w:val="0085557A"/>
    <w:rsid w:val="00861130"/>
    <w:rsid w:val="00882329"/>
    <w:rsid w:val="00890330"/>
    <w:rsid w:val="008D462E"/>
    <w:rsid w:val="008E6860"/>
    <w:rsid w:val="008F3A33"/>
    <w:rsid w:val="00973358"/>
    <w:rsid w:val="009A55EE"/>
    <w:rsid w:val="009B5EBE"/>
    <w:rsid w:val="009C395D"/>
    <w:rsid w:val="009D1F9D"/>
    <w:rsid w:val="009D4B6D"/>
    <w:rsid w:val="00A01CA2"/>
    <w:rsid w:val="00A429F0"/>
    <w:rsid w:val="00A826F0"/>
    <w:rsid w:val="00AA19C9"/>
    <w:rsid w:val="00AE64B4"/>
    <w:rsid w:val="00B1365B"/>
    <w:rsid w:val="00B178C6"/>
    <w:rsid w:val="00B227BB"/>
    <w:rsid w:val="00B4770B"/>
    <w:rsid w:val="00B54C15"/>
    <w:rsid w:val="00B6322D"/>
    <w:rsid w:val="00B84CCE"/>
    <w:rsid w:val="00C10A62"/>
    <w:rsid w:val="00C165CF"/>
    <w:rsid w:val="00C16B50"/>
    <w:rsid w:val="00C4419D"/>
    <w:rsid w:val="00C569B5"/>
    <w:rsid w:val="00C63D7F"/>
    <w:rsid w:val="00C96256"/>
    <w:rsid w:val="00CA1824"/>
    <w:rsid w:val="00CB29C9"/>
    <w:rsid w:val="00CD5235"/>
    <w:rsid w:val="00CD6664"/>
    <w:rsid w:val="00CE29CB"/>
    <w:rsid w:val="00D1407A"/>
    <w:rsid w:val="00D15BC8"/>
    <w:rsid w:val="00D2739B"/>
    <w:rsid w:val="00D32406"/>
    <w:rsid w:val="00D65EFD"/>
    <w:rsid w:val="00D85D3F"/>
    <w:rsid w:val="00D86178"/>
    <w:rsid w:val="00DB7324"/>
    <w:rsid w:val="00DC3220"/>
    <w:rsid w:val="00DD5718"/>
    <w:rsid w:val="00E00AED"/>
    <w:rsid w:val="00E14913"/>
    <w:rsid w:val="00E22E92"/>
    <w:rsid w:val="00E33A88"/>
    <w:rsid w:val="00E55F4B"/>
    <w:rsid w:val="00E64B9B"/>
    <w:rsid w:val="00E6556E"/>
    <w:rsid w:val="00EC58EB"/>
    <w:rsid w:val="00EF59E5"/>
    <w:rsid w:val="00F422C2"/>
    <w:rsid w:val="00F6783C"/>
    <w:rsid w:val="00FA03EF"/>
    <w:rsid w:val="00FC6A62"/>
    <w:rsid w:val="00FC73E1"/>
    <w:rsid w:val="00FD58E0"/>
    <w:rsid w:val="00FD66CD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E855-FE1C-49E1-849E-045FEBF9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2021-09-20T13:13:00Z</cp:lastPrinted>
  <dcterms:created xsi:type="dcterms:W3CDTF">2021-09-23T07:39:00Z</dcterms:created>
  <dcterms:modified xsi:type="dcterms:W3CDTF">2021-09-23T07:39:00Z</dcterms:modified>
</cp:coreProperties>
</file>