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580FE0" w:rsidRDefault="00817282" w:rsidP="00580FE0">
      <w:pPr>
        <w:spacing w:before="60"/>
        <w:jc w:val="center"/>
        <w:rPr>
          <w:b/>
          <w:sz w:val="24"/>
          <w:szCs w:val="24"/>
        </w:rPr>
      </w:pPr>
      <w:r w:rsidRPr="00817282">
        <w:rPr>
          <w:b/>
          <w:sz w:val="24"/>
          <w:szCs w:val="24"/>
          <w:lang w:val="en-US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B227BB">
        <w:rPr>
          <w:b/>
          <w:spacing w:val="20"/>
          <w:sz w:val="28"/>
          <w:szCs w:val="28"/>
          <w:lang w:val="en-US"/>
        </w:rPr>
        <w:t>ЧЕРНІГІВСЬКА ОБЛАСНА ДЕРЖАВНА АДМІНІСТРАЦІЯ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20218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3404"/>
        <w:gridCol w:w="3622"/>
        <w:gridCol w:w="3622"/>
        <w:gridCol w:w="2758"/>
        <w:gridCol w:w="3190"/>
      </w:tblGrid>
      <w:tr w:rsidR="00725735" w:rsidRPr="00B227BB" w:rsidTr="0051331D">
        <w:trPr>
          <w:trHeight w:val="620"/>
        </w:trPr>
        <w:tc>
          <w:tcPr>
            <w:tcW w:w="3622" w:type="dxa"/>
          </w:tcPr>
          <w:p w:rsidR="00725735" w:rsidRDefault="00725735" w:rsidP="00D0073F">
            <w:pPr>
              <w:spacing w:before="12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від </w:t>
            </w:r>
            <w:r w:rsidR="00D0073F">
              <w:rPr>
                <w:color w:val="000000"/>
                <w:sz w:val="28"/>
                <w:szCs w:val="28"/>
              </w:rPr>
              <w:t>23 вересня</w:t>
            </w:r>
            <w:r w:rsidR="00DC771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</w:t>
            </w:r>
            <w:r w:rsidR="00794EC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р.</w:t>
            </w:r>
          </w:p>
        </w:tc>
        <w:tc>
          <w:tcPr>
            <w:tcW w:w="3404" w:type="dxa"/>
          </w:tcPr>
          <w:p w:rsidR="00725735" w:rsidRDefault="00DC771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</w:t>
            </w:r>
            <w:r w:rsidR="00725735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725735">
              <w:rPr>
                <w:sz w:val="28"/>
                <w:szCs w:val="28"/>
              </w:rPr>
              <w:t>Чернігів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22" w:type="dxa"/>
          </w:tcPr>
          <w:p w:rsidR="00725735" w:rsidRDefault="00725735" w:rsidP="00D0073F">
            <w:pPr>
              <w:spacing w:before="120"/>
              <w:ind w:left="-43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 w:rsidR="00D0073F">
              <w:rPr>
                <w:color w:val="000000"/>
                <w:sz w:val="28"/>
                <w:szCs w:val="28"/>
              </w:rPr>
              <w:t>920</w:t>
            </w:r>
            <w:r w:rsidR="00DC771C">
              <w:rPr>
                <w:color w:val="000000"/>
                <w:sz w:val="28"/>
                <w:szCs w:val="28"/>
              </w:rPr>
              <w:t xml:space="preserve"> </w:t>
            </w:r>
            <w:r w:rsidR="00DC771C" w:rsidRPr="00DC771C">
              <w:rPr>
                <w:b/>
                <w:color w:val="000000"/>
                <w:sz w:val="28"/>
                <w:szCs w:val="28"/>
              </w:rPr>
              <w:t xml:space="preserve">                 </w:t>
            </w:r>
          </w:p>
        </w:tc>
        <w:tc>
          <w:tcPr>
            <w:tcW w:w="3622" w:type="dxa"/>
          </w:tcPr>
          <w:p w:rsidR="00725735" w:rsidRPr="009B0C4C" w:rsidRDefault="00725735" w:rsidP="00F105F2">
            <w:pPr>
              <w:spacing w:before="12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758" w:type="dxa"/>
          </w:tcPr>
          <w:p w:rsidR="00725735" w:rsidRPr="00B227BB" w:rsidRDefault="00725735" w:rsidP="00F6783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25735" w:rsidRPr="009B0C4C" w:rsidRDefault="00725735" w:rsidP="00F105F2">
            <w:pPr>
              <w:spacing w:before="120"/>
              <w:ind w:firstLine="567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B07AC" w:rsidRDefault="001B07AC" w:rsidP="001B07AC">
      <w:pPr>
        <w:rPr>
          <w:b/>
          <w:sz w:val="28"/>
          <w:szCs w:val="28"/>
        </w:rPr>
      </w:pPr>
    </w:p>
    <w:p w:rsidR="001B07AC" w:rsidRPr="00D71D25" w:rsidRDefault="001B07AC" w:rsidP="001B07AC">
      <w:pPr>
        <w:rPr>
          <w:b/>
          <w:i/>
          <w:sz w:val="28"/>
          <w:szCs w:val="28"/>
        </w:rPr>
      </w:pPr>
      <w:r w:rsidRPr="00D71D25">
        <w:rPr>
          <w:b/>
          <w:i/>
          <w:sz w:val="28"/>
          <w:szCs w:val="28"/>
        </w:rPr>
        <w:t xml:space="preserve">Про </w:t>
      </w:r>
      <w:r w:rsidR="00AE79C4">
        <w:rPr>
          <w:b/>
          <w:i/>
          <w:sz w:val="28"/>
          <w:szCs w:val="28"/>
        </w:rPr>
        <w:t xml:space="preserve">внесення змін до </w:t>
      </w:r>
      <w:r w:rsidRPr="00D71D25">
        <w:rPr>
          <w:b/>
          <w:i/>
          <w:sz w:val="28"/>
          <w:szCs w:val="28"/>
        </w:rPr>
        <w:t>Порядку</w:t>
      </w:r>
    </w:p>
    <w:p w:rsidR="000272FC" w:rsidRDefault="001B07AC" w:rsidP="001B07AC">
      <w:pPr>
        <w:rPr>
          <w:b/>
          <w:i/>
          <w:sz w:val="28"/>
          <w:szCs w:val="28"/>
        </w:rPr>
      </w:pPr>
      <w:r w:rsidRPr="00D71D25">
        <w:rPr>
          <w:b/>
          <w:i/>
          <w:sz w:val="28"/>
          <w:szCs w:val="28"/>
        </w:rPr>
        <w:t>здійснення внутрішньо</w:t>
      </w:r>
      <w:r w:rsidR="000272FC">
        <w:rPr>
          <w:b/>
          <w:i/>
          <w:sz w:val="28"/>
          <w:szCs w:val="28"/>
        </w:rPr>
        <w:t>ї оцінки</w:t>
      </w:r>
    </w:p>
    <w:p w:rsidR="001B07AC" w:rsidRPr="00D71D25" w:rsidRDefault="000272FC" w:rsidP="001B07A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якості внутрішнього аудиту в</w:t>
      </w:r>
      <w:r w:rsidR="001B07AC" w:rsidRPr="00D71D25">
        <w:rPr>
          <w:b/>
          <w:i/>
          <w:sz w:val="28"/>
          <w:szCs w:val="28"/>
        </w:rPr>
        <w:t xml:space="preserve"> </w:t>
      </w:r>
    </w:p>
    <w:p w:rsidR="001B07AC" w:rsidRPr="00D71D25" w:rsidRDefault="001B07AC" w:rsidP="001B07AC">
      <w:pPr>
        <w:rPr>
          <w:b/>
          <w:i/>
          <w:sz w:val="28"/>
          <w:szCs w:val="28"/>
        </w:rPr>
      </w:pPr>
      <w:r w:rsidRPr="00D71D25">
        <w:rPr>
          <w:b/>
          <w:i/>
          <w:sz w:val="28"/>
          <w:szCs w:val="28"/>
        </w:rPr>
        <w:t>Чернігівській обласній державній</w:t>
      </w:r>
    </w:p>
    <w:p w:rsidR="001B07AC" w:rsidRPr="00D71D25" w:rsidRDefault="001B07AC" w:rsidP="00B23C24">
      <w:pPr>
        <w:rPr>
          <w:b/>
          <w:i/>
          <w:sz w:val="28"/>
          <w:szCs w:val="28"/>
        </w:rPr>
      </w:pPr>
      <w:r w:rsidRPr="00D71D25">
        <w:rPr>
          <w:b/>
          <w:i/>
          <w:sz w:val="28"/>
          <w:szCs w:val="28"/>
        </w:rPr>
        <w:t>адміністрації</w:t>
      </w:r>
      <w:r w:rsidR="00DD5295">
        <w:rPr>
          <w:b/>
          <w:i/>
          <w:sz w:val="28"/>
          <w:szCs w:val="28"/>
        </w:rPr>
        <w:t xml:space="preserve"> </w:t>
      </w:r>
    </w:p>
    <w:p w:rsidR="001B07AC" w:rsidRDefault="001B07AC" w:rsidP="000B169C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1B07AC">
        <w:rPr>
          <w:sz w:val="28"/>
          <w:szCs w:val="28"/>
        </w:rPr>
        <w:t xml:space="preserve">Відповідно до </w:t>
      </w:r>
      <w:r w:rsidR="00C05E99">
        <w:rPr>
          <w:sz w:val="28"/>
          <w:szCs w:val="28"/>
        </w:rPr>
        <w:t xml:space="preserve">статті 6 </w:t>
      </w:r>
      <w:r w:rsidRPr="001B07AC">
        <w:rPr>
          <w:sz w:val="28"/>
          <w:szCs w:val="28"/>
        </w:rPr>
        <w:t xml:space="preserve">Закону України «Про місцеві державні адміністрації», абзацу другого підпункту 5 пункту 10 Порядку здійснення внутрішнього аудиту та утворення підрозділів внутрішнього аудиту, затвердженого постановою Кабінету Міністрів України від 28 вересня </w:t>
      </w:r>
      <w:r w:rsidRPr="001B07AC">
        <w:rPr>
          <w:sz w:val="28"/>
          <w:szCs w:val="28"/>
        </w:rPr>
        <w:br/>
        <w:t>2011 року № 1001,</w:t>
      </w:r>
      <w:r w:rsidR="0002237D">
        <w:rPr>
          <w:sz w:val="28"/>
          <w:szCs w:val="28"/>
        </w:rPr>
        <w:t xml:space="preserve"> </w:t>
      </w:r>
      <w:r w:rsidR="003F5883" w:rsidRPr="003F5883">
        <w:rPr>
          <w:sz w:val="28"/>
          <w:szCs w:val="28"/>
        </w:rPr>
        <w:t>пункт</w:t>
      </w:r>
      <w:r w:rsidR="00C05E99">
        <w:rPr>
          <w:sz w:val="28"/>
          <w:szCs w:val="28"/>
        </w:rPr>
        <w:t>у</w:t>
      </w:r>
      <w:r w:rsidR="003F5883" w:rsidRPr="003F5883">
        <w:rPr>
          <w:sz w:val="28"/>
          <w:szCs w:val="28"/>
        </w:rPr>
        <w:t xml:space="preserve"> 4</w:t>
      </w:r>
      <w:r w:rsidR="0002237D" w:rsidRPr="003F5883">
        <w:rPr>
          <w:sz w:val="28"/>
          <w:szCs w:val="28"/>
        </w:rPr>
        <w:t xml:space="preserve"> розділу </w:t>
      </w:r>
      <w:r w:rsidR="0002237D" w:rsidRPr="003F5883">
        <w:rPr>
          <w:sz w:val="28"/>
          <w:szCs w:val="28"/>
          <w:lang w:val="en-US"/>
        </w:rPr>
        <w:t>I</w:t>
      </w:r>
      <w:r w:rsidR="003F5883" w:rsidRPr="003F5883">
        <w:rPr>
          <w:sz w:val="28"/>
          <w:szCs w:val="28"/>
        </w:rPr>
        <w:t>І</w:t>
      </w:r>
      <w:r w:rsidR="0002237D">
        <w:rPr>
          <w:sz w:val="28"/>
          <w:szCs w:val="28"/>
        </w:rPr>
        <w:t xml:space="preserve"> Стандартів внутрішнього аудиту</w:t>
      </w:r>
      <w:r w:rsidR="00C05E99">
        <w:rPr>
          <w:sz w:val="28"/>
          <w:szCs w:val="28"/>
        </w:rPr>
        <w:t>,</w:t>
      </w:r>
      <w:r w:rsidR="0002237D">
        <w:rPr>
          <w:sz w:val="28"/>
          <w:szCs w:val="28"/>
        </w:rPr>
        <w:t xml:space="preserve"> затверджених наказом Міністерства фінансів України від 04 жовтня 2011 року №</w:t>
      </w:r>
      <w:r w:rsidR="004919C6">
        <w:rPr>
          <w:sz w:val="28"/>
          <w:szCs w:val="28"/>
        </w:rPr>
        <w:t> </w:t>
      </w:r>
      <w:r w:rsidR="0002237D">
        <w:rPr>
          <w:sz w:val="28"/>
          <w:szCs w:val="28"/>
        </w:rPr>
        <w:t>1247</w:t>
      </w:r>
      <w:r w:rsidR="004919C6">
        <w:rPr>
          <w:sz w:val="28"/>
          <w:szCs w:val="28"/>
        </w:rPr>
        <w:t xml:space="preserve"> </w:t>
      </w:r>
      <w:r w:rsidR="004919C6" w:rsidRPr="0061346A">
        <w:rPr>
          <w:sz w:val="28"/>
          <w:szCs w:val="28"/>
        </w:rPr>
        <w:t xml:space="preserve">(у редакції наказу Міністерства фінансів України від 14 серпня </w:t>
      </w:r>
      <w:r w:rsidR="00AE79C4">
        <w:rPr>
          <w:sz w:val="28"/>
          <w:szCs w:val="28"/>
        </w:rPr>
        <w:t>2019 року № 344), зареєстрованих</w:t>
      </w:r>
      <w:r w:rsidR="004919C6" w:rsidRPr="0061346A">
        <w:rPr>
          <w:sz w:val="28"/>
          <w:szCs w:val="28"/>
        </w:rPr>
        <w:t xml:space="preserve"> в Міністерстві юстиції України 20 жовтня 2011 року за № 1219/19957</w:t>
      </w:r>
      <w:r w:rsidR="0002237D">
        <w:rPr>
          <w:sz w:val="28"/>
          <w:szCs w:val="28"/>
        </w:rPr>
        <w:t>,</w:t>
      </w:r>
      <w:r w:rsidRPr="001B07AC">
        <w:rPr>
          <w:sz w:val="28"/>
          <w:szCs w:val="28"/>
        </w:rPr>
        <w:t xml:space="preserve"> </w:t>
      </w:r>
      <w:r w:rsidR="00C05E99">
        <w:rPr>
          <w:sz w:val="28"/>
          <w:szCs w:val="28"/>
        </w:rPr>
        <w:t xml:space="preserve">та </w:t>
      </w:r>
      <w:r w:rsidR="00D160FD">
        <w:rPr>
          <w:sz w:val="28"/>
          <w:szCs w:val="28"/>
        </w:rPr>
        <w:t xml:space="preserve">розділу </w:t>
      </w:r>
      <w:r w:rsidR="00D160FD" w:rsidRPr="009C6CF7">
        <w:rPr>
          <w:sz w:val="28"/>
          <w:szCs w:val="28"/>
          <w:lang w:val="en-US"/>
        </w:rPr>
        <w:t>XII</w:t>
      </w:r>
      <w:r w:rsidR="00D160FD" w:rsidRPr="009C6CF7">
        <w:rPr>
          <w:sz w:val="28"/>
          <w:szCs w:val="28"/>
        </w:rPr>
        <w:t xml:space="preserve"> П</w:t>
      </w:r>
      <w:r w:rsidR="00D160FD">
        <w:rPr>
          <w:sz w:val="28"/>
          <w:szCs w:val="28"/>
        </w:rPr>
        <w:t xml:space="preserve">орядку </w:t>
      </w:r>
      <w:r w:rsidR="003F5883">
        <w:rPr>
          <w:sz w:val="28"/>
          <w:szCs w:val="28"/>
        </w:rPr>
        <w:t>здійснення</w:t>
      </w:r>
      <w:r w:rsidR="00D160FD">
        <w:rPr>
          <w:sz w:val="28"/>
          <w:szCs w:val="28"/>
        </w:rPr>
        <w:t xml:space="preserve"> внутрішнього аудиту </w:t>
      </w:r>
      <w:r w:rsidRPr="001B07AC">
        <w:rPr>
          <w:sz w:val="28"/>
          <w:szCs w:val="28"/>
        </w:rPr>
        <w:t>в Чернігівській обласній державній</w:t>
      </w:r>
      <w:r w:rsidR="00246957">
        <w:rPr>
          <w:sz w:val="28"/>
          <w:szCs w:val="28"/>
        </w:rPr>
        <w:t xml:space="preserve"> адміністрації</w:t>
      </w:r>
      <w:r w:rsidR="00A30D77">
        <w:rPr>
          <w:sz w:val="28"/>
          <w:szCs w:val="28"/>
        </w:rPr>
        <w:t>, затвердженого розпорядженням голови  обласної державної адміністрації</w:t>
      </w:r>
      <w:r w:rsidRPr="001B07AC">
        <w:rPr>
          <w:sz w:val="28"/>
          <w:szCs w:val="28"/>
        </w:rPr>
        <w:t xml:space="preserve"> </w:t>
      </w:r>
      <w:r w:rsidR="003F5883">
        <w:rPr>
          <w:sz w:val="28"/>
          <w:szCs w:val="28"/>
        </w:rPr>
        <w:t xml:space="preserve"> </w:t>
      </w:r>
      <w:r w:rsidR="003F5883" w:rsidRPr="00350CD4">
        <w:rPr>
          <w:sz w:val="28"/>
          <w:szCs w:val="28"/>
        </w:rPr>
        <w:t xml:space="preserve">від </w:t>
      </w:r>
      <w:r w:rsidR="005572EB">
        <w:rPr>
          <w:sz w:val="28"/>
          <w:szCs w:val="28"/>
        </w:rPr>
        <w:t xml:space="preserve">05 жовтня </w:t>
      </w:r>
      <w:r w:rsidR="00350CD4">
        <w:rPr>
          <w:sz w:val="28"/>
          <w:szCs w:val="28"/>
        </w:rPr>
        <w:t xml:space="preserve">2020 року № </w:t>
      </w:r>
      <w:r w:rsidR="005572EB">
        <w:rPr>
          <w:sz w:val="28"/>
          <w:szCs w:val="28"/>
        </w:rPr>
        <w:t>527</w:t>
      </w:r>
      <w:r w:rsidR="00AE79C4">
        <w:rPr>
          <w:sz w:val="28"/>
          <w:szCs w:val="28"/>
        </w:rPr>
        <w:t>, враховуючи лист Міністерства фінансів України від 31.08.2021 за вих. № 33030-07-5/26820 «Про заходи із забезпечення та підвищення якості внутрішнього аудиту»</w:t>
      </w:r>
    </w:p>
    <w:p w:rsidR="00D71D25" w:rsidRDefault="00D71D25" w:rsidP="00444F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jc w:val="both"/>
        <w:rPr>
          <w:b/>
          <w:sz w:val="28"/>
          <w:szCs w:val="28"/>
        </w:rPr>
      </w:pPr>
      <w:r w:rsidRPr="00097CAB">
        <w:rPr>
          <w:b/>
          <w:sz w:val="28"/>
          <w:szCs w:val="28"/>
        </w:rPr>
        <w:t>з о б о в ’ я з у ю:</w:t>
      </w:r>
    </w:p>
    <w:p w:rsidR="001B07AC" w:rsidRDefault="001B07AC" w:rsidP="00A55070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1B07AC">
        <w:rPr>
          <w:sz w:val="28"/>
          <w:szCs w:val="28"/>
        </w:rPr>
        <w:t>1. </w:t>
      </w:r>
      <w:r w:rsidR="00AE79C4">
        <w:rPr>
          <w:sz w:val="28"/>
          <w:szCs w:val="28"/>
        </w:rPr>
        <w:t>Внести</w:t>
      </w:r>
      <w:r w:rsidR="00DC771C">
        <w:rPr>
          <w:sz w:val="28"/>
          <w:szCs w:val="28"/>
        </w:rPr>
        <w:t xml:space="preserve"> </w:t>
      </w:r>
      <w:r w:rsidR="00AE79C4">
        <w:rPr>
          <w:sz w:val="28"/>
          <w:szCs w:val="28"/>
        </w:rPr>
        <w:t>до Поряд</w:t>
      </w:r>
      <w:r w:rsidRPr="001B07AC">
        <w:rPr>
          <w:sz w:val="28"/>
          <w:szCs w:val="28"/>
        </w:rPr>
        <w:t>к</w:t>
      </w:r>
      <w:r w:rsidR="00AE79C4">
        <w:rPr>
          <w:sz w:val="28"/>
          <w:szCs w:val="28"/>
        </w:rPr>
        <w:t>у</w:t>
      </w:r>
      <w:r w:rsidRPr="001B07AC">
        <w:rPr>
          <w:sz w:val="28"/>
          <w:szCs w:val="28"/>
        </w:rPr>
        <w:t xml:space="preserve"> здійснення внутрішньо</w:t>
      </w:r>
      <w:r w:rsidR="009C6CF7">
        <w:rPr>
          <w:sz w:val="28"/>
          <w:szCs w:val="28"/>
        </w:rPr>
        <w:t>ї оцінки якості внутрішньо</w:t>
      </w:r>
      <w:r w:rsidRPr="001B07AC">
        <w:rPr>
          <w:sz w:val="28"/>
          <w:szCs w:val="28"/>
        </w:rPr>
        <w:t>го аудиту в Чернігівській обласній державній</w:t>
      </w:r>
      <w:r w:rsidR="00CC6988">
        <w:rPr>
          <w:sz w:val="28"/>
          <w:szCs w:val="28"/>
        </w:rPr>
        <w:t xml:space="preserve"> адміністрації</w:t>
      </w:r>
      <w:r w:rsidRPr="001B07AC">
        <w:rPr>
          <w:sz w:val="28"/>
          <w:szCs w:val="28"/>
        </w:rPr>
        <w:t>,</w:t>
      </w:r>
      <w:r w:rsidR="00AE79C4">
        <w:rPr>
          <w:sz w:val="28"/>
          <w:szCs w:val="28"/>
        </w:rPr>
        <w:t xml:space="preserve"> затвердженого розпорядженням голови Чернігівської обласної</w:t>
      </w:r>
      <w:r w:rsidR="00DC771C">
        <w:rPr>
          <w:sz w:val="28"/>
          <w:szCs w:val="28"/>
        </w:rPr>
        <w:t xml:space="preserve"> державної адміністрації від 31 березня 2021 року № 315, такі зміни:</w:t>
      </w:r>
    </w:p>
    <w:p w:rsidR="007550C8" w:rsidRDefault="007550C8" w:rsidP="007550C8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доповнити пункт 2 розділу Ⅷ </w:t>
      </w:r>
      <w:r w:rsidR="00886963">
        <w:rPr>
          <w:sz w:val="28"/>
          <w:szCs w:val="28"/>
        </w:rPr>
        <w:t>підпунктом 9 такого змісту:</w:t>
      </w:r>
    </w:p>
    <w:p w:rsidR="00886963" w:rsidRDefault="00886963" w:rsidP="00886963">
      <w:pPr>
        <w:tabs>
          <w:tab w:val="left" w:pos="851"/>
        </w:tabs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«9) </w:t>
      </w:r>
      <w:r>
        <w:rPr>
          <w:color w:val="000000"/>
          <w:sz w:val="28"/>
          <w:szCs w:val="28"/>
        </w:rPr>
        <w:t>забезпечувати оновлення внутрішніх документів відповідно до актуального стану законодавства з питань внутрішнього аудиту.</w:t>
      </w:r>
      <w:r>
        <w:rPr>
          <w:sz w:val="28"/>
          <w:szCs w:val="28"/>
        </w:rPr>
        <w:t>»;</w:t>
      </w:r>
    </w:p>
    <w:p w:rsidR="00886963" w:rsidRDefault="00886963" w:rsidP="00886963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доповнити розділ Ⅷ пунктом 3 такого змісту:</w:t>
      </w:r>
    </w:p>
    <w:p w:rsidR="00886963" w:rsidRPr="00886963" w:rsidRDefault="00886963" w:rsidP="00886963">
      <w:pPr>
        <w:tabs>
          <w:tab w:val="left" w:pos="851"/>
        </w:tabs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3</w:t>
      </w:r>
      <w:r w:rsidRPr="00FD7F30">
        <w:rPr>
          <w:color w:val="000000"/>
          <w:sz w:val="28"/>
          <w:szCs w:val="28"/>
        </w:rPr>
        <w:t xml:space="preserve">. </w:t>
      </w:r>
      <w:r w:rsidRPr="002B63FF">
        <w:rPr>
          <w:color w:val="000000"/>
          <w:sz w:val="28"/>
          <w:szCs w:val="28"/>
        </w:rPr>
        <w:t xml:space="preserve">Спірні питання, що можуть виникати при проведенні внутрішньої оцінки якості внутрішнього аудиту, вирішуються </w:t>
      </w:r>
      <w:r>
        <w:rPr>
          <w:color w:val="000000"/>
          <w:sz w:val="28"/>
          <w:szCs w:val="28"/>
        </w:rPr>
        <w:t xml:space="preserve">шляхом прийняття </w:t>
      </w:r>
      <w:r>
        <w:rPr>
          <w:color w:val="000000"/>
          <w:sz w:val="28"/>
          <w:szCs w:val="28"/>
        </w:rPr>
        <w:lastRenderedPageBreak/>
        <w:t xml:space="preserve">узгодженого рішення. У разі недосягнення узгодженого рішення спірні питання вирішуються в </w:t>
      </w:r>
      <w:r w:rsidRPr="002B63FF">
        <w:rPr>
          <w:color w:val="000000"/>
          <w:sz w:val="28"/>
          <w:szCs w:val="28"/>
        </w:rPr>
        <w:t>установленому</w:t>
      </w:r>
      <w:r>
        <w:rPr>
          <w:color w:val="000000"/>
          <w:sz w:val="28"/>
          <w:szCs w:val="28"/>
        </w:rPr>
        <w:t xml:space="preserve"> </w:t>
      </w:r>
      <w:r w:rsidRPr="002B63FF">
        <w:rPr>
          <w:color w:val="000000"/>
          <w:sz w:val="28"/>
          <w:szCs w:val="28"/>
        </w:rPr>
        <w:t>законодавством порядку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886963" w:rsidRDefault="00886963" w:rsidP="007550C8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викласти додатки 3, 4, 5, 6 у новій редакції, що дода</w:t>
      </w:r>
      <w:r w:rsidR="001D33B8">
        <w:rPr>
          <w:sz w:val="28"/>
          <w:szCs w:val="28"/>
        </w:rPr>
        <w:t>ю</w:t>
      </w:r>
      <w:r>
        <w:rPr>
          <w:sz w:val="28"/>
          <w:szCs w:val="28"/>
        </w:rPr>
        <w:t>ться.</w:t>
      </w:r>
    </w:p>
    <w:p w:rsidR="001B07AC" w:rsidRPr="001B07AC" w:rsidRDefault="001B07AC" w:rsidP="00A55070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1B07AC">
        <w:rPr>
          <w:sz w:val="28"/>
          <w:szCs w:val="28"/>
        </w:rPr>
        <w:t xml:space="preserve">2. Відділу внутрішнього аудиту Чернігівської обласної державної адміністрації забезпечити дотримання вимог Порядку </w:t>
      </w:r>
      <w:r w:rsidR="00AE79C4">
        <w:rPr>
          <w:sz w:val="28"/>
          <w:szCs w:val="28"/>
        </w:rPr>
        <w:t xml:space="preserve">(зі змінами) </w:t>
      </w:r>
      <w:r w:rsidRPr="001B07AC">
        <w:rPr>
          <w:sz w:val="28"/>
          <w:szCs w:val="28"/>
        </w:rPr>
        <w:t>під час здійснення внутрішнього аудиту.</w:t>
      </w:r>
    </w:p>
    <w:p w:rsidR="001B07AC" w:rsidRPr="001B07AC" w:rsidRDefault="001B07AC" w:rsidP="00AE79C4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1B07AC">
        <w:rPr>
          <w:sz w:val="28"/>
          <w:szCs w:val="28"/>
        </w:rPr>
        <w:t>3. </w:t>
      </w:r>
      <w:r w:rsidR="006012FB">
        <w:rPr>
          <w:sz w:val="28"/>
          <w:szCs w:val="28"/>
        </w:rPr>
        <w:t xml:space="preserve"> </w:t>
      </w:r>
      <w:r w:rsidRPr="001B07AC">
        <w:rPr>
          <w:sz w:val="28"/>
          <w:szCs w:val="28"/>
        </w:rPr>
        <w:t xml:space="preserve">Контроль за виконанням </w:t>
      </w:r>
      <w:r w:rsidR="00DC771C">
        <w:rPr>
          <w:sz w:val="28"/>
          <w:szCs w:val="28"/>
        </w:rPr>
        <w:t xml:space="preserve">цього </w:t>
      </w:r>
      <w:r w:rsidRPr="001B07AC">
        <w:rPr>
          <w:sz w:val="28"/>
          <w:szCs w:val="28"/>
        </w:rPr>
        <w:t xml:space="preserve">розпорядження залишаю за собою. </w:t>
      </w:r>
    </w:p>
    <w:p w:rsidR="001B07AC" w:rsidRDefault="001B07AC" w:rsidP="00A55070">
      <w:pPr>
        <w:tabs>
          <w:tab w:val="left" w:pos="7230"/>
        </w:tabs>
        <w:jc w:val="both"/>
        <w:rPr>
          <w:sz w:val="28"/>
          <w:szCs w:val="28"/>
        </w:rPr>
      </w:pPr>
    </w:p>
    <w:p w:rsidR="00D71D25" w:rsidRPr="001B07AC" w:rsidRDefault="00D71D25" w:rsidP="001B07AC">
      <w:pPr>
        <w:jc w:val="both"/>
        <w:rPr>
          <w:sz w:val="28"/>
          <w:szCs w:val="28"/>
        </w:rPr>
      </w:pPr>
    </w:p>
    <w:p w:rsidR="001B07AC" w:rsidRPr="00D71D25" w:rsidRDefault="001B07AC" w:rsidP="001B07AC">
      <w:pPr>
        <w:jc w:val="both"/>
        <w:rPr>
          <w:sz w:val="28"/>
          <w:szCs w:val="28"/>
        </w:rPr>
      </w:pPr>
      <w:r w:rsidRPr="00D71D25">
        <w:rPr>
          <w:sz w:val="28"/>
          <w:szCs w:val="28"/>
        </w:rPr>
        <w:t>Голова</w:t>
      </w:r>
      <w:r w:rsidRPr="00D71D25">
        <w:rPr>
          <w:sz w:val="28"/>
          <w:szCs w:val="28"/>
        </w:rPr>
        <w:tab/>
      </w:r>
      <w:r w:rsidRPr="00D71D25">
        <w:rPr>
          <w:sz w:val="28"/>
          <w:szCs w:val="28"/>
        </w:rPr>
        <w:tab/>
      </w:r>
      <w:r w:rsidRPr="00D71D25">
        <w:rPr>
          <w:sz w:val="28"/>
          <w:szCs w:val="28"/>
        </w:rPr>
        <w:tab/>
      </w:r>
      <w:r w:rsidRPr="00D71D25">
        <w:rPr>
          <w:sz w:val="28"/>
          <w:szCs w:val="28"/>
        </w:rPr>
        <w:tab/>
        <w:t xml:space="preserve">                                        </w:t>
      </w:r>
      <w:r w:rsidR="00B90EAD">
        <w:rPr>
          <w:sz w:val="28"/>
          <w:szCs w:val="28"/>
        </w:rPr>
        <w:t xml:space="preserve">     </w:t>
      </w:r>
      <w:r w:rsidR="00AE79C4">
        <w:rPr>
          <w:sz w:val="28"/>
          <w:szCs w:val="28"/>
        </w:rPr>
        <w:t>В’ячеслав ЧАУС</w:t>
      </w:r>
    </w:p>
    <w:p w:rsidR="00AE79C4" w:rsidRDefault="00AE79C4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6D77B2" w:rsidRDefault="006D77B2" w:rsidP="00EB05EC">
      <w:pPr>
        <w:rPr>
          <w:sz w:val="28"/>
          <w:szCs w:val="28"/>
          <w:lang w:val="ru-RU"/>
        </w:rPr>
      </w:pPr>
    </w:p>
    <w:p w:rsidR="00E8782B" w:rsidRPr="001B07AC" w:rsidRDefault="00E8782B" w:rsidP="005A2AD6">
      <w:pPr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</w:p>
    <w:sectPr w:rsidR="00E8782B" w:rsidRPr="001B07AC" w:rsidSect="00477E7D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20E" w:rsidRDefault="00EC720E">
      <w:r>
        <w:separator/>
      </w:r>
    </w:p>
  </w:endnote>
  <w:endnote w:type="continuationSeparator" w:id="0">
    <w:p w:rsidR="00EC720E" w:rsidRDefault="00EC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20E" w:rsidRDefault="00EC720E">
      <w:r>
        <w:separator/>
      </w:r>
    </w:p>
  </w:footnote>
  <w:footnote w:type="continuationSeparator" w:id="0">
    <w:p w:rsidR="00EC720E" w:rsidRDefault="00EC7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44" w:rsidRDefault="003E6544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E6544" w:rsidRDefault="003E65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44" w:rsidRPr="00882329" w:rsidRDefault="003E6544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D0073F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  <w:r>
      <w:rPr>
        <w:rStyle w:val="a4"/>
        <w:sz w:val="24"/>
        <w:szCs w:val="24"/>
      </w:rPr>
      <w:t xml:space="preserve">  </w:t>
    </w:r>
  </w:p>
  <w:p w:rsidR="003E6544" w:rsidRDefault="003E65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44" w:rsidRDefault="00B601F2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>
          <wp:extent cx="428625" cy="581025"/>
          <wp:effectExtent l="0" t="0" r="9525" b="9525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95ED5"/>
    <w:multiLevelType w:val="multilevel"/>
    <w:tmpl w:val="72FCA06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34247B1C"/>
    <w:multiLevelType w:val="hybridMultilevel"/>
    <w:tmpl w:val="222E9D94"/>
    <w:lvl w:ilvl="0" w:tplc="1DACAB88">
      <w:start w:val="1"/>
      <w:numFmt w:val="decimal"/>
      <w:lvlText w:val="%1."/>
      <w:lvlJc w:val="left"/>
      <w:pPr>
        <w:ind w:left="1572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3C764B3F"/>
    <w:multiLevelType w:val="hybridMultilevel"/>
    <w:tmpl w:val="D9B815D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8095D"/>
    <w:multiLevelType w:val="hybridMultilevel"/>
    <w:tmpl w:val="D08659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DF84BB7"/>
    <w:multiLevelType w:val="hybridMultilevel"/>
    <w:tmpl w:val="77CEAD56"/>
    <w:lvl w:ilvl="0" w:tplc="4D46C3D6">
      <w:start w:val="1"/>
      <w:numFmt w:val="decimal"/>
      <w:lvlText w:val="%1."/>
      <w:lvlJc w:val="left"/>
      <w:pPr>
        <w:ind w:left="1572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6610"/>
    <w:rsid w:val="0001542A"/>
    <w:rsid w:val="00016F7B"/>
    <w:rsid w:val="0002237D"/>
    <w:rsid w:val="000272FC"/>
    <w:rsid w:val="00074930"/>
    <w:rsid w:val="00090AB3"/>
    <w:rsid w:val="000935F6"/>
    <w:rsid w:val="000A46C5"/>
    <w:rsid w:val="000B169C"/>
    <w:rsid w:val="000B5248"/>
    <w:rsid w:val="000E735D"/>
    <w:rsid w:val="000F3510"/>
    <w:rsid w:val="00101719"/>
    <w:rsid w:val="001024A5"/>
    <w:rsid w:val="001453E5"/>
    <w:rsid w:val="00147997"/>
    <w:rsid w:val="00175174"/>
    <w:rsid w:val="00186FAF"/>
    <w:rsid w:val="00196108"/>
    <w:rsid w:val="001A13D8"/>
    <w:rsid w:val="001A54B9"/>
    <w:rsid w:val="001B07AC"/>
    <w:rsid w:val="001B262C"/>
    <w:rsid w:val="001B51D4"/>
    <w:rsid w:val="001C1389"/>
    <w:rsid w:val="001D33B8"/>
    <w:rsid w:val="001D6914"/>
    <w:rsid w:val="001E140A"/>
    <w:rsid w:val="001F5C8A"/>
    <w:rsid w:val="0020272B"/>
    <w:rsid w:val="00221028"/>
    <w:rsid w:val="00226BD7"/>
    <w:rsid w:val="00235731"/>
    <w:rsid w:val="00246957"/>
    <w:rsid w:val="002639B6"/>
    <w:rsid w:val="00273F64"/>
    <w:rsid w:val="002A4927"/>
    <w:rsid w:val="002B0621"/>
    <w:rsid w:val="002E2A80"/>
    <w:rsid w:val="002E4770"/>
    <w:rsid w:val="002E52E3"/>
    <w:rsid w:val="002F548E"/>
    <w:rsid w:val="00323AB9"/>
    <w:rsid w:val="00350CD4"/>
    <w:rsid w:val="00355AC5"/>
    <w:rsid w:val="00362FA1"/>
    <w:rsid w:val="00365901"/>
    <w:rsid w:val="00374CE9"/>
    <w:rsid w:val="00392BF5"/>
    <w:rsid w:val="003B5161"/>
    <w:rsid w:val="003B73E7"/>
    <w:rsid w:val="003B7419"/>
    <w:rsid w:val="003C04E2"/>
    <w:rsid w:val="003C1AB7"/>
    <w:rsid w:val="003D5B2C"/>
    <w:rsid w:val="003D62EB"/>
    <w:rsid w:val="003E5A99"/>
    <w:rsid w:val="003E6544"/>
    <w:rsid w:val="003F075C"/>
    <w:rsid w:val="003F5883"/>
    <w:rsid w:val="0042567E"/>
    <w:rsid w:val="00444F8F"/>
    <w:rsid w:val="00447B9B"/>
    <w:rsid w:val="00463140"/>
    <w:rsid w:val="00464B4D"/>
    <w:rsid w:val="004708D0"/>
    <w:rsid w:val="0047597F"/>
    <w:rsid w:val="00477E7D"/>
    <w:rsid w:val="00483B38"/>
    <w:rsid w:val="004919C6"/>
    <w:rsid w:val="004A0A1B"/>
    <w:rsid w:val="004B378D"/>
    <w:rsid w:val="004B7A0D"/>
    <w:rsid w:val="004F02F7"/>
    <w:rsid w:val="004F64E3"/>
    <w:rsid w:val="00503886"/>
    <w:rsid w:val="00510E7B"/>
    <w:rsid w:val="0051331D"/>
    <w:rsid w:val="0051475B"/>
    <w:rsid w:val="00524FAC"/>
    <w:rsid w:val="0053190F"/>
    <w:rsid w:val="00542A3E"/>
    <w:rsid w:val="00551107"/>
    <w:rsid w:val="005572EB"/>
    <w:rsid w:val="00565230"/>
    <w:rsid w:val="00580FE0"/>
    <w:rsid w:val="00586820"/>
    <w:rsid w:val="00590C03"/>
    <w:rsid w:val="005A2AD6"/>
    <w:rsid w:val="005A702A"/>
    <w:rsid w:val="005A7DD0"/>
    <w:rsid w:val="005E2982"/>
    <w:rsid w:val="005F306E"/>
    <w:rsid w:val="006012FB"/>
    <w:rsid w:val="00604449"/>
    <w:rsid w:val="006131F9"/>
    <w:rsid w:val="0061346A"/>
    <w:rsid w:val="006145D3"/>
    <w:rsid w:val="00635D46"/>
    <w:rsid w:val="00657072"/>
    <w:rsid w:val="00671A6F"/>
    <w:rsid w:val="00683BFA"/>
    <w:rsid w:val="006868B3"/>
    <w:rsid w:val="006971C1"/>
    <w:rsid w:val="006B36CA"/>
    <w:rsid w:val="006C3594"/>
    <w:rsid w:val="006D77B2"/>
    <w:rsid w:val="006D7F1A"/>
    <w:rsid w:val="006E4873"/>
    <w:rsid w:val="006F2B06"/>
    <w:rsid w:val="006F355F"/>
    <w:rsid w:val="006F42C5"/>
    <w:rsid w:val="006F6B7B"/>
    <w:rsid w:val="00704032"/>
    <w:rsid w:val="007120CE"/>
    <w:rsid w:val="00725735"/>
    <w:rsid w:val="00725CB8"/>
    <w:rsid w:val="00742C01"/>
    <w:rsid w:val="007501C7"/>
    <w:rsid w:val="00750E44"/>
    <w:rsid w:val="00753F38"/>
    <w:rsid w:val="007550C8"/>
    <w:rsid w:val="00756133"/>
    <w:rsid w:val="00794EC1"/>
    <w:rsid w:val="007A4342"/>
    <w:rsid w:val="007A6A03"/>
    <w:rsid w:val="007C2858"/>
    <w:rsid w:val="007F0DC4"/>
    <w:rsid w:val="00803742"/>
    <w:rsid w:val="00803EEA"/>
    <w:rsid w:val="008060D5"/>
    <w:rsid w:val="00817282"/>
    <w:rsid w:val="00822F6D"/>
    <w:rsid w:val="0082439E"/>
    <w:rsid w:val="00833E5C"/>
    <w:rsid w:val="008500C4"/>
    <w:rsid w:val="00857F94"/>
    <w:rsid w:val="008653E1"/>
    <w:rsid w:val="00882329"/>
    <w:rsid w:val="00886963"/>
    <w:rsid w:val="008B34C0"/>
    <w:rsid w:val="008E2D34"/>
    <w:rsid w:val="00906222"/>
    <w:rsid w:val="00906AA0"/>
    <w:rsid w:val="00907C4C"/>
    <w:rsid w:val="009119AA"/>
    <w:rsid w:val="00963032"/>
    <w:rsid w:val="00976DCD"/>
    <w:rsid w:val="00991A3F"/>
    <w:rsid w:val="009A56F1"/>
    <w:rsid w:val="009B0C4C"/>
    <w:rsid w:val="009C0BB0"/>
    <w:rsid w:val="009C395D"/>
    <w:rsid w:val="009C6CF7"/>
    <w:rsid w:val="009C7630"/>
    <w:rsid w:val="009E0396"/>
    <w:rsid w:val="009E0FC8"/>
    <w:rsid w:val="00A1659A"/>
    <w:rsid w:val="00A238EB"/>
    <w:rsid w:val="00A30D77"/>
    <w:rsid w:val="00A30F9C"/>
    <w:rsid w:val="00A55070"/>
    <w:rsid w:val="00A71A55"/>
    <w:rsid w:val="00AB20B7"/>
    <w:rsid w:val="00AB545E"/>
    <w:rsid w:val="00AC6358"/>
    <w:rsid w:val="00AD1BDB"/>
    <w:rsid w:val="00AE240D"/>
    <w:rsid w:val="00AE4ACD"/>
    <w:rsid w:val="00AE79C4"/>
    <w:rsid w:val="00B0428C"/>
    <w:rsid w:val="00B109F5"/>
    <w:rsid w:val="00B227BB"/>
    <w:rsid w:val="00B23C24"/>
    <w:rsid w:val="00B601F2"/>
    <w:rsid w:val="00B6232D"/>
    <w:rsid w:val="00B7019A"/>
    <w:rsid w:val="00B84CCE"/>
    <w:rsid w:val="00B86F93"/>
    <w:rsid w:val="00B90EAD"/>
    <w:rsid w:val="00B937A4"/>
    <w:rsid w:val="00B96A72"/>
    <w:rsid w:val="00B97C44"/>
    <w:rsid w:val="00BC60D2"/>
    <w:rsid w:val="00BD04E6"/>
    <w:rsid w:val="00BD4A09"/>
    <w:rsid w:val="00BD5821"/>
    <w:rsid w:val="00BF173F"/>
    <w:rsid w:val="00BF484D"/>
    <w:rsid w:val="00C013CC"/>
    <w:rsid w:val="00C05E99"/>
    <w:rsid w:val="00C4419D"/>
    <w:rsid w:val="00C44608"/>
    <w:rsid w:val="00C50BB6"/>
    <w:rsid w:val="00C6365A"/>
    <w:rsid w:val="00C63D7F"/>
    <w:rsid w:val="00C67027"/>
    <w:rsid w:val="00C76CDC"/>
    <w:rsid w:val="00CB4850"/>
    <w:rsid w:val="00CB582C"/>
    <w:rsid w:val="00CB7815"/>
    <w:rsid w:val="00CC6988"/>
    <w:rsid w:val="00CC7E4D"/>
    <w:rsid w:val="00CD3E57"/>
    <w:rsid w:val="00CD5235"/>
    <w:rsid w:val="00CE03CC"/>
    <w:rsid w:val="00CE157C"/>
    <w:rsid w:val="00CE29CB"/>
    <w:rsid w:val="00D0073F"/>
    <w:rsid w:val="00D05FCE"/>
    <w:rsid w:val="00D160FD"/>
    <w:rsid w:val="00D16BD4"/>
    <w:rsid w:val="00D37737"/>
    <w:rsid w:val="00D46FDE"/>
    <w:rsid w:val="00D53811"/>
    <w:rsid w:val="00D57CB0"/>
    <w:rsid w:val="00D71D25"/>
    <w:rsid w:val="00D7336C"/>
    <w:rsid w:val="00D82207"/>
    <w:rsid w:val="00D82638"/>
    <w:rsid w:val="00D9611C"/>
    <w:rsid w:val="00DA6045"/>
    <w:rsid w:val="00DB2FDB"/>
    <w:rsid w:val="00DC771C"/>
    <w:rsid w:val="00DD5295"/>
    <w:rsid w:val="00E04424"/>
    <w:rsid w:val="00E235FD"/>
    <w:rsid w:val="00E33B41"/>
    <w:rsid w:val="00E66BC4"/>
    <w:rsid w:val="00E77843"/>
    <w:rsid w:val="00E8782B"/>
    <w:rsid w:val="00EB05EC"/>
    <w:rsid w:val="00EB5ED6"/>
    <w:rsid w:val="00EC6241"/>
    <w:rsid w:val="00EC720E"/>
    <w:rsid w:val="00EC7B68"/>
    <w:rsid w:val="00EE19D8"/>
    <w:rsid w:val="00EE1F10"/>
    <w:rsid w:val="00EF5F01"/>
    <w:rsid w:val="00F022C7"/>
    <w:rsid w:val="00F105F2"/>
    <w:rsid w:val="00F215B1"/>
    <w:rsid w:val="00F37052"/>
    <w:rsid w:val="00F500FF"/>
    <w:rsid w:val="00F55EB8"/>
    <w:rsid w:val="00F65CB2"/>
    <w:rsid w:val="00F6783C"/>
    <w:rsid w:val="00F760FC"/>
    <w:rsid w:val="00F77D95"/>
    <w:rsid w:val="00F8038F"/>
    <w:rsid w:val="00FC395E"/>
    <w:rsid w:val="00FC7F8C"/>
    <w:rsid w:val="00FE720A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E8782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355A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55AC5"/>
    <w:rPr>
      <w:rFonts w:ascii="Tahoma" w:hAnsi="Tahoma" w:cs="Tahoma"/>
      <w:sz w:val="16"/>
      <w:szCs w:val="16"/>
      <w:lang w:eastAsia="ru-RU"/>
    </w:rPr>
  </w:style>
  <w:style w:type="paragraph" w:customStyle="1" w:styleId="aa">
    <w:name w:val="Знак"/>
    <w:basedOn w:val="a"/>
    <w:rsid w:val="00FF498E"/>
    <w:rPr>
      <w:rFonts w:ascii="Verdana" w:hAnsi="Verdana" w:cs="Verdana"/>
      <w:lang w:val="en-US" w:eastAsia="en-US"/>
    </w:rPr>
  </w:style>
  <w:style w:type="paragraph" w:customStyle="1" w:styleId="10">
    <w:name w:val="Обычный1"/>
    <w:uiPriority w:val="99"/>
    <w:rsid w:val="00580FE0"/>
  </w:style>
  <w:style w:type="table" w:styleId="ab">
    <w:name w:val="Table Grid"/>
    <w:basedOn w:val="a1"/>
    <w:rsid w:val="00BD5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105F2"/>
    <w:pPr>
      <w:ind w:left="708"/>
    </w:pPr>
    <w:rPr>
      <w:sz w:val="24"/>
      <w:szCs w:val="24"/>
      <w:lang w:val="ru-RU"/>
    </w:rPr>
  </w:style>
  <w:style w:type="character" w:customStyle="1" w:styleId="60">
    <w:name w:val="Заголовок 6 Знак"/>
    <w:link w:val="6"/>
    <w:semiHidden/>
    <w:rsid w:val="00E8782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customStyle="1" w:styleId="FR2">
    <w:name w:val="FR2"/>
    <w:rsid w:val="00E8782B"/>
    <w:pPr>
      <w:widowControl w:val="0"/>
      <w:autoSpaceDE w:val="0"/>
      <w:autoSpaceDN w:val="0"/>
      <w:adjustRightInd w:val="0"/>
      <w:spacing w:before="160"/>
    </w:pPr>
    <w:rPr>
      <w:rFonts w:ascii="Arial" w:hAnsi="Arial" w:cs="Arial"/>
      <w:noProof/>
    </w:rPr>
  </w:style>
  <w:style w:type="paragraph" w:styleId="ad">
    <w:name w:val="Body Text Indent"/>
    <w:basedOn w:val="a"/>
    <w:link w:val="ae"/>
    <w:unhideWhenUsed/>
    <w:rsid w:val="00EB05EC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EB05EC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E8782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355A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55AC5"/>
    <w:rPr>
      <w:rFonts w:ascii="Tahoma" w:hAnsi="Tahoma" w:cs="Tahoma"/>
      <w:sz w:val="16"/>
      <w:szCs w:val="16"/>
      <w:lang w:eastAsia="ru-RU"/>
    </w:rPr>
  </w:style>
  <w:style w:type="paragraph" w:customStyle="1" w:styleId="aa">
    <w:name w:val="Знак"/>
    <w:basedOn w:val="a"/>
    <w:rsid w:val="00FF498E"/>
    <w:rPr>
      <w:rFonts w:ascii="Verdana" w:hAnsi="Verdana" w:cs="Verdana"/>
      <w:lang w:val="en-US" w:eastAsia="en-US"/>
    </w:rPr>
  </w:style>
  <w:style w:type="paragraph" w:customStyle="1" w:styleId="10">
    <w:name w:val="Обычный1"/>
    <w:uiPriority w:val="99"/>
    <w:rsid w:val="00580FE0"/>
  </w:style>
  <w:style w:type="table" w:styleId="ab">
    <w:name w:val="Table Grid"/>
    <w:basedOn w:val="a1"/>
    <w:rsid w:val="00BD5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105F2"/>
    <w:pPr>
      <w:ind w:left="708"/>
    </w:pPr>
    <w:rPr>
      <w:sz w:val="24"/>
      <w:szCs w:val="24"/>
      <w:lang w:val="ru-RU"/>
    </w:rPr>
  </w:style>
  <w:style w:type="character" w:customStyle="1" w:styleId="60">
    <w:name w:val="Заголовок 6 Знак"/>
    <w:link w:val="6"/>
    <w:semiHidden/>
    <w:rsid w:val="00E8782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customStyle="1" w:styleId="FR2">
    <w:name w:val="FR2"/>
    <w:rsid w:val="00E8782B"/>
    <w:pPr>
      <w:widowControl w:val="0"/>
      <w:autoSpaceDE w:val="0"/>
      <w:autoSpaceDN w:val="0"/>
      <w:adjustRightInd w:val="0"/>
      <w:spacing w:before="160"/>
    </w:pPr>
    <w:rPr>
      <w:rFonts w:ascii="Arial" w:hAnsi="Arial" w:cs="Arial"/>
      <w:noProof/>
    </w:rPr>
  </w:style>
  <w:style w:type="paragraph" w:styleId="ad">
    <w:name w:val="Body Text Indent"/>
    <w:basedOn w:val="a"/>
    <w:link w:val="ae"/>
    <w:unhideWhenUsed/>
    <w:rsid w:val="00EB05EC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EB05EC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D4AB-62B5-4428-8F09-151238ED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2</Pages>
  <Words>1518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2021-09-17T11:16:00Z</cp:lastPrinted>
  <dcterms:created xsi:type="dcterms:W3CDTF">2021-09-23T12:17:00Z</dcterms:created>
  <dcterms:modified xsi:type="dcterms:W3CDTF">2021-09-23T12:17:00Z</dcterms:modified>
</cp:coreProperties>
</file>