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D3C84" w:rsidRDefault="00817282" w:rsidP="00B227BB">
      <w:pPr>
        <w:spacing w:before="60"/>
        <w:jc w:val="center"/>
        <w:rPr>
          <w:b/>
          <w:sz w:val="24"/>
          <w:szCs w:val="24"/>
        </w:rPr>
      </w:pPr>
      <w:r w:rsidRPr="00AD3C84">
        <w:rPr>
          <w:b/>
          <w:sz w:val="24"/>
          <w:szCs w:val="24"/>
        </w:rPr>
        <w:t>УКРАЇНА</w:t>
      </w:r>
    </w:p>
    <w:p w:rsidR="00817282" w:rsidRPr="00AD3C84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D3C84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AD3C84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AD3C84">
        <w:rPr>
          <w:b/>
          <w:spacing w:val="100"/>
          <w:sz w:val="28"/>
          <w:szCs w:val="28"/>
        </w:rPr>
        <w:t>РОЗПОРЯДЖЕННЯ</w:t>
      </w:r>
    </w:p>
    <w:p w:rsidR="00B227BB" w:rsidRPr="00AD3C84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AD3C84">
        <w:trPr>
          <w:trHeight w:val="620"/>
        </w:trPr>
        <w:tc>
          <w:tcPr>
            <w:tcW w:w="3622" w:type="dxa"/>
          </w:tcPr>
          <w:p w:rsidR="00B227BB" w:rsidRPr="00AD3C84" w:rsidRDefault="00B227BB" w:rsidP="00AD3C84">
            <w:pPr>
              <w:spacing w:before="120"/>
              <w:rPr>
                <w:b/>
                <w:sz w:val="28"/>
                <w:szCs w:val="28"/>
              </w:rPr>
            </w:pPr>
            <w:r w:rsidRPr="00AD3C8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D3C84" w:rsidRPr="00AD3C84">
              <w:rPr>
                <w:color w:val="000000" w:themeColor="text1"/>
                <w:sz w:val="28"/>
                <w:szCs w:val="28"/>
              </w:rPr>
              <w:t>22 вересня</w:t>
            </w:r>
            <w:r w:rsidRPr="00AD3C8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9A3730" w:rsidRPr="00AD3C84">
              <w:rPr>
                <w:color w:val="000000" w:themeColor="text1"/>
                <w:sz w:val="28"/>
                <w:szCs w:val="28"/>
              </w:rPr>
              <w:t>21</w:t>
            </w:r>
            <w:r w:rsidRPr="00AD3C84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AD3C84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AD3C8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D3C84" w:rsidRDefault="00B227BB" w:rsidP="00AD3C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AD3C8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D3C84" w:rsidRPr="00AD3C84">
              <w:rPr>
                <w:color w:val="000000" w:themeColor="text1"/>
                <w:sz w:val="28"/>
                <w:szCs w:val="28"/>
              </w:rPr>
              <w:t>246-к</w:t>
            </w:r>
          </w:p>
        </w:tc>
      </w:tr>
    </w:tbl>
    <w:p w:rsidR="004B378D" w:rsidRPr="00AD3C84" w:rsidRDefault="004B378D" w:rsidP="009C395D">
      <w:pPr>
        <w:rPr>
          <w:sz w:val="28"/>
          <w:szCs w:val="28"/>
        </w:rPr>
      </w:pPr>
    </w:p>
    <w:p w:rsidR="00D414F2" w:rsidRPr="00AD3C84" w:rsidRDefault="00D414F2" w:rsidP="00D414F2">
      <w:pPr>
        <w:tabs>
          <w:tab w:val="left" w:pos="4536"/>
        </w:tabs>
        <w:autoSpaceDE w:val="0"/>
        <w:autoSpaceDN w:val="0"/>
        <w:jc w:val="both"/>
        <w:rPr>
          <w:b/>
          <w:i/>
          <w:sz w:val="28"/>
          <w:szCs w:val="28"/>
        </w:rPr>
      </w:pPr>
      <w:r w:rsidRPr="00AD3C84">
        <w:rPr>
          <w:b/>
          <w:i/>
          <w:sz w:val="28"/>
          <w:szCs w:val="28"/>
        </w:rPr>
        <w:t>Про звільнення</w:t>
      </w:r>
      <w:r w:rsidR="00715475" w:rsidRPr="00AD3C84">
        <w:rPr>
          <w:b/>
          <w:i/>
          <w:sz w:val="28"/>
          <w:szCs w:val="28"/>
        </w:rPr>
        <w:t xml:space="preserve"> Олійника Є.С.</w:t>
      </w:r>
    </w:p>
    <w:p w:rsidR="00D414F2" w:rsidRPr="00AD3C84" w:rsidRDefault="00D414F2" w:rsidP="009C395D">
      <w:pPr>
        <w:rPr>
          <w:sz w:val="28"/>
          <w:szCs w:val="28"/>
        </w:rPr>
      </w:pPr>
    </w:p>
    <w:p w:rsidR="00A52662" w:rsidRPr="00AD3C84" w:rsidRDefault="006F4963" w:rsidP="00F47080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AD3C84">
        <w:rPr>
          <w:sz w:val="28"/>
          <w:szCs w:val="28"/>
        </w:rPr>
        <w:t xml:space="preserve">Відповідно до пункту 3 частини першої статті </w:t>
      </w:r>
      <w:r w:rsidR="00D414F2" w:rsidRPr="00AD3C84">
        <w:rPr>
          <w:sz w:val="28"/>
          <w:szCs w:val="28"/>
        </w:rPr>
        <w:t xml:space="preserve">83 Закону України «Про державну службу» </w:t>
      </w:r>
    </w:p>
    <w:p w:rsidR="00D414F2" w:rsidRPr="00AD3C84" w:rsidRDefault="00D414F2" w:rsidP="005F3925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  <w:r w:rsidRPr="00AD3C84">
        <w:rPr>
          <w:b/>
          <w:sz w:val="28"/>
          <w:szCs w:val="28"/>
        </w:rPr>
        <w:t>з о б о в ’ я з у ю:</w:t>
      </w:r>
    </w:p>
    <w:p w:rsidR="00D414F2" w:rsidRPr="00AD3C84" w:rsidRDefault="00F47080" w:rsidP="00F47080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AD3C84">
        <w:rPr>
          <w:sz w:val="28"/>
          <w:szCs w:val="28"/>
        </w:rPr>
        <w:t>1.</w:t>
      </w:r>
      <w:r w:rsidR="00147678" w:rsidRPr="00AD3C84">
        <w:rPr>
          <w:sz w:val="28"/>
          <w:szCs w:val="28"/>
        </w:rPr>
        <w:t> </w:t>
      </w:r>
      <w:r w:rsidR="00D414F2" w:rsidRPr="00AD3C84">
        <w:rPr>
          <w:sz w:val="28"/>
          <w:szCs w:val="28"/>
        </w:rPr>
        <w:t>ЗВІЛЬНИ</w:t>
      </w:r>
      <w:r w:rsidR="00AD2B57" w:rsidRPr="00AD3C84">
        <w:rPr>
          <w:sz w:val="28"/>
          <w:szCs w:val="28"/>
        </w:rPr>
        <w:t xml:space="preserve">ТИ </w:t>
      </w:r>
      <w:r w:rsidR="00715475" w:rsidRPr="00AD3C84">
        <w:rPr>
          <w:sz w:val="28"/>
          <w:szCs w:val="28"/>
        </w:rPr>
        <w:t>ОЛІЙНИКА Євгена Семеновича</w:t>
      </w:r>
      <w:r w:rsidR="009E6DED" w:rsidRPr="00AD3C84">
        <w:rPr>
          <w:sz w:val="28"/>
          <w:szCs w:val="28"/>
        </w:rPr>
        <w:t xml:space="preserve"> </w:t>
      </w:r>
      <w:r w:rsidR="001D3EF5" w:rsidRPr="00AD3C84">
        <w:rPr>
          <w:color w:val="000000" w:themeColor="text1"/>
          <w:sz w:val="28"/>
          <w:szCs w:val="28"/>
        </w:rPr>
        <w:t>30</w:t>
      </w:r>
      <w:r w:rsidR="001D3EF5" w:rsidRPr="00AD3C84">
        <w:rPr>
          <w:color w:val="FF0000"/>
          <w:sz w:val="28"/>
          <w:szCs w:val="28"/>
        </w:rPr>
        <w:t xml:space="preserve"> </w:t>
      </w:r>
      <w:r w:rsidR="00715475" w:rsidRPr="00AD3C84">
        <w:rPr>
          <w:color w:val="000000"/>
          <w:sz w:val="28"/>
          <w:szCs w:val="28"/>
        </w:rPr>
        <w:t>верес</w:t>
      </w:r>
      <w:r w:rsidR="009E6DED" w:rsidRPr="00AD3C84">
        <w:rPr>
          <w:color w:val="000000"/>
          <w:sz w:val="28"/>
          <w:szCs w:val="28"/>
        </w:rPr>
        <w:t>ня</w:t>
      </w:r>
      <w:r w:rsidR="009A3730" w:rsidRPr="00AD3C84">
        <w:rPr>
          <w:color w:val="000000"/>
          <w:sz w:val="28"/>
          <w:szCs w:val="28"/>
        </w:rPr>
        <w:t xml:space="preserve"> 2021</w:t>
      </w:r>
      <w:r w:rsidR="00D414F2" w:rsidRPr="00AD3C84">
        <w:rPr>
          <w:color w:val="000000"/>
          <w:sz w:val="28"/>
          <w:szCs w:val="28"/>
        </w:rPr>
        <w:t xml:space="preserve"> року</w:t>
      </w:r>
      <w:r w:rsidR="005A2C25" w:rsidRPr="00AD3C84">
        <w:rPr>
          <w:color w:val="000000"/>
          <w:sz w:val="28"/>
          <w:szCs w:val="28"/>
        </w:rPr>
        <w:t xml:space="preserve"> </w:t>
      </w:r>
      <w:r w:rsidR="009A3730" w:rsidRPr="00AD3C84">
        <w:rPr>
          <w:color w:val="000000"/>
          <w:sz w:val="28"/>
          <w:szCs w:val="28"/>
        </w:rPr>
        <w:br/>
      </w:r>
      <w:r w:rsidR="00D414F2" w:rsidRPr="00AD3C84">
        <w:rPr>
          <w:color w:val="000000"/>
          <w:sz w:val="28"/>
          <w:szCs w:val="28"/>
        </w:rPr>
        <w:t xml:space="preserve">з посади </w:t>
      </w:r>
      <w:r w:rsidR="009E6DED" w:rsidRPr="00AD3C84">
        <w:rPr>
          <w:color w:val="000000"/>
          <w:sz w:val="28"/>
          <w:szCs w:val="28"/>
        </w:rPr>
        <w:t>директора Депа</w:t>
      </w:r>
      <w:r w:rsidR="00715475" w:rsidRPr="00AD3C84">
        <w:rPr>
          <w:color w:val="000000"/>
          <w:sz w:val="28"/>
          <w:szCs w:val="28"/>
        </w:rPr>
        <w:t xml:space="preserve">ртаменту агропромислового розвитку </w:t>
      </w:r>
      <w:r w:rsidR="00D414F2" w:rsidRPr="00AD3C84">
        <w:rPr>
          <w:color w:val="000000"/>
          <w:sz w:val="28"/>
          <w:szCs w:val="28"/>
        </w:rPr>
        <w:t>Чернігівської обласної державної адміністрації за угодою сторін.</w:t>
      </w:r>
    </w:p>
    <w:p w:rsidR="00715475" w:rsidRPr="00AD3C84" w:rsidRDefault="00D414F2" w:rsidP="00715475">
      <w:pPr>
        <w:autoSpaceDE w:val="0"/>
        <w:autoSpaceDN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AD3C84">
        <w:rPr>
          <w:color w:val="000000"/>
          <w:sz w:val="28"/>
          <w:szCs w:val="28"/>
        </w:rPr>
        <w:t>Підстава:</w:t>
      </w:r>
      <w:r w:rsidR="00715475" w:rsidRPr="00AD3C84">
        <w:rPr>
          <w:color w:val="000000"/>
          <w:sz w:val="28"/>
          <w:szCs w:val="28"/>
        </w:rPr>
        <w:t xml:space="preserve"> заява Олійника Є.С.</w:t>
      </w:r>
      <w:r w:rsidR="009E6DED" w:rsidRPr="00AD3C84">
        <w:rPr>
          <w:color w:val="000000"/>
          <w:sz w:val="28"/>
          <w:szCs w:val="28"/>
        </w:rPr>
        <w:t xml:space="preserve"> від </w:t>
      </w:r>
      <w:r w:rsidR="001D3EF5" w:rsidRPr="00AD3C84">
        <w:rPr>
          <w:color w:val="000000"/>
          <w:sz w:val="28"/>
          <w:szCs w:val="28"/>
        </w:rPr>
        <w:t>08</w:t>
      </w:r>
      <w:r w:rsidR="00715475" w:rsidRPr="00AD3C84">
        <w:rPr>
          <w:color w:val="000000"/>
          <w:sz w:val="28"/>
          <w:szCs w:val="28"/>
        </w:rPr>
        <w:t>.09</w:t>
      </w:r>
      <w:r w:rsidR="009A3730" w:rsidRPr="00AD3C84">
        <w:rPr>
          <w:color w:val="000000"/>
          <w:sz w:val="28"/>
          <w:szCs w:val="28"/>
        </w:rPr>
        <w:t>.2021</w:t>
      </w:r>
      <w:r w:rsidRPr="00AD3C84">
        <w:rPr>
          <w:color w:val="000000"/>
          <w:sz w:val="28"/>
          <w:szCs w:val="28"/>
        </w:rPr>
        <w:t xml:space="preserve">, погодження </w:t>
      </w:r>
      <w:r w:rsidR="00715475" w:rsidRPr="00AD3C84">
        <w:rPr>
          <w:bCs/>
          <w:sz w:val="28"/>
          <w:szCs w:val="28"/>
        </w:rPr>
        <w:t xml:space="preserve">Міністерства аграрної політики та продовольства України від </w:t>
      </w:r>
      <w:r w:rsidR="00F852B1" w:rsidRPr="00AD3C84">
        <w:rPr>
          <w:bCs/>
          <w:sz w:val="28"/>
          <w:szCs w:val="28"/>
        </w:rPr>
        <w:t xml:space="preserve">14 </w:t>
      </w:r>
      <w:r w:rsidR="00715475" w:rsidRPr="00AD3C84">
        <w:rPr>
          <w:bCs/>
          <w:sz w:val="28"/>
          <w:szCs w:val="28"/>
        </w:rPr>
        <w:t xml:space="preserve">вересня 2021 року </w:t>
      </w:r>
      <w:r w:rsidR="00F852B1" w:rsidRPr="00AD3C84">
        <w:rPr>
          <w:bCs/>
          <w:sz w:val="28"/>
          <w:szCs w:val="28"/>
        </w:rPr>
        <w:br/>
      </w:r>
      <w:r w:rsidR="00715475" w:rsidRPr="00AD3C84">
        <w:rPr>
          <w:bCs/>
          <w:sz w:val="28"/>
          <w:szCs w:val="28"/>
        </w:rPr>
        <w:t>№ </w:t>
      </w:r>
      <w:r w:rsidR="0080160F" w:rsidRPr="00AD3C84">
        <w:rPr>
          <w:bCs/>
          <w:color w:val="000000" w:themeColor="text1"/>
          <w:sz w:val="28"/>
          <w:szCs w:val="28"/>
        </w:rPr>
        <w:t>21-1520-08/7424</w:t>
      </w:r>
      <w:r w:rsidR="00715475" w:rsidRPr="00AD3C84">
        <w:rPr>
          <w:bCs/>
          <w:color w:val="000000" w:themeColor="text1"/>
          <w:sz w:val="28"/>
          <w:szCs w:val="28"/>
        </w:rPr>
        <w:t>.</w:t>
      </w:r>
    </w:p>
    <w:p w:rsidR="004B1341" w:rsidRPr="00AD3C84" w:rsidRDefault="00147678" w:rsidP="0046289D">
      <w:pPr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AD3C84">
        <w:rPr>
          <w:color w:val="000000"/>
          <w:sz w:val="28"/>
          <w:szCs w:val="28"/>
        </w:rPr>
        <w:t>2. </w:t>
      </w:r>
      <w:r w:rsidR="009E6DED" w:rsidRPr="00AD3C84">
        <w:rPr>
          <w:color w:val="000000"/>
          <w:sz w:val="28"/>
          <w:szCs w:val="28"/>
        </w:rPr>
        <w:t xml:space="preserve">Департаменту </w:t>
      </w:r>
      <w:r w:rsidR="00715475" w:rsidRPr="00AD3C84">
        <w:rPr>
          <w:color w:val="000000"/>
          <w:sz w:val="28"/>
          <w:szCs w:val="28"/>
        </w:rPr>
        <w:t>агропромислового розвитку</w:t>
      </w:r>
      <w:r w:rsidR="009E6DED" w:rsidRPr="00AD3C84">
        <w:rPr>
          <w:color w:val="000000"/>
          <w:sz w:val="28"/>
          <w:szCs w:val="28"/>
        </w:rPr>
        <w:t xml:space="preserve"> Чернігівської обласної державної адміністрації </w:t>
      </w:r>
      <w:r w:rsidR="004B1341" w:rsidRPr="00AD3C84">
        <w:rPr>
          <w:color w:val="000000"/>
          <w:sz w:val="28"/>
          <w:szCs w:val="28"/>
        </w:rPr>
        <w:t>провести остато</w:t>
      </w:r>
      <w:r w:rsidR="00AD2B57" w:rsidRPr="00AD3C84">
        <w:rPr>
          <w:color w:val="000000"/>
          <w:sz w:val="28"/>
          <w:szCs w:val="28"/>
        </w:rPr>
        <w:t>ч</w:t>
      </w:r>
      <w:r w:rsidR="009E6DED" w:rsidRPr="00AD3C84">
        <w:rPr>
          <w:color w:val="000000"/>
          <w:sz w:val="28"/>
          <w:szCs w:val="28"/>
        </w:rPr>
        <w:t xml:space="preserve">ний </w:t>
      </w:r>
      <w:r w:rsidR="00715475" w:rsidRPr="00AD3C84">
        <w:rPr>
          <w:color w:val="000000"/>
          <w:sz w:val="28"/>
          <w:szCs w:val="28"/>
        </w:rPr>
        <w:t>розрахунок із Олійником Є.С.</w:t>
      </w:r>
      <w:r w:rsidR="004B1341" w:rsidRPr="00AD3C84">
        <w:rPr>
          <w:color w:val="000000"/>
          <w:sz w:val="28"/>
          <w:szCs w:val="28"/>
        </w:rPr>
        <w:t xml:space="preserve"> </w:t>
      </w:r>
      <w:r w:rsidR="00715475" w:rsidRPr="00AD3C84">
        <w:rPr>
          <w:color w:val="000000"/>
          <w:sz w:val="28"/>
          <w:szCs w:val="28"/>
        </w:rPr>
        <w:br/>
      </w:r>
      <w:r w:rsidR="00187142" w:rsidRPr="00AD3C84">
        <w:rPr>
          <w:color w:val="000000"/>
          <w:sz w:val="28"/>
          <w:szCs w:val="28"/>
        </w:rPr>
        <w:t>в у</w:t>
      </w:r>
      <w:r w:rsidR="004B1341" w:rsidRPr="00AD3C84">
        <w:rPr>
          <w:color w:val="000000"/>
          <w:sz w:val="28"/>
          <w:szCs w:val="28"/>
        </w:rPr>
        <w:t>становленому законодавством порядку та внести відповідний запис до трудової книжки.</w:t>
      </w:r>
    </w:p>
    <w:p w:rsidR="009D0631" w:rsidRPr="00AD3C84" w:rsidRDefault="009D0631" w:rsidP="0080160F">
      <w:pPr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BD48BD" w:rsidRPr="00AD3C84" w:rsidRDefault="00BD48BD" w:rsidP="00D15352">
      <w:pPr>
        <w:jc w:val="both"/>
        <w:rPr>
          <w:b/>
          <w:bCs/>
          <w:i/>
          <w:iCs/>
          <w:sz w:val="28"/>
          <w:szCs w:val="28"/>
        </w:rPr>
      </w:pPr>
    </w:p>
    <w:p w:rsidR="00D15352" w:rsidRPr="00AD3C84" w:rsidRDefault="003A3030" w:rsidP="00715475">
      <w:pPr>
        <w:pStyle w:val="a8"/>
        <w:spacing w:after="0"/>
        <w:ind w:left="0"/>
        <w:rPr>
          <w:sz w:val="28"/>
          <w:szCs w:val="28"/>
        </w:rPr>
      </w:pPr>
      <w:r w:rsidRPr="00AD3C84">
        <w:rPr>
          <w:sz w:val="28"/>
          <w:szCs w:val="28"/>
        </w:rPr>
        <w:t>Голова</w:t>
      </w:r>
      <w:r w:rsidR="007F6767" w:rsidRPr="00AD3C84">
        <w:rPr>
          <w:sz w:val="28"/>
          <w:szCs w:val="28"/>
        </w:rPr>
        <w:tab/>
      </w:r>
      <w:r w:rsidR="007F6767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</w:r>
      <w:r w:rsidR="00715475" w:rsidRPr="00AD3C84">
        <w:rPr>
          <w:sz w:val="28"/>
          <w:szCs w:val="28"/>
        </w:rPr>
        <w:tab/>
        <w:t xml:space="preserve">        В’ячеслав ЧАУС</w:t>
      </w:r>
    </w:p>
    <w:p w:rsidR="00D15352" w:rsidRPr="00AD3C84" w:rsidRDefault="00D15352" w:rsidP="00D15352">
      <w:pPr>
        <w:pStyle w:val="a6"/>
      </w:pPr>
    </w:p>
    <w:p w:rsidR="00D414F2" w:rsidRPr="00AD3C84" w:rsidRDefault="00D414F2" w:rsidP="00D15352">
      <w:pPr>
        <w:pStyle w:val="a6"/>
      </w:pPr>
    </w:p>
    <w:p w:rsidR="00D414F2" w:rsidRPr="00AD3C84" w:rsidRDefault="00D414F2" w:rsidP="00D15352">
      <w:pPr>
        <w:pStyle w:val="a6"/>
      </w:pPr>
    </w:p>
    <w:p w:rsidR="00D414F2" w:rsidRPr="00AD3C84" w:rsidRDefault="00D414F2" w:rsidP="00D15352">
      <w:pPr>
        <w:pStyle w:val="a6"/>
      </w:pPr>
    </w:p>
    <w:p w:rsidR="00D414F2" w:rsidRPr="00AD3C84" w:rsidRDefault="00D414F2" w:rsidP="00D15352">
      <w:pPr>
        <w:pStyle w:val="a6"/>
      </w:pPr>
    </w:p>
    <w:p w:rsidR="00D414F2" w:rsidRPr="00AD3C84" w:rsidRDefault="00D414F2" w:rsidP="00D15352">
      <w:pPr>
        <w:pStyle w:val="a6"/>
      </w:pPr>
    </w:p>
    <w:p w:rsidR="00BA77D5" w:rsidRPr="00AD3C84" w:rsidRDefault="00BA77D5" w:rsidP="00D15352">
      <w:pPr>
        <w:pStyle w:val="a6"/>
      </w:pPr>
    </w:p>
    <w:p w:rsidR="00BA77D5" w:rsidRPr="00AD3C84" w:rsidRDefault="00BA77D5" w:rsidP="00D15352">
      <w:pPr>
        <w:pStyle w:val="a6"/>
      </w:pPr>
    </w:p>
    <w:p w:rsidR="00BA77D5" w:rsidRPr="00AD3C84" w:rsidRDefault="00BA77D5" w:rsidP="00D15352">
      <w:pPr>
        <w:pStyle w:val="a6"/>
      </w:pPr>
    </w:p>
    <w:p w:rsidR="005C5512" w:rsidRPr="00AD3C84" w:rsidRDefault="005C5512" w:rsidP="00D15352">
      <w:pPr>
        <w:pStyle w:val="a6"/>
      </w:pPr>
    </w:p>
    <w:p w:rsidR="00715475" w:rsidRPr="00AD3C84" w:rsidRDefault="00715475" w:rsidP="00D15352">
      <w:pPr>
        <w:pStyle w:val="a6"/>
      </w:pPr>
    </w:p>
    <w:p w:rsidR="00715475" w:rsidRPr="00AD3C84" w:rsidRDefault="00715475" w:rsidP="00D15352">
      <w:pPr>
        <w:pStyle w:val="a6"/>
      </w:pPr>
    </w:p>
    <w:p w:rsidR="00715475" w:rsidRPr="00AD3C84" w:rsidRDefault="00715475" w:rsidP="00D15352">
      <w:pPr>
        <w:pStyle w:val="a6"/>
      </w:pPr>
    </w:p>
    <w:p w:rsidR="00715475" w:rsidRPr="00AD3C84" w:rsidRDefault="00715475" w:rsidP="00D15352">
      <w:pPr>
        <w:pStyle w:val="a6"/>
      </w:pPr>
    </w:p>
    <w:p w:rsidR="00715475" w:rsidRPr="00AD3C84" w:rsidRDefault="00715475" w:rsidP="00D15352">
      <w:pPr>
        <w:pStyle w:val="a6"/>
      </w:pPr>
      <w:bookmarkStart w:id="0" w:name="_GoBack"/>
      <w:bookmarkEnd w:id="0"/>
    </w:p>
    <w:sectPr w:rsidR="00715475" w:rsidRPr="00AD3C84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1C" w:rsidRDefault="00800A1C">
      <w:r>
        <w:separator/>
      </w:r>
    </w:p>
  </w:endnote>
  <w:endnote w:type="continuationSeparator" w:id="0">
    <w:p w:rsidR="00800A1C" w:rsidRDefault="0080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1C" w:rsidRDefault="00800A1C">
      <w:r>
        <w:separator/>
      </w:r>
    </w:p>
  </w:footnote>
  <w:footnote w:type="continuationSeparator" w:id="0">
    <w:p w:rsidR="00800A1C" w:rsidRDefault="0080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D3C8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C01B7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8CAD70E" wp14:editId="58A90E4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E14"/>
    <w:multiLevelType w:val="hybridMultilevel"/>
    <w:tmpl w:val="7FD8FD86"/>
    <w:lvl w:ilvl="0" w:tplc="5776D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3B71"/>
    <w:rsid w:val="00027509"/>
    <w:rsid w:val="00043007"/>
    <w:rsid w:val="00085755"/>
    <w:rsid w:val="00085DF9"/>
    <w:rsid w:val="000B7E94"/>
    <w:rsid w:val="001024A5"/>
    <w:rsid w:val="0011095B"/>
    <w:rsid w:val="00113DCE"/>
    <w:rsid w:val="00140D85"/>
    <w:rsid w:val="001440DB"/>
    <w:rsid w:val="001453E5"/>
    <w:rsid w:val="00147678"/>
    <w:rsid w:val="00161770"/>
    <w:rsid w:val="00174AFE"/>
    <w:rsid w:val="00187142"/>
    <w:rsid w:val="00194A3F"/>
    <w:rsid w:val="001D3EF5"/>
    <w:rsid w:val="001F3D85"/>
    <w:rsid w:val="002064A4"/>
    <w:rsid w:val="00212504"/>
    <w:rsid w:val="002233FB"/>
    <w:rsid w:val="00243768"/>
    <w:rsid w:val="002639B6"/>
    <w:rsid w:val="00264334"/>
    <w:rsid w:val="00291680"/>
    <w:rsid w:val="002A4B65"/>
    <w:rsid w:val="002A7270"/>
    <w:rsid w:val="002B2871"/>
    <w:rsid w:val="002C0ABE"/>
    <w:rsid w:val="002D29B5"/>
    <w:rsid w:val="002F7279"/>
    <w:rsid w:val="00304050"/>
    <w:rsid w:val="0032151C"/>
    <w:rsid w:val="0038613E"/>
    <w:rsid w:val="003A3030"/>
    <w:rsid w:val="003B5BD7"/>
    <w:rsid w:val="003B7419"/>
    <w:rsid w:val="003E643A"/>
    <w:rsid w:val="0042567E"/>
    <w:rsid w:val="00432244"/>
    <w:rsid w:val="00447B9B"/>
    <w:rsid w:val="0045380E"/>
    <w:rsid w:val="0046289D"/>
    <w:rsid w:val="004652B5"/>
    <w:rsid w:val="00472F3E"/>
    <w:rsid w:val="00477A5A"/>
    <w:rsid w:val="00493ABA"/>
    <w:rsid w:val="00493B44"/>
    <w:rsid w:val="004A6CFC"/>
    <w:rsid w:val="004B1341"/>
    <w:rsid w:val="004B2634"/>
    <w:rsid w:val="004B378D"/>
    <w:rsid w:val="00514FFA"/>
    <w:rsid w:val="005331FC"/>
    <w:rsid w:val="00535717"/>
    <w:rsid w:val="005533B0"/>
    <w:rsid w:val="00553AFE"/>
    <w:rsid w:val="0055782F"/>
    <w:rsid w:val="005A086B"/>
    <w:rsid w:val="005A2C25"/>
    <w:rsid w:val="005A7DD0"/>
    <w:rsid w:val="005C3D05"/>
    <w:rsid w:val="005C5512"/>
    <w:rsid w:val="005D4C40"/>
    <w:rsid w:val="005D6788"/>
    <w:rsid w:val="005E5311"/>
    <w:rsid w:val="005F3925"/>
    <w:rsid w:val="0061097F"/>
    <w:rsid w:val="00635248"/>
    <w:rsid w:val="00685433"/>
    <w:rsid w:val="006971C1"/>
    <w:rsid w:val="006C3BD2"/>
    <w:rsid w:val="006C48CE"/>
    <w:rsid w:val="006F2B06"/>
    <w:rsid w:val="006F4963"/>
    <w:rsid w:val="006F51FD"/>
    <w:rsid w:val="006F5509"/>
    <w:rsid w:val="006F66C3"/>
    <w:rsid w:val="00710DB6"/>
    <w:rsid w:val="00715475"/>
    <w:rsid w:val="00721A2F"/>
    <w:rsid w:val="00727F64"/>
    <w:rsid w:val="00730F33"/>
    <w:rsid w:val="00731C0F"/>
    <w:rsid w:val="00750EB0"/>
    <w:rsid w:val="00790FD1"/>
    <w:rsid w:val="007A3719"/>
    <w:rsid w:val="007C0B04"/>
    <w:rsid w:val="007F6767"/>
    <w:rsid w:val="00800A1C"/>
    <w:rsid w:val="0080160F"/>
    <w:rsid w:val="00810EDD"/>
    <w:rsid w:val="00812DC5"/>
    <w:rsid w:val="00817282"/>
    <w:rsid w:val="00882329"/>
    <w:rsid w:val="0088745D"/>
    <w:rsid w:val="008E1087"/>
    <w:rsid w:val="008F1A3A"/>
    <w:rsid w:val="009171CC"/>
    <w:rsid w:val="009836D1"/>
    <w:rsid w:val="009A3730"/>
    <w:rsid w:val="009B58AD"/>
    <w:rsid w:val="009B5B26"/>
    <w:rsid w:val="009B72E4"/>
    <w:rsid w:val="009C395D"/>
    <w:rsid w:val="009D0631"/>
    <w:rsid w:val="009E6DED"/>
    <w:rsid w:val="00A13EF1"/>
    <w:rsid w:val="00A25794"/>
    <w:rsid w:val="00A41DA1"/>
    <w:rsid w:val="00A52662"/>
    <w:rsid w:val="00A76B37"/>
    <w:rsid w:val="00AB33C1"/>
    <w:rsid w:val="00AD2B57"/>
    <w:rsid w:val="00AD3C84"/>
    <w:rsid w:val="00AD6FFE"/>
    <w:rsid w:val="00AE4695"/>
    <w:rsid w:val="00B21A28"/>
    <w:rsid w:val="00B227BB"/>
    <w:rsid w:val="00B84CCE"/>
    <w:rsid w:val="00BA77D5"/>
    <w:rsid w:val="00BD48BD"/>
    <w:rsid w:val="00BD4E20"/>
    <w:rsid w:val="00BD7BDB"/>
    <w:rsid w:val="00BE6347"/>
    <w:rsid w:val="00C01B78"/>
    <w:rsid w:val="00C16160"/>
    <w:rsid w:val="00C20ADC"/>
    <w:rsid w:val="00C235C5"/>
    <w:rsid w:val="00C43286"/>
    <w:rsid w:val="00C4419D"/>
    <w:rsid w:val="00C450E8"/>
    <w:rsid w:val="00C63D7F"/>
    <w:rsid w:val="00C7189C"/>
    <w:rsid w:val="00C86175"/>
    <w:rsid w:val="00CC4631"/>
    <w:rsid w:val="00CD1E74"/>
    <w:rsid w:val="00CD5235"/>
    <w:rsid w:val="00CE29CB"/>
    <w:rsid w:val="00CE55E9"/>
    <w:rsid w:val="00D15352"/>
    <w:rsid w:val="00D3045B"/>
    <w:rsid w:val="00D37DBC"/>
    <w:rsid w:val="00D414F2"/>
    <w:rsid w:val="00D96A90"/>
    <w:rsid w:val="00DE0C23"/>
    <w:rsid w:val="00E45AC1"/>
    <w:rsid w:val="00E542AE"/>
    <w:rsid w:val="00E91C8D"/>
    <w:rsid w:val="00E9317B"/>
    <w:rsid w:val="00EC1021"/>
    <w:rsid w:val="00F20702"/>
    <w:rsid w:val="00F25E94"/>
    <w:rsid w:val="00F35199"/>
    <w:rsid w:val="00F36890"/>
    <w:rsid w:val="00F47080"/>
    <w:rsid w:val="00F510F6"/>
    <w:rsid w:val="00F66CC7"/>
    <w:rsid w:val="00F6783C"/>
    <w:rsid w:val="00F77292"/>
    <w:rsid w:val="00F852B1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FC04-01EC-4696-9B43-086C6C0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111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2021-09-21T14:11:00Z</cp:lastPrinted>
  <dcterms:created xsi:type="dcterms:W3CDTF">2021-09-22T08:33:00Z</dcterms:created>
  <dcterms:modified xsi:type="dcterms:W3CDTF">2021-09-22T08:33:00Z</dcterms:modified>
</cp:coreProperties>
</file>