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7F4BD0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7F4BD0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7F4BD0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7F4BD0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7F4BD0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7F4BD0" w:rsidRDefault="00B227BB" w:rsidP="007F4BD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7F4BD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7F4BD0" w:rsidRPr="007F4BD0">
              <w:rPr>
                <w:color w:val="000000" w:themeColor="text1"/>
                <w:sz w:val="28"/>
                <w:szCs w:val="28"/>
              </w:rPr>
              <w:t>20 вересня</w:t>
            </w:r>
            <w:r w:rsidRPr="007F4BD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336511" w:rsidRPr="007F4BD0">
              <w:rPr>
                <w:color w:val="000000" w:themeColor="text1"/>
                <w:sz w:val="28"/>
                <w:szCs w:val="28"/>
              </w:rPr>
              <w:t>2</w:t>
            </w:r>
            <w:r w:rsidR="00336511" w:rsidRPr="007F4BD0"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7F4BD0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7F4BD0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7F4BD0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7F4BD0" w:rsidRDefault="00B227BB" w:rsidP="007F4BD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7F4BD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7F4BD0" w:rsidRPr="007F4BD0">
              <w:rPr>
                <w:color w:val="000000" w:themeColor="text1"/>
                <w:sz w:val="28"/>
                <w:szCs w:val="28"/>
              </w:rPr>
              <w:t>126-в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1F1DEB" w:rsidRDefault="00E95913" w:rsidP="004B378D">
      <w:pPr>
        <w:pStyle w:val="a6"/>
        <w:rPr>
          <w:b/>
          <w:i/>
        </w:rPr>
      </w:pPr>
      <w:r>
        <w:rPr>
          <w:b/>
          <w:i/>
        </w:rPr>
        <w:t>Про надання відпустки</w:t>
      </w:r>
    </w:p>
    <w:p w:rsidR="00E95913" w:rsidRPr="001F1DEB" w:rsidRDefault="001E590C" w:rsidP="004B378D">
      <w:pPr>
        <w:pStyle w:val="a6"/>
        <w:rPr>
          <w:b/>
          <w:i/>
        </w:rPr>
      </w:pPr>
      <w:r>
        <w:rPr>
          <w:b/>
          <w:i/>
        </w:rPr>
        <w:t>Іванову Д.В.</w:t>
      </w:r>
    </w:p>
    <w:p w:rsidR="001F1DEB" w:rsidRDefault="001F1DEB" w:rsidP="004B378D">
      <w:pPr>
        <w:pStyle w:val="a6"/>
      </w:pPr>
    </w:p>
    <w:p w:rsidR="00E95913" w:rsidRDefault="00E95913" w:rsidP="0039772B">
      <w:pPr>
        <w:spacing w:before="120"/>
        <w:ind w:firstLine="567"/>
        <w:jc w:val="both"/>
        <w:rPr>
          <w:b/>
          <w:spacing w:val="40"/>
          <w:sz w:val="28"/>
          <w:szCs w:val="28"/>
        </w:rPr>
      </w:pPr>
      <w:r w:rsidRPr="00095FA2">
        <w:rPr>
          <w:sz w:val="28"/>
          <w:szCs w:val="28"/>
        </w:rPr>
        <w:t>Відповідно до</w:t>
      </w:r>
      <w:r w:rsidR="00F47669">
        <w:rPr>
          <w:sz w:val="28"/>
          <w:szCs w:val="28"/>
        </w:rPr>
        <w:t xml:space="preserve"> стат</w:t>
      </w:r>
      <w:r w:rsidR="001E590C">
        <w:rPr>
          <w:sz w:val="28"/>
          <w:szCs w:val="28"/>
        </w:rPr>
        <w:t>ті</w:t>
      </w:r>
      <w:r>
        <w:rPr>
          <w:sz w:val="28"/>
          <w:szCs w:val="28"/>
        </w:rPr>
        <w:t xml:space="preserve"> </w:t>
      </w:r>
      <w:r w:rsidR="00E57428">
        <w:rPr>
          <w:sz w:val="28"/>
          <w:szCs w:val="28"/>
        </w:rPr>
        <w:t>6</w:t>
      </w:r>
      <w:r w:rsidR="001E590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Закону України «</w:t>
      </w:r>
      <w:r w:rsidRPr="003C0EE1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відпустки»</w:t>
      </w:r>
      <w:r w:rsidRPr="008772F3">
        <w:rPr>
          <w:b/>
          <w:spacing w:val="40"/>
          <w:sz w:val="28"/>
          <w:szCs w:val="28"/>
        </w:rPr>
        <w:t xml:space="preserve"> </w:t>
      </w:r>
    </w:p>
    <w:p w:rsidR="00ED4136" w:rsidRPr="007F7418" w:rsidRDefault="00ED4136" w:rsidP="00ED4136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E95913" w:rsidRDefault="00E95913" w:rsidP="00DC32DF">
      <w:pPr>
        <w:tabs>
          <w:tab w:val="left" w:pos="567"/>
        </w:tabs>
        <w:spacing w:before="120"/>
        <w:ind w:firstLine="567"/>
        <w:jc w:val="both"/>
        <w:rPr>
          <w:sz w:val="28"/>
          <w:szCs w:val="28"/>
        </w:rPr>
      </w:pPr>
      <w:r w:rsidRPr="00095FA2">
        <w:rPr>
          <w:sz w:val="28"/>
          <w:szCs w:val="28"/>
        </w:rPr>
        <w:t>НАДАТИ</w:t>
      </w:r>
      <w:r>
        <w:rPr>
          <w:sz w:val="28"/>
          <w:szCs w:val="28"/>
        </w:rPr>
        <w:t xml:space="preserve"> </w:t>
      </w:r>
      <w:r w:rsidR="001E590C">
        <w:rPr>
          <w:sz w:val="28"/>
          <w:szCs w:val="28"/>
        </w:rPr>
        <w:t>ІВАНОВУ Дмитру Валерійовичу</w:t>
      </w:r>
      <w:r w:rsidR="00ED4136">
        <w:rPr>
          <w:sz w:val="28"/>
          <w:szCs w:val="28"/>
        </w:rPr>
        <w:t>,</w:t>
      </w:r>
      <w:r w:rsidR="00E42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заступнику голови обласної державної адміністрації, </w:t>
      </w:r>
      <w:r w:rsidR="00E57428">
        <w:rPr>
          <w:sz w:val="28"/>
          <w:szCs w:val="28"/>
        </w:rPr>
        <w:t>частину основної</w:t>
      </w:r>
      <w:r w:rsidRPr="00E95913">
        <w:rPr>
          <w:sz w:val="28"/>
          <w:szCs w:val="28"/>
        </w:rPr>
        <w:t xml:space="preserve"> </w:t>
      </w:r>
      <w:r w:rsidR="00346CFB">
        <w:rPr>
          <w:sz w:val="28"/>
          <w:szCs w:val="28"/>
        </w:rPr>
        <w:t xml:space="preserve">відпустки </w:t>
      </w:r>
      <w:r w:rsidRPr="00E95913">
        <w:rPr>
          <w:sz w:val="28"/>
          <w:szCs w:val="28"/>
        </w:rPr>
        <w:t xml:space="preserve">за період роботи з </w:t>
      </w:r>
      <w:r w:rsidR="001E590C">
        <w:rPr>
          <w:sz w:val="28"/>
          <w:szCs w:val="28"/>
        </w:rPr>
        <w:t>03.09.2021 до 02.09.2022</w:t>
      </w:r>
      <w:r w:rsidR="00F47669">
        <w:rPr>
          <w:sz w:val="28"/>
          <w:szCs w:val="28"/>
        </w:rPr>
        <w:t xml:space="preserve"> тривалістю </w:t>
      </w:r>
      <w:r w:rsidR="001E590C">
        <w:rPr>
          <w:sz w:val="28"/>
          <w:szCs w:val="28"/>
        </w:rPr>
        <w:t>один</w:t>
      </w:r>
      <w:r w:rsidRPr="00E95913">
        <w:rPr>
          <w:sz w:val="28"/>
          <w:szCs w:val="28"/>
        </w:rPr>
        <w:t xml:space="preserve"> </w:t>
      </w:r>
      <w:r w:rsidR="002E1496">
        <w:rPr>
          <w:sz w:val="28"/>
          <w:szCs w:val="28"/>
        </w:rPr>
        <w:t>календарн</w:t>
      </w:r>
      <w:r w:rsidR="00F47669">
        <w:rPr>
          <w:sz w:val="28"/>
          <w:szCs w:val="28"/>
        </w:rPr>
        <w:t>и</w:t>
      </w:r>
      <w:r w:rsidR="001E590C">
        <w:rPr>
          <w:sz w:val="28"/>
          <w:szCs w:val="28"/>
        </w:rPr>
        <w:t>й</w:t>
      </w:r>
      <w:r w:rsidR="00E41789">
        <w:rPr>
          <w:sz w:val="28"/>
          <w:szCs w:val="28"/>
          <w:lang w:val="ru-RU"/>
        </w:rPr>
        <w:t xml:space="preserve"> </w:t>
      </w:r>
      <w:r w:rsidRPr="00E95913">
        <w:rPr>
          <w:sz w:val="28"/>
          <w:szCs w:val="28"/>
        </w:rPr>
        <w:t>д</w:t>
      </w:r>
      <w:r w:rsidR="001E590C">
        <w:rPr>
          <w:sz w:val="28"/>
          <w:szCs w:val="28"/>
        </w:rPr>
        <w:t>е</w:t>
      </w:r>
      <w:r w:rsidR="00C61590">
        <w:rPr>
          <w:sz w:val="28"/>
          <w:szCs w:val="28"/>
        </w:rPr>
        <w:t>н</w:t>
      </w:r>
      <w:r w:rsidR="001E590C">
        <w:rPr>
          <w:sz w:val="28"/>
          <w:szCs w:val="28"/>
        </w:rPr>
        <w:t>ь</w:t>
      </w:r>
      <w:r w:rsidR="00C61590">
        <w:rPr>
          <w:sz w:val="28"/>
          <w:szCs w:val="28"/>
        </w:rPr>
        <w:t xml:space="preserve">, </w:t>
      </w:r>
      <w:r w:rsidR="001E590C">
        <w:rPr>
          <w:sz w:val="28"/>
          <w:szCs w:val="28"/>
        </w:rPr>
        <w:t xml:space="preserve">24 вересня </w:t>
      </w:r>
      <w:r w:rsidR="001E590C">
        <w:rPr>
          <w:sz w:val="28"/>
          <w:szCs w:val="28"/>
        </w:rPr>
        <w:br/>
        <w:t>2021 року</w:t>
      </w:r>
      <w:r w:rsidR="00E57428">
        <w:rPr>
          <w:sz w:val="28"/>
          <w:szCs w:val="28"/>
          <w:lang w:val="ru-RU"/>
        </w:rPr>
        <w:t>.</w:t>
      </w:r>
    </w:p>
    <w:p w:rsidR="00E95913" w:rsidRPr="00404032" w:rsidRDefault="00E95913" w:rsidP="00ED4136">
      <w:pPr>
        <w:tabs>
          <w:tab w:val="left" w:pos="567"/>
        </w:tabs>
        <w:spacing w:before="120"/>
        <w:ind w:firstLine="567"/>
        <w:jc w:val="both"/>
        <w:rPr>
          <w:sz w:val="28"/>
          <w:szCs w:val="28"/>
        </w:rPr>
      </w:pPr>
      <w:r w:rsidRPr="00B60B41">
        <w:rPr>
          <w:sz w:val="28"/>
          <w:szCs w:val="28"/>
        </w:rPr>
        <w:t xml:space="preserve">Підстава: заява </w:t>
      </w:r>
      <w:r w:rsidR="001E590C">
        <w:rPr>
          <w:sz w:val="28"/>
          <w:szCs w:val="28"/>
        </w:rPr>
        <w:t>Іванова Д.В.</w:t>
      </w:r>
      <w:r>
        <w:rPr>
          <w:sz w:val="28"/>
          <w:szCs w:val="28"/>
        </w:rPr>
        <w:t xml:space="preserve"> від </w:t>
      </w:r>
      <w:r w:rsidR="001E590C">
        <w:rPr>
          <w:sz w:val="28"/>
          <w:szCs w:val="28"/>
        </w:rPr>
        <w:t>17.09</w:t>
      </w:r>
      <w:r w:rsidR="00F47669">
        <w:rPr>
          <w:sz w:val="28"/>
          <w:szCs w:val="28"/>
        </w:rPr>
        <w:t>.2021</w:t>
      </w:r>
      <w:r w:rsidRPr="00404032">
        <w:rPr>
          <w:sz w:val="28"/>
          <w:szCs w:val="28"/>
        </w:rPr>
        <w:t>.</w:t>
      </w:r>
    </w:p>
    <w:p w:rsidR="00D76382" w:rsidRDefault="00D76382" w:rsidP="00D76382">
      <w:pPr>
        <w:spacing w:before="120"/>
        <w:ind w:firstLine="567"/>
        <w:jc w:val="both"/>
        <w:rPr>
          <w:b/>
          <w:i/>
          <w:sz w:val="28"/>
          <w:szCs w:val="28"/>
        </w:rPr>
      </w:pPr>
    </w:p>
    <w:p w:rsidR="00D76382" w:rsidRDefault="00D76382" w:rsidP="00D76382">
      <w:pPr>
        <w:jc w:val="both"/>
        <w:rPr>
          <w:b/>
          <w:i/>
          <w:sz w:val="28"/>
          <w:szCs w:val="28"/>
        </w:rPr>
      </w:pPr>
    </w:p>
    <w:p w:rsidR="00D76382" w:rsidRPr="00A22C5F" w:rsidRDefault="00ED4136" w:rsidP="00D7638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D53AD9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D76382" w:rsidRPr="00A22C5F">
        <w:rPr>
          <w:sz w:val="28"/>
          <w:szCs w:val="28"/>
        </w:rPr>
        <w:tab/>
      </w:r>
      <w:r w:rsidR="00FE0D6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47669">
        <w:rPr>
          <w:sz w:val="28"/>
          <w:szCs w:val="28"/>
        </w:rPr>
        <w:t>В</w:t>
      </w:r>
      <w:r w:rsidR="00F47669" w:rsidRPr="007F4BD0">
        <w:rPr>
          <w:sz w:val="28"/>
          <w:szCs w:val="28"/>
          <w:lang w:val="ru-RU"/>
        </w:rPr>
        <w:t>’</w:t>
      </w:r>
      <w:proofErr w:type="spellStart"/>
      <w:r w:rsidR="00F47669">
        <w:rPr>
          <w:sz w:val="28"/>
          <w:szCs w:val="28"/>
        </w:rPr>
        <w:t>ячеслав</w:t>
      </w:r>
      <w:proofErr w:type="spellEnd"/>
      <w:r w:rsidR="00F47669">
        <w:rPr>
          <w:sz w:val="28"/>
          <w:szCs w:val="28"/>
        </w:rPr>
        <w:t xml:space="preserve"> ЧАУС</w:t>
      </w: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D76382" w:rsidRDefault="00D76382" w:rsidP="004B378D">
      <w:pPr>
        <w:pStyle w:val="a6"/>
      </w:pPr>
    </w:p>
    <w:p w:rsidR="00D76382" w:rsidRDefault="00D76382" w:rsidP="004B378D">
      <w:pPr>
        <w:pStyle w:val="a6"/>
      </w:pPr>
    </w:p>
    <w:p w:rsidR="00FB3F0A" w:rsidRDefault="00FB3F0A" w:rsidP="004B378D">
      <w:pPr>
        <w:pStyle w:val="a6"/>
      </w:pPr>
    </w:p>
    <w:p w:rsidR="00FB3F0A" w:rsidRDefault="00FB3F0A" w:rsidP="004B378D">
      <w:pPr>
        <w:pStyle w:val="a6"/>
      </w:pPr>
    </w:p>
    <w:p w:rsidR="00FB3F0A" w:rsidRDefault="00FB3F0A" w:rsidP="004B378D">
      <w:pPr>
        <w:pStyle w:val="a6"/>
      </w:pPr>
    </w:p>
    <w:p w:rsidR="00FB3F0A" w:rsidRDefault="00FB3F0A" w:rsidP="004B378D">
      <w:pPr>
        <w:pStyle w:val="a6"/>
      </w:pPr>
    </w:p>
    <w:p w:rsidR="00346CFB" w:rsidRDefault="00346CFB" w:rsidP="004B378D">
      <w:pPr>
        <w:pStyle w:val="a6"/>
      </w:pPr>
    </w:p>
    <w:p w:rsidR="00276F8A" w:rsidRDefault="00276F8A" w:rsidP="004B378D">
      <w:pPr>
        <w:pStyle w:val="a6"/>
      </w:pPr>
    </w:p>
    <w:p w:rsidR="00004CAA" w:rsidRDefault="00004CAA" w:rsidP="004B378D">
      <w:pPr>
        <w:pStyle w:val="a6"/>
      </w:pPr>
    </w:p>
    <w:p w:rsidR="00D76382" w:rsidRPr="002E1496" w:rsidRDefault="00D76382" w:rsidP="004B378D">
      <w:pPr>
        <w:pStyle w:val="a6"/>
        <w:rPr>
          <w:lang w:val="ru-RU"/>
        </w:rPr>
      </w:pPr>
    </w:p>
    <w:p w:rsidR="00F338B3" w:rsidRPr="002E1496" w:rsidRDefault="00F338B3" w:rsidP="004B378D">
      <w:pPr>
        <w:pStyle w:val="a6"/>
        <w:rPr>
          <w:lang w:val="ru-RU"/>
        </w:rPr>
      </w:pPr>
      <w:bookmarkStart w:id="0" w:name="_GoBack"/>
      <w:bookmarkEnd w:id="0"/>
    </w:p>
    <w:sectPr w:rsidR="00F338B3" w:rsidRPr="002E1496" w:rsidSect="0088232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C3" w:rsidRDefault="001378C3">
      <w:r>
        <w:separator/>
      </w:r>
    </w:p>
  </w:endnote>
  <w:endnote w:type="continuationSeparator" w:id="0">
    <w:p w:rsidR="001378C3" w:rsidRDefault="0013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C3" w:rsidRDefault="001378C3">
      <w:r>
        <w:separator/>
      </w:r>
    </w:p>
  </w:footnote>
  <w:footnote w:type="continuationSeparator" w:id="0">
    <w:p w:rsidR="001378C3" w:rsidRDefault="00137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7F4BD0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EF33AB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12E25622" wp14:editId="100F0197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4CAA"/>
    <w:rsid w:val="0004579E"/>
    <w:rsid w:val="00061B1D"/>
    <w:rsid w:val="000658D5"/>
    <w:rsid w:val="001024A5"/>
    <w:rsid w:val="001378C3"/>
    <w:rsid w:val="001453E5"/>
    <w:rsid w:val="001460C3"/>
    <w:rsid w:val="00163AB4"/>
    <w:rsid w:val="0018768B"/>
    <w:rsid w:val="00192A93"/>
    <w:rsid w:val="001955CB"/>
    <w:rsid w:val="001A6A4C"/>
    <w:rsid w:val="001D3C73"/>
    <w:rsid w:val="001D5DC1"/>
    <w:rsid w:val="001E590C"/>
    <w:rsid w:val="001F081E"/>
    <w:rsid w:val="001F14A4"/>
    <w:rsid w:val="001F17BF"/>
    <w:rsid w:val="001F1DEB"/>
    <w:rsid w:val="00243BFE"/>
    <w:rsid w:val="00247518"/>
    <w:rsid w:val="002639B6"/>
    <w:rsid w:val="00276F8A"/>
    <w:rsid w:val="002A4AF9"/>
    <w:rsid w:val="002B30F5"/>
    <w:rsid w:val="002C3710"/>
    <w:rsid w:val="002E1496"/>
    <w:rsid w:val="002E6EC0"/>
    <w:rsid w:val="002F64B7"/>
    <w:rsid w:val="00306149"/>
    <w:rsid w:val="00310B58"/>
    <w:rsid w:val="003202CB"/>
    <w:rsid w:val="00324B68"/>
    <w:rsid w:val="00336511"/>
    <w:rsid w:val="00346CFB"/>
    <w:rsid w:val="00355225"/>
    <w:rsid w:val="0039015C"/>
    <w:rsid w:val="0039772B"/>
    <w:rsid w:val="003B7419"/>
    <w:rsid w:val="003D3EA2"/>
    <w:rsid w:val="00404032"/>
    <w:rsid w:val="004136C7"/>
    <w:rsid w:val="00427663"/>
    <w:rsid w:val="00435CD8"/>
    <w:rsid w:val="00437740"/>
    <w:rsid w:val="00447B9B"/>
    <w:rsid w:val="00461256"/>
    <w:rsid w:val="004714F5"/>
    <w:rsid w:val="004B378D"/>
    <w:rsid w:val="004C00F3"/>
    <w:rsid w:val="004E1829"/>
    <w:rsid w:val="00516D32"/>
    <w:rsid w:val="00531657"/>
    <w:rsid w:val="00572DAF"/>
    <w:rsid w:val="00581F98"/>
    <w:rsid w:val="00586DDE"/>
    <w:rsid w:val="005A7DD0"/>
    <w:rsid w:val="005D0730"/>
    <w:rsid w:val="005E7EAB"/>
    <w:rsid w:val="005F5561"/>
    <w:rsid w:val="006044B7"/>
    <w:rsid w:val="0061207B"/>
    <w:rsid w:val="0061372E"/>
    <w:rsid w:val="00640631"/>
    <w:rsid w:val="00646DAF"/>
    <w:rsid w:val="00654604"/>
    <w:rsid w:val="006630CB"/>
    <w:rsid w:val="0066769B"/>
    <w:rsid w:val="00694266"/>
    <w:rsid w:val="00696569"/>
    <w:rsid w:val="006971C1"/>
    <w:rsid w:val="006A78DD"/>
    <w:rsid w:val="006D1B2C"/>
    <w:rsid w:val="006D7BDD"/>
    <w:rsid w:val="006E4374"/>
    <w:rsid w:val="006F2B06"/>
    <w:rsid w:val="007005EC"/>
    <w:rsid w:val="007055B2"/>
    <w:rsid w:val="00711188"/>
    <w:rsid w:val="007346A6"/>
    <w:rsid w:val="007B5E92"/>
    <w:rsid w:val="007C6779"/>
    <w:rsid w:val="007F4BD0"/>
    <w:rsid w:val="00810DDE"/>
    <w:rsid w:val="008121B9"/>
    <w:rsid w:val="00814C95"/>
    <w:rsid w:val="00817282"/>
    <w:rsid w:val="00855744"/>
    <w:rsid w:val="00860B3D"/>
    <w:rsid w:val="00872673"/>
    <w:rsid w:val="00882329"/>
    <w:rsid w:val="00897364"/>
    <w:rsid w:val="008A06D0"/>
    <w:rsid w:val="008A6672"/>
    <w:rsid w:val="008A72F5"/>
    <w:rsid w:val="008C343C"/>
    <w:rsid w:val="008E2D7C"/>
    <w:rsid w:val="008F5E2B"/>
    <w:rsid w:val="0094421C"/>
    <w:rsid w:val="00957F54"/>
    <w:rsid w:val="00995812"/>
    <w:rsid w:val="009C395D"/>
    <w:rsid w:val="009D4E66"/>
    <w:rsid w:val="00A006B6"/>
    <w:rsid w:val="00A21C4C"/>
    <w:rsid w:val="00A26C59"/>
    <w:rsid w:val="00A33DD3"/>
    <w:rsid w:val="00A53D01"/>
    <w:rsid w:val="00A652E4"/>
    <w:rsid w:val="00A7482F"/>
    <w:rsid w:val="00A95230"/>
    <w:rsid w:val="00AB6942"/>
    <w:rsid w:val="00AC2F2E"/>
    <w:rsid w:val="00B0327D"/>
    <w:rsid w:val="00B160FA"/>
    <w:rsid w:val="00B227BB"/>
    <w:rsid w:val="00B55F2F"/>
    <w:rsid w:val="00B70190"/>
    <w:rsid w:val="00B770DB"/>
    <w:rsid w:val="00B84CCE"/>
    <w:rsid w:val="00BA3FEF"/>
    <w:rsid w:val="00BC7D06"/>
    <w:rsid w:val="00BD419E"/>
    <w:rsid w:val="00C16218"/>
    <w:rsid w:val="00C22D75"/>
    <w:rsid w:val="00C4419D"/>
    <w:rsid w:val="00C469E5"/>
    <w:rsid w:val="00C509FC"/>
    <w:rsid w:val="00C61590"/>
    <w:rsid w:val="00C61AD3"/>
    <w:rsid w:val="00C63D7F"/>
    <w:rsid w:val="00C71377"/>
    <w:rsid w:val="00C87882"/>
    <w:rsid w:val="00C96A03"/>
    <w:rsid w:val="00CA525D"/>
    <w:rsid w:val="00CA6B8C"/>
    <w:rsid w:val="00CD5235"/>
    <w:rsid w:val="00CE29CB"/>
    <w:rsid w:val="00CF0CCC"/>
    <w:rsid w:val="00D2261F"/>
    <w:rsid w:val="00D407DA"/>
    <w:rsid w:val="00D41DF2"/>
    <w:rsid w:val="00D43919"/>
    <w:rsid w:val="00D51F38"/>
    <w:rsid w:val="00D53AD9"/>
    <w:rsid w:val="00D655F4"/>
    <w:rsid w:val="00D76382"/>
    <w:rsid w:val="00D83B1C"/>
    <w:rsid w:val="00DA707E"/>
    <w:rsid w:val="00DC069B"/>
    <w:rsid w:val="00DC32DF"/>
    <w:rsid w:val="00DC6753"/>
    <w:rsid w:val="00E21F55"/>
    <w:rsid w:val="00E33490"/>
    <w:rsid w:val="00E34559"/>
    <w:rsid w:val="00E41789"/>
    <w:rsid w:val="00E42311"/>
    <w:rsid w:val="00E57428"/>
    <w:rsid w:val="00E720D4"/>
    <w:rsid w:val="00E82184"/>
    <w:rsid w:val="00E95913"/>
    <w:rsid w:val="00EB0E71"/>
    <w:rsid w:val="00EB3E31"/>
    <w:rsid w:val="00EC7A27"/>
    <w:rsid w:val="00ED4136"/>
    <w:rsid w:val="00EF33AB"/>
    <w:rsid w:val="00F25A89"/>
    <w:rsid w:val="00F26554"/>
    <w:rsid w:val="00F338B3"/>
    <w:rsid w:val="00F47669"/>
    <w:rsid w:val="00F62801"/>
    <w:rsid w:val="00F650B6"/>
    <w:rsid w:val="00F6783C"/>
    <w:rsid w:val="00F96F5A"/>
    <w:rsid w:val="00FA30F0"/>
    <w:rsid w:val="00FB3F0A"/>
    <w:rsid w:val="00FC1A27"/>
    <w:rsid w:val="00FC242C"/>
    <w:rsid w:val="00FE0D6A"/>
    <w:rsid w:val="00FF0C9C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6D7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D7BDD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6159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C61590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6D7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D7BDD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C61590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C6159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3064-4996-4364-AEBA-77D0F344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64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2021-08-09T05:46:00Z</cp:lastPrinted>
  <dcterms:created xsi:type="dcterms:W3CDTF">2021-09-21T05:40:00Z</dcterms:created>
  <dcterms:modified xsi:type="dcterms:W3CDTF">2021-09-21T05:40:00Z</dcterms:modified>
</cp:coreProperties>
</file>