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6E8F" w:rsidRDefault="00817282" w:rsidP="004E2177">
      <w:pPr>
        <w:tabs>
          <w:tab w:val="left" w:pos="567"/>
        </w:tabs>
        <w:spacing w:before="60"/>
        <w:jc w:val="center"/>
        <w:rPr>
          <w:b/>
          <w:sz w:val="24"/>
          <w:szCs w:val="24"/>
          <w:lang w:val="ru-RU"/>
        </w:rPr>
      </w:pPr>
      <w:r w:rsidRPr="00FA6E8F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6E8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6E8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6E8F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546AD" w:rsidRDefault="00B227BB" w:rsidP="00D546A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546A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546AD" w:rsidRPr="00D546AD">
              <w:rPr>
                <w:color w:val="000000" w:themeColor="text1"/>
                <w:sz w:val="28"/>
                <w:szCs w:val="28"/>
              </w:rPr>
              <w:t>16 вересня</w:t>
            </w:r>
            <w:r w:rsidRPr="00D546A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CA28D3" w:rsidRPr="00D546AD">
              <w:rPr>
                <w:color w:val="000000" w:themeColor="text1"/>
                <w:sz w:val="28"/>
                <w:szCs w:val="28"/>
              </w:rPr>
              <w:t>2</w:t>
            </w:r>
            <w:r w:rsidR="008154ED" w:rsidRPr="00D546AD">
              <w:rPr>
                <w:color w:val="000000" w:themeColor="text1"/>
                <w:sz w:val="28"/>
                <w:szCs w:val="28"/>
              </w:rPr>
              <w:t>1</w:t>
            </w:r>
            <w:r w:rsidRPr="00D546AD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D546A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546A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546AD" w:rsidRDefault="00B227BB" w:rsidP="00D546A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546A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546AD" w:rsidRPr="00D546AD">
              <w:rPr>
                <w:color w:val="000000" w:themeColor="text1"/>
                <w:sz w:val="28"/>
                <w:szCs w:val="28"/>
              </w:rPr>
              <w:t>236-к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DC6844" w:rsidRDefault="00DC6844" w:rsidP="003515FF">
      <w:pPr>
        <w:rPr>
          <w:b/>
          <w:bCs/>
          <w:i/>
          <w:iCs/>
          <w:sz w:val="28"/>
          <w:szCs w:val="28"/>
        </w:rPr>
      </w:pPr>
      <w:r w:rsidRPr="00967ADB">
        <w:rPr>
          <w:b/>
          <w:bCs/>
          <w:i/>
          <w:iCs/>
          <w:sz w:val="28"/>
          <w:szCs w:val="28"/>
          <w:lang w:val="ru-RU"/>
        </w:rPr>
        <w:t xml:space="preserve">Про </w:t>
      </w:r>
      <w:r w:rsidR="003515FF">
        <w:rPr>
          <w:b/>
          <w:bCs/>
          <w:i/>
          <w:iCs/>
          <w:sz w:val="28"/>
          <w:szCs w:val="28"/>
        </w:rPr>
        <w:t>звільнення</w:t>
      </w:r>
    </w:p>
    <w:p w:rsidR="003515FF" w:rsidRPr="003515FF" w:rsidRDefault="00061E96" w:rsidP="003515F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Бойко О.А.</w:t>
      </w:r>
    </w:p>
    <w:p w:rsidR="00DC6844" w:rsidRPr="009465CD" w:rsidRDefault="00DC6844" w:rsidP="00DC6844">
      <w:pPr>
        <w:rPr>
          <w:b/>
          <w:bCs/>
          <w:i/>
          <w:iCs/>
          <w:sz w:val="28"/>
          <w:szCs w:val="28"/>
          <w:lang w:val="ru-RU"/>
        </w:rPr>
      </w:pPr>
    </w:p>
    <w:p w:rsidR="00DC6844" w:rsidRPr="00CE0504" w:rsidRDefault="00DC6844" w:rsidP="00DD68EB">
      <w:pPr>
        <w:tabs>
          <w:tab w:val="left" w:pos="567"/>
        </w:tabs>
        <w:spacing w:before="240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5F3E98">
        <w:rPr>
          <w:sz w:val="28"/>
          <w:szCs w:val="28"/>
          <w:lang w:val="ru-RU"/>
        </w:rPr>
        <w:t>Відповідно</w:t>
      </w:r>
      <w:proofErr w:type="spellEnd"/>
      <w:r w:rsidRPr="005F3E98">
        <w:rPr>
          <w:sz w:val="28"/>
          <w:szCs w:val="28"/>
          <w:lang w:val="ru-RU"/>
        </w:rPr>
        <w:t xml:space="preserve"> до</w:t>
      </w:r>
      <w:r w:rsidR="0024426F" w:rsidRPr="0024426F">
        <w:rPr>
          <w:sz w:val="28"/>
          <w:szCs w:val="28"/>
          <w:lang w:val="ru-RU"/>
        </w:rPr>
        <w:t xml:space="preserve"> </w:t>
      </w:r>
      <w:r w:rsidR="0024426F" w:rsidRPr="00CE0504">
        <w:rPr>
          <w:color w:val="000000"/>
          <w:sz w:val="28"/>
          <w:szCs w:val="28"/>
        </w:rPr>
        <w:t xml:space="preserve">пункту </w:t>
      </w:r>
      <w:r w:rsidR="00FC2769" w:rsidRPr="00CE0504">
        <w:rPr>
          <w:color w:val="000000"/>
          <w:sz w:val="28"/>
          <w:szCs w:val="28"/>
        </w:rPr>
        <w:t>5</w:t>
      </w:r>
      <w:r w:rsidR="003515FF" w:rsidRPr="00CE0504">
        <w:rPr>
          <w:color w:val="000000"/>
          <w:sz w:val="28"/>
          <w:szCs w:val="28"/>
        </w:rPr>
        <w:t xml:space="preserve"> </w:t>
      </w:r>
      <w:r w:rsidR="00926493">
        <w:rPr>
          <w:color w:val="000000"/>
          <w:sz w:val="28"/>
          <w:szCs w:val="28"/>
        </w:rPr>
        <w:t>частини першої</w:t>
      </w:r>
      <w:r w:rsidR="00015368" w:rsidRPr="00CE0504">
        <w:rPr>
          <w:color w:val="000000"/>
          <w:sz w:val="28"/>
          <w:szCs w:val="28"/>
        </w:rPr>
        <w:t xml:space="preserve"> </w:t>
      </w:r>
      <w:r w:rsidR="0024426F" w:rsidRPr="00CE0504">
        <w:rPr>
          <w:color w:val="000000"/>
          <w:sz w:val="28"/>
          <w:szCs w:val="28"/>
        </w:rPr>
        <w:t>статті 3</w:t>
      </w:r>
      <w:r w:rsidR="0024426F" w:rsidRPr="00CE0504">
        <w:rPr>
          <w:color w:val="000000"/>
          <w:sz w:val="28"/>
          <w:szCs w:val="28"/>
          <w:lang w:val="ru-RU"/>
        </w:rPr>
        <w:t>6</w:t>
      </w:r>
      <w:r w:rsidR="0024426F" w:rsidRPr="00CE0504">
        <w:rPr>
          <w:color w:val="000000"/>
          <w:sz w:val="28"/>
          <w:szCs w:val="28"/>
        </w:rPr>
        <w:t xml:space="preserve"> </w:t>
      </w:r>
      <w:proofErr w:type="spellStart"/>
      <w:r w:rsidR="0024426F" w:rsidRPr="00CE0504">
        <w:rPr>
          <w:color w:val="000000"/>
          <w:sz w:val="28"/>
          <w:szCs w:val="28"/>
        </w:rPr>
        <w:t>КЗпП</w:t>
      </w:r>
      <w:proofErr w:type="spellEnd"/>
      <w:r w:rsidR="0024426F" w:rsidRPr="00CE0504">
        <w:rPr>
          <w:color w:val="000000"/>
          <w:sz w:val="28"/>
          <w:szCs w:val="28"/>
        </w:rPr>
        <w:t xml:space="preserve"> України</w:t>
      </w:r>
      <w:r w:rsidR="00A34904" w:rsidRPr="00CE0504">
        <w:rPr>
          <w:color w:val="000000"/>
          <w:sz w:val="28"/>
          <w:szCs w:val="28"/>
        </w:rPr>
        <w:t>,</w:t>
      </w:r>
      <w:r w:rsidR="00A34904" w:rsidRPr="008154ED">
        <w:rPr>
          <w:color w:val="FF0000"/>
          <w:sz w:val="28"/>
          <w:szCs w:val="28"/>
        </w:rPr>
        <w:t xml:space="preserve"> </w:t>
      </w:r>
      <w:r w:rsidR="00DD68EB" w:rsidRPr="00CE0504">
        <w:rPr>
          <w:color w:val="000000"/>
          <w:sz w:val="28"/>
          <w:szCs w:val="28"/>
        </w:rPr>
        <w:t xml:space="preserve">статті </w:t>
      </w:r>
      <w:r w:rsidR="00FC2769" w:rsidRPr="00CE0504">
        <w:rPr>
          <w:color w:val="000000"/>
          <w:sz w:val="28"/>
          <w:szCs w:val="28"/>
        </w:rPr>
        <w:br/>
      </w:r>
      <w:r w:rsidR="00DD68EB" w:rsidRPr="00CE0504">
        <w:rPr>
          <w:color w:val="000000"/>
          <w:sz w:val="28"/>
          <w:szCs w:val="28"/>
        </w:rPr>
        <w:t xml:space="preserve">10 </w:t>
      </w:r>
      <w:r w:rsidR="00A34904" w:rsidRPr="00CE0504">
        <w:rPr>
          <w:color w:val="000000"/>
          <w:sz w:val="28"/>
          <w:szCs w:val="28"/>
        </w:rPr>
        <w:t xml:space="preserve">Закону України «Про місцеві державні </w:t>
      </w:r>
      <w:proofErr w:type="gramStart"/>
      <w:r w:rsidR="00A34904" w:rsidRPr="00CE0504">
        <w:rPr>
          <w:color w:val="000000"/>
          <w:sz w:val="28"/>
          <w:szCs w:val="28"/>
        </w:rPr>
        <w:t>адм</w:t>
      </w:r>
      <w:proofErr w:type="gramEnd"/>
      <w:r w:rsidR="00A34904" w:rsidRPr="00CE0504">
        <w:rPr>
          <w:color w:val="000000"/>
          <w:sz w:val="28"/>
          <w:szCs w:val="28"/>
        </w:rPr>
        <w:t>іністрації»</w:t>
      </w:r>
    </w:p>
    <w:p w:rsidR="008154ED" w:rsidRDefault="008154ED" w:rsidP="008154E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3515FF" w:rsidRPr="000E1C16" w:rsidRDefault="003515FF" w:rsidP="007630B5">
      <w:pPr>
        <w:pStyle w:val="a8"/>
        <w:tabs>
          <w:tab w:val="left" w:pos="567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0E1C16">
        <w:rPr>
          <w:caps/>
          <w:sz w:val="28"/>
          <w:szCs w:val="28"/>
          <w:lang w:val="uk-UA"/>
        </w:rPr>
        <w:t>звільнити</w:t>
      </w:r>
      <w:r w:rsidRPr="000E1C16">
        <w:rPr>
          <w:sz w:val="28"/>
          <w:szCs w:val="28"/>
          <w:lang w:val="uk-UA"/>
        </w:rPr>
        <w:t xml:space="preserve"> </w:t>
      </w:r>
      <w:r w:rsidR="00FF65DE">
        <w:rPr>
          <w:caps/>
          <w:sz w:val="28"/>
          <w:szCs w:val="28"/>
          <w:lang w:val="uk-UA"/>
        </w:rPr>
        <w:t xml:space="preserve">БОЙКО </w:t>
      </w:r>
      <w:r w:rsidR="00FF65DE" w:rsidRPr="00FF65DE">
        <w:rPr>
          <w:sz w:val="28"/>
          <w:szCs w:val="28"/>
          <w:lang w:val="uk-UA"/>
        </w:rPr>
        <w:t>Олен</w:t>
      </w:r>
      <w:r w:rsidR="00FF65DE">
        <w:rPr>
          <w:sz w:val="28"/>
          <w:szCs w:val="28"/>
          <w:lang w:val="uk-UA"/>
        </w:rPr>
        <w:t>у</w:t>
      </w:r>
      <w:r w:rsidR="00FF65DE" w:rsidRPr="00FF65DE">
        <w:rPr>
          <w:sz w:val="28"/>
          <w:szCs w:val="28"/>
          <w:lang w:val="uk-UA"/>
        </w:rPr>
        <w:t xml:space="preserve"> Анатоліївн</w:t>
      </w:r>
      <w:r w:rsidR="00FF65DE">
        <w:rPr>
          <w:sz w:val="28"/>
          <w:szCs w:val="28"/>
          <w:lang w:val="uk-UA"/>
        </w:rPr>
        <w:t>у</w:t>
      </w:r>
      <w:r w:rsidR="00FF65DE">
        <w:rPr>
          <w:caps/>
          <w:sz w:val="28"/>
          <w:szCs w:val="28"/>
          <w:lang w:val="uk-UA"/>
        </w:rPr>
        <w:t xml:space="preserve"> </w:t>
      </w:r>
      <w:r w:rsidR="00073406">
        <w:rPr>
          <w:caps/>
          <w:sz w:val="28"/>
          <w:szCs w:val="28"/>
          <w:lang w:val="uk-UA"/>
        </w:rPr>
        <w:t>20</w:t>
      </w:r>
      <w:r w:rsidR="00926493">
        <w:rPr>
          <w:sz w:val="28"/>
          <w:szCs w:val="28"/>
          <w:lang w:val="uk-UA"/>
        </w:rPr>
        <w:t xml:space="preserve"> </w:t>
      </w:r>
      <w:r w:rsidR="00061E96">
        <w:rPr>
          <w:sz w:val="28"/>
          <w:szCs w:val="28"/>
          <w:lang w:val="uk-UA"/>
        </w:rPr>
        <w:t>вересня</w:t>
      </w:r>
      <w:r w:rsidR="008154ED">
        <w:rPr>
          <w:sz w:val="28"/>
          <w:szCs w:val="28"/>
          <w:lang w:val="uk-UA"/>
        </w:rPr>
        <w:t xml:space="preserve"> </w:t>
      </w:r>
      <w:r w:rsidR="005471A0" w:rsidRPr="000E1C16">
        <w:rPr>
          <w:sz w:val="28"/>
          <w:szCs w:val="28"/>
          <w:lang w:val="uk-UA"/>
        </w:rPr>
        <w:t>202</w:t>
      </w:r>
      <w:r w:rsidR="008154ED">
        <w:rPr>
          <w:sz w:val="28"/>
          <w:szCs w:val="28"/>
          <w:lang w:val="uk-UA"/>
        </w:rPr>
        <w:t>1</w:t>
      </w:r>
      <w:r w:rsidR="005471A0" w:rsidRPr="000E1C16">
        <w:rPr>
          <w:sz w:val="28"/>
          <w:szCs w:val="28"/>
          <w:lang w:val="uk-UA"/>
        </w:rPr>
        <w:t xml:space="preserve"> року </w:t>
      </w:r>
      <w:r w:rsidRPr="000E1C16">
        <w:rPr>
          <w:sz w:val="28"/>
          <w:szCs w:val="28"/>
          <w:lang w:val="uk-UA"/>
        </w:rPr>
        <w:t xml:space="preserve">з посади </w:t>
      </w:r>
      <w:r w:rsidR="008154ED">
        <w:rPr>
          <w:sz w:val="28"/>
          <w:szCs w:val="28"/>
          <w:lang w:val="uk-UA"/>
        </w:rPr>
        <w:t xml:space="preserve">першого </w:t>
      </w:r>
      <w:r w:rsidRPr="000E1C16">
        <w:rPr>
          <w:sz w:val="28"/>
          <w:szCs w:val="28"/>
          <w:lang w:val="uk-UA"/>
        </w:rPr>
        <w:t>заступника голови Чернігівської обласної державної адміністрації</w:t>
      </w:r>
      <w:r w:rsidR="00075FFE">
        <w:rPr>
          <w:sz w:val="28"/>
          <w:szCs w:val="28"/>
          <w:lang w:val="uk-UA"/>
        </w:rPr>
        <w:t xml:space="preserve"> </w:t>
      </w:r>
      <w:r w:rsidR="005A6782">
        <w:rPr>
          <w:sz w:val="28"/>
          <w:szCs w:val="28"/>
          <w:lang w:val="uk-UA"/>
        </w:rPr>
        <w:t>порядком</w:t>
      </w:r>
      <w:r w:rsidR="00015368" w:rsidRPr="000E1C16">
        <w:rPr>
          <w:sz w:val="28"/>
          <w:szCs w:val="28"/>
          <w:lang w:val="uk-UA"/>
        </w:rPr>
        <w:t xml:space="preserve"> </w:t>
      </w:r>
      <w:r w:rsidR="00075FFE">
        <w:rPr>
          <w:sz w:val="28"/>
          <w:szCs w:val="28"/>
          <w:lang w:val="uk-UA"/>
        </w:rPr>
        <w:t xml:space="preserve">переведення </w:t>
      </w:r>
      <w:r w:rsidR="004869E9">
        <w:rPr>
          <w:sz w:val="28"/>
          <w:szCs w:val="28"/>
          <w:lang w:val="uk-UA"/>
        </w:rPr>
        <w:t>до</w:t>
      </w:r>
      <w:r w:rsidR="00075FFE">
        <w:rPr>
          <w:sz w:val="28"/>
          <w:szCs w:val="28"/>
          <w:lang w:val="uk-UA"/>
        </w:rPr>
        <w:t xml:space="preserve"> </w:t>
      </w:r>
      <w:r w:rsidR="00061E96">
        <w:rPr>
          <w:sz w:val="28"/>
          <w:szCs w:val="28"/>
          <w:lang w:val="uk-UA"/>
        </w:rPr>
        <w:t xml:space="preserve">Сумської </w:t>
      </w:r>
      <w:r w:rsidR="00075FFE">
        <w:rPr>
          <w:sz w:val="28"/>
          <w:szCs w:val="28"/>
          <w:lang w:val="uk-UA"/>
        </w:rPr>
        <w:t>обласн</w:t>
      </w:r>
      <w:r w:rsidR="004869E9">
        <w:rPr>
          <w:sz w:val="28"/>
          <w:szCs w:val="28"/>
          <w:lang w:val="uk-UA"/>
        </w:rPr>
        <w:t>ої</w:t>
      </w:r>
      <w:r w:rsidR="00075FFE">
        <w:rPr>
          <w:sz w:val="28"/>
          <w:szCs w:val="28"/>
          <w:lang w:val="uk-UA"/>
        </w:rPr>
        <w:t xml:space="preserve"> державн</w:t>
      </w:r>
      <w:r w:rsidR="004869E9">
        <w:rPr>
          <w:sz w:val="28"/>
          <w:szCs w:val="28"/>
          <w:lang w:val="uk-UA"/>
        </w:rPr>
        <w:t>ої</w:t>
      </w:r>
      <w:r w:rsidR="00075FFE">
        <w:rPr>
          <w:sz w:val="28"/>
          <w:szCs w:val="28"/>
          <w:lang w:val="uk-UA"/>
        </w:rPr>
        <w:t xml:space="preserve"> адміністрації</w:t>
      </w:r>
      <w:r w:rsidR="00015368" w:rsidRPr="000E1C16">
        <w:rPr>
          <w:sz w:val="28"/>
          <w:szCs w:val="28"/>
          <w:lang w:val="uk-UA"/>
        </w:rPr>
        <w:t xml:space="preserve"> (п. </w:t>
      </w:r>
      <w:r w:rsidR="00FC2769">
        <w:rPr>
          <w:sz w:val="28"/>
          <w:szCs w:val="28"/>
          <w:lang w:val="uk-UA"/>
        </w:rPr>
        <w:t>5</w:t>
      </w:r>
      <w:r w:rsidR="00015368" w:rsidRPr="000E1C16">
        <w:rPr>
          <w:sz w:val="28"/>
          <w:szCs w:val="28"/>
          <w:lang w:val="uk-UA"/>
        </w:rPr>
        <w:t xml:space="preserve"> ч. 1 ст. 36 </w:t>
      </w:r>
      <w:proofErr w:type="spellStart"/>
      <w:r w:rsidR="00015368" w:rsidRPr="000E1C16">
        <w:rPr>
          <w:sz w:val="28"/>
          <w:szCs w:val="28"/>
          <w:lang w:val="uk-UA"/>
        </w:rPr>
        <w:t>КЗпП</w:t>
      </w:r>
      <w:proofErr w:type="spellEnd"/>
      <w:r w:rsidR="00015368" w:rsidRPr="000E1C16">
        <w:rPr>
          <w:sz w:val="28"/>
          <w:szCs w:val="28"/>
          <w:lang w:val="uk-UA"/>
        </w:rPr>
        <w:t xml:space="preserve"> України</w:t>
      </w:r>
      <w:r w:rsidR="00015368">
        <w:rPr>
          <w:sz w:val="28"/>
          <w:szCs w:val="28"/>
          <w:lang w:val="uk-UA"/>
        </w:rPr>
        <w:t>)</w:t>
      </w:r>
      <w:r w:rsidRPr="000E1C16">
        <w:rPr>
          <w:sz w:val="28"/>
          <w:szCs w:val="28"/>
          <w:lang w:val="uk-UA"/>
        </w:rPr>
        <w:t>.</w:t>
      </w:r>
    </w:p>
    <w:p w:rsidR="00365E2C" w:rsidRPr="007630B5" w:rsidRDefault="00365E2C" w:rsidP="00365E2C">
      <w:pPr>
        <w:pStyle w:val="a8"/>
        <w:spacing w:after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0A7F2E">
        <w:rPr>
          <w:sz w:val="28"/>
          <w:szCs w:val="28"/>
          <w:lang w:val="uk-UA"/>
        </w:rPr>
        <w:t xml:space="preserve">Підстава: заява </w:t>
      </w:r>
      <w:r w:rsidR="00061E96" w:rsidRPr="000A7F2E">
        <w:rPr>
          <w:sz w:val="28"/>
          <w:szCs w:val="28"/>
          <w:lang w:val="uk-UA"/>
        </w:rPr>
        <w:t>Бойко О.А.</w:t>
      </w:r>
      <w:r w:rsidRPr="000A7F2E">
        <w:rPr>
          <w:sz w:val="28"/>
          <w:szCs w:val="28"/>
          <w:lang w:val="uk-UA"/>
        </w:rPr>
        <w:t xml:space="preserve"> від </w:t>
      </w:r>
      <w:r w:rsidR="0097135F" w:rsidRPr="000A7F2E">
        <w:rPr>
          <w:sz w:val="28"/>
          <w:szCs w:val="28"/>
          <w:lang w:val="uk-UA"/>
        </w:rPr>
        <w:t>1</w:t>
      </w:r>
      <w:r w:rsidR="00073406" w:rsidRPr="000A7F2E">
        <w:rPr>
          <w:sz w:val="28"/>
          <w:szCs w:val="28"/>
          <w:lang w:val="uk-UA"/>
        </w:rPr>
        <w:t>5</w:t>
      </w:r>
      <w:r w:rsidR="00061E96" w:rsidRPr="000A7F2E">
        <w:rPr>
          <w:sz w:val="28"/>
          <w:szCs w:val="28"/>
          <w:lang w:val="uk-UA"/>
        </w:rPr>
        <w:t>.09</w:t>
      </w:r>
      <w:r w:rsidR="008154ED" w:rsidRPr="000A7F2E">
        <w:rPr>
          <w:sz w:val="28"/>
          <w:szCs w:val="28"/>
          <w:lang w:val="uk-UA"/>
        </w:rPr>
        <w:t>.2021</w:t>
      </w:r>
      <w:r w:rsidRPr="000A7F2E">
        <w:rPr>
          <w:sz w:val="28"/>
          <w:szCs w:val="28"/>
          <w:lang w:val="uk-UA"/>
        </w:rPr>
        <w:t xml:space="preserve">, </w:t>
      </w:r>
      <w:r w:rsidR="000A7F2E" w:rsidRPr="000A7F2E">
        <w:rPr>
          <w:sz w:val="28"/>
          <w:szCs w:val="28"/>
          <w:lang w:val="uk-UA"/>
        </w:rPr>
        <w:t>лист Сумської обласної державної адміністрації від 19.08.2021 №</w:t>
      </w:r>
      <w:r w:rsidR="000A7F2E">
        <w:rPr>
          <w:sz w:val="28"/>
          <w:szCs w:val="28"/>
          <w:lang w:val="ru-RU"/>
        </w:rPr>
        <w:t> </w:t>
      </w:r>
      <w:r w:rsidR="000A7F2E" w:rsidRPr="000A7F2E">
        <w:rPr>
          <w:sz w:val="28"/>
          <w:szCs w:val="28"/>
          <w:lang w:val="uk-UA"/>
        </w:rPr>
        <w:t xml:space="preserve">01-47/10441, </w:t>
      </w:r>
      <w:r w:rsidRPr="000A7F2E">
        <w:rPr>
          <w:sz w:val="28"/>
          <w:szCs w:val="28"/>
          <w:lang w:val="uk-UA"/>
        </w:rPr>
        <w:t>погодження Офісу</w:t>
      </w:r>
      <w:r w:rsidR="003E3E69" w:rsidRPr="000A7F2E">
        <w:rPr>
          <w:sz w:val="28"/>
          <w:szCs w:val="28"/>
          <w:lang w:val="uk-UA"/>
        </w:rPr>
        <w:t xml:space="preserve"> Президента України від </w:t>
      </w:r>
      <w:r w:rsidR="007630B5" w:rsidRPr="000A7F2E">
        <w:rPr>
          <w:sz w:val="28"/>
          <w:szCs w:val="28"/>
          <w:lang w:val="uk-UA"/>
        </w:rPr>
        <w:t>21</w:t>
      </w:r>
      <w:r w:rsidR="007630B5">
        <w:rPr>
          <w:sz w:val="28"/>
          <w:szCs w:val="28"/>
          <w:lang w:val="uk-UA"/>
        </w:rPr>
        <w:t>.08.2021 № 02-01/1905.</w:t>
      </w:r>
    </w:p>
    <w:p w:rsidR="002C49D7" w:rsidRPr="000A7F2E" w:rsidRDefault="002C49D7" w:rsidP="00854FA2">
      <w:pPr>
        <w:spacing w:before="180"/>
        <w:jc w:val="both"/>
        <w:rPr>
          <w:sz w:val="28"/>
          <w:szCs w:val="28"/>
        </w:rPr>
      </w:pPr>
    </w:p>
    <w:p w:rsidR="00DC6844" w:rsidRDefault="00DC6844" w:rsidP="00DC6844">
      <w:pPr>
        <w:jc w:val="both"/>
        <w:rPr>
          <w:b/>
          <w:bCs/>
          <w:i/>
          <w:iCs/>
          <w:szCs w:val="30"/>
        </w:rPr>
      </w:pPr>
    </w:p>
    <w:p w:rsidR="00DC6844" w:rsidRPr="00146D1E" w:rsidRDefault="00D90022" w:rsidP="00DC6844">
      <w:pPr>
        <w:pStyle w:val="a8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</w:t>
      </w:r>
      <w:proofErr w:type="gramStart"/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DC6844">
        <w:rPr>
          <w:sz w:val="28"/>
          <w:szCs w:val="28"/>
          <w:lang w:val="ru-RU"/>
        </w:rPr>
        <w:tab/>
      </w:r>
      <w:r w:rsidR="008154ED">
        <w:rPr>
          <w:sz w:val="28"/>
          <w:szCs w:val="28"/>
          <w:lang w:val="ru-RU"/>
        </w:rPr>
        <w:tab/>
      </w:r>
      <w:proofErr w:type="spellStart"/>
      <w:r w:rsidR="00061E96">
        <w:rPr>
          <w:sz w:val="28"/>
          <w:szCs w:val="28"/>
          <w:lang w:val="ru-RU"/>
        </w:rPr>
        <w:t>В</w:t>
      </w:r>
      <w:proofErr w:type="gramEnd"/>
      <w:r w:rsidR="00061E96" w:rsidRPr="00FA6E8F">
        <w:rPr>
          <w:sz w:val="28"/>
          <w:szCs w:val="28"/>
          <w:lang w:val="ru-RU"/>
        </w:rPr>
        <w:t>’</w:t>
      </w:r>
      <w:r w:rsidR="00061E96">
        <w:rPr>
          <w:sz w:val="28"/>
          <w:szCs w:val="28"/>
          <w:lang w:val="ru-RU"/>
        </w:rPr>
        <w:t>ячеслав</w:t>
      </w:r>
      <w:proofErr w:type="spellEnd"/>
      <w:r w:rsidR="00061E96">
        <w:rPr>
          <w:sz w:val="28"/>
          <w:szCs w:val="28"/>
          <w:lang w:val="ru-RU"/>
        </w:rPr>
        <w:t xml:space="preserve"> ЧАУС</w:t>
      </w:r>
    </w:p>
    <w:p w:rsidR="004B378D" w:rsidRDefault="004B378D" w:rsidP="004B378D">
      <w:pPr>
        <w:pStyle w:val="a6"/>
      </w:pPr>
    </w:p>
    <w:p w:rsidR="00B572D9" w:rsidRDefault="00B572D9" w:rsidP="004B378D">
      <w:pPr>
        <w:pStyle w:val="a6"/>
      </w:pPr>
    </w:p>
    <w:p w:rsidR="004B378D" w:rsidRDefault="004B378D" w:rsidP="004B378D">
      <w:pPr>
        <w:pStyle w:val="a6"/>
      </w:pPr>
    </w:p>
    <w:p w:rsidR="002C49D7" w:rsidRDefault="002C49D7" w:rsidP="004B378D">
      <w:pPr>
        <w:pStyle w:val="a6"/>
      </w:pPr>
    </w:p>
    <w:p w:rsidR="002C49D7" w:rsidRPr="00FA6E8F" w:rsidRDefault="002C49D7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C6130F" w:rsidRPr="00FA6E8F" w:rsidRDefault="00C6130F" w:rsidP="00E10895">
      <w:pPr>
        <w:pStyle w:val="a6"/>
        <w:tabs>
          <w:tab w:val="left" w:pos="567"/>
        </w:tabs>
        <w:rPr>
          <w:lang w:val="ru-RU"/>
        </w:rPr>
      </w:pPr>
    </w:p>
    <w:p w:rsidR="002C49D7" w:rsidRDefault="002C49D7" w:rsidP="004B378D">
      <w:pPr>
        <w:pStyle w:val="a6"/>
      </w:pPr>
    </w:p>
    <w:p w:rsidR="00073406" w:rsidRDefault="00073406" w:rsidP="004B378D">
      <w:pPr>
        <w:pStyle w:val="a6"/>
      </w:pPr>
    </w:p>
    <w:p w:rsidR="00073406" w:rsidRDefault="00073406" w:rsidP="004B378D">
      <w:pPr>
        <w:pStyle w:val="a6"/>
      </w:pPr>
    </w:p>
    <w:p w:rsidR="00073406" w:rsidRDefault="00073406" w:rsidP="004B378D">
      <w:pPr>
        <w:pStyle w:val="a6"/>
      </w:pPr>
    </w:p>
    <w:p w:rsidR="00073406" w:rsidRDefault="00073406" w:rsidP="004B378D">
      <w:pPr>
        <w:pStyle w:val="a6"/>
      </w:pPr>
    </w:p>
    <w:p w:rsidR="00073406" w:rsidRDefault="00073406" w:rsidP="004B378D">
      <w:pPr>
        <w:pStyle w:val="a6"/>
      </w:pPr>
      <w:bookmarkStart w:id="0" w:name="_GoBack"/>
      <w:bookmarkEnd w:id="0"/>
    </w:p>
    <w:sectPr w:rsidR="00073406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D9" w:rsidRDefault="00920FD9">
      <w:r>
        <w:separator/>
      </w:r>
    </w:p>
  </w:endnote>
  <w:endnote w:type="continuationSeparator" w:id="0">
    <w:p w:rsidR="00920FD9" w:rsidRDefault="009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D9" w:rsidRDefault="00920FD9">
      <w:r>
        <w:separator/>
      </w:r>
    </w:p>
  </w:footnote>
  <w:footnote w:type="continuationSeparator" w:id="0">
    <w:p w:rsidR="00920FD9" w:rsidRDefault="0092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6A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192156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8440615" wp14:editId="04AA13E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35E3"/>
    <w:rsid w:val="000110D4"/>
    <w:rsid w:val="00015368"/>
    <w:rsid w:val="000528FF"/>
    <w:rsid w:val="00061B6F"/>
    <w:rsid w:val="00061E96"/>
    <w:rsid w:val="000664ED"/>
    <w:rsid w:val="00067CA3"/>
    <w:rsid w:val="00071A5B"/>
    <w:rsid w:val="0007295F"/>
    <w:rsid w:val="00073406"/>
    <w:rsid w:val="00075FFE"/>
    <w:rsid w:val="0008484A"/>
    <w:rsid w:val="000A56EF"/>
    <w:rsid w:val="000A7F2E"/>
    <w:rsid w:val="000E1C16"/>
    <w:rsid w:val="000E3574"/>
    <w:rsid w:val="000E7C05"/>
    <w:rsid w:val="001024A5"/>
    <w:rsid w:val="001124A2"/>
    <w:rsid w:val="001179CD"/>
    <w:rsid w:val="00130264"/>
    <w:rsid w:val="001453E5"/>
    <w:rsid w:val="00151EE6"/>
    <w:rsid w:val="00190123"/>
    <w:rsid w:val="00192156"/>
    <w:rsid w:val="00193192"/>
    <w:rsid w:val="001A33DE"/>
    <w:rsid w:val="001B2AF5"/>
    <w:rsid w:val="002246C3"/>
    <w:rsid w:val="00227F45"/>
    <w:rsid w:val="0024009C"/>
    <w:rsid w:val="00243144"/>
    <w:rsid w:val="0024426F"/>
    <w:rsid w:val="002445E4"/>
    <w:rsid w:val="002639B6"/>
    <w:rsid w:val="002709EE"/>
    <w:rsid w:val="002721E8"/>
    <w:rsid w:val="002968A3"/>
    <w:rsid w:val="002A0A2D"/>
    <w:rsid w:val="002A0CDA"/>
    <w:rsid w:val="002C49D7"/>
    <w:rsid w:val="003167CE"/>
    <w:rsid w:val="003207D2"/>
    <w:rsid w:val="00326A25"/>
    <w:rsid w:val="00327B6A"/>
    <w:rsid w:val="00333200"/>
    <w:rsid w:val="00344733"/>
    <w:rsid w:val="003515FF"/>
    <w:rsid w:val="00355225"/>
    <w:rsid w:val="00365E2C"/>
    <w:rsid w:val="003832F3"/>
    <w:rsid w:val="003B7419"/>
    <w:rsid w:val="003E3E69"/>
    <w:rsid w:val="00412F86"/>
    <w:rsid w:val="00433BAC"/>
    <w:rsid w:val="00447B9B"/>
    <w:rsid w:val="00451AAD"/>
    <w:rsid w:val="004530EC"/>
    <w:rsid w:val="004617A0"/>
    <w:rsid w:val="00462932"/>
    <w:rsid w:val="004869E9"/>
    <w:rsid w:val="004B378D"/>
    <w:rsid w:val="004E2177"/>
    <w:rsid w:val="004E2280"/>
    <w:rsid w:val="004F6128"/>
    <w:rsid w:val="004F7129"/>
    <w:rsid w:val="00504C43"/>
    <w:rsid w:val="005054BF"/>
    <w:rsid w:val="00513541"/>
    <w:rsid w:val="00520576"/>
    <w:rsid w:val="005248A2"/>
    <w:rsid w:val="005471A0"/>
    <w:rsid w:val="00552922"/>
    <w:rsid w:val="0055545D"/>
    <w:rsid w:val="00581E4A"/>
    <w:rsid w:val="00586259"/>
    <w:rsid w:val="005A343C"/>
    <w:rsid w:val="005A6782"/>
    <w:rsid w:val="005A7DD0"/>
    <w:rsid w:val="005E2C5E"/>
    <w:rsid w:val="005F4184"/>
    <w:rsid w:val="006000D3"/>
    <w:rsid w:val="00624472"/>
    <w:rsid w:val="006630CB"/>
    <w:rsid w:val="00683C32"/>
    <w:rsid w:val="006943F9"/>
    <w:rsid w:val="006971C1"/>
    <w:rsid w:val="006E53D3"/>
    <w:rsid w:val="006F2B06"/>
    <w:rsid w:val="006F7A6F"/>
    <w:rsid w:val="00745FA6"/>
    <w:rsid w:val="007630B5"/>
    <w:rsid w:val="007D1AAA"/>
    <w:rsid w:val="007D52B1"/>
    <w:rsid w:val="007F7C5D"/>
    <w:rsid w:val="008101CD"/>
    <w:rsid w:val="00810DDE"/>
    <w:rsid w:val="008154ED"/>
    <w:rsid w:val="00817282"/>
    <w:rsid w:val="00840A6B"/>
    <w:rsid w:val="00840B74"/>
    <w:rsid w:val="00842BC6"/>
    <w:rsid w:val="0085135F"/>
    <w:rsid w:val="00854FA2"/>
    <w:rsid w:val="008603B1"/>
    <w:rsid w:val="00862C64"/>
    <w:rsid w:val="00882329"/>
    <w:rsid w:val="008823F1"/>
    <w:rsid w:val="00884E6A"/>
    <w:rsid w:val="00893E32"/>
    <w:rsid w:val="008A2A6C"/>
    <w:rsid w:val="008A37A5"/>
    <w:rsid w:val="008B4A69"/>
    <w:rsid w:val="008C6ED1"/>
    <w:rsid w:val="008F528B"/>
    <w:rsid w:val="008F6584"/>
    <w:rsid w:val="00915799"/>
    <w:rsid w:val="00917409"/>
    <w:rsid w:val="00920FD9"/>
    <w:rsid w:val="00923D37"/>
    <w:rsid w:val="00926493"/>
    <w:rsid w:val="00937B1C"/>
    <w:rsid w:val="00941A18"/>
    <w:rsid w:val="00944F58"/>
    <w:rsid w:val="00952DF5"/>
    <w:rsid w:val="0097135F"/>
    <w:rsid w:val="00974346"/>
    <w:rsid w:val="0097580F"/>
    <w:rsid w:val="009801A4"/>
    <w:rsid w:val="009B5AB9"/>
    <w:rsid w:val="009C395D"/>
    <w:rsid w:val="00A157D2"/>
    <w:rsid w:val="00A25CF6"/>
    <w:rsid w:val="00A270E8"/>
    <w:rsid w:val="00A34904"/>
    <w:rsid w:val="00A63ABE"/>
    <w:rsid w:val="00A826E9"/>
    <w:rsid w:val="00A83F75"/>
    <w:rsid w:val="00A92A96"/>
    <w:rsid w:val="00AA3486"/>
    <w:rsid w:val="00AB662D"/>
    <w:rsid w:val="00AF3920"/>
    <w:rsid w:val="00AF7A09"/>
    <w:rsid w:val="00B037D9"/>
    <w:rsid w:val="00B227BB"/>
    <w:rsid w:val="00B36EB2"/>
    <w:rsid w:val="00B544E9"/>
    <w:rsid w:val="00B572D9"/>
    <w:rsid w:val="00B84CCE"/>
    <w:rsid w:val="00BA50A3"/>
    <w:rsid w:val="00BD27F9"/>
    <w:rsid w:val="00BD5EFC"/>
    <w:rsid w:val="00C24CE7"/>
    <w:rsid w:val="00C4419D"/>
    <w:rsid w:val="00C509FC"/>
    <w:rsid w:val="00C6130F"/>
    <w:rsid w:val="00C63D7F"/>
    <w:rsid w:val="00C71120"/>
    <w:rsid w:val="00C732E8"/>
    <w:rsid w:val="00C96958"/>
    <w:rsid w:val="00C96A03"/>
    <w:rsid w:val="00C9710D"/>
    <w:rsid w:val="00CA28D3"/>
    <w:rsid w:val="00CD5235"/>
    <w:rsid w:val="00CE0504"/>
    <w:rsid w:val="00CE29CB"/>
    <w:rsid w:val="00D0096A"/>
    <w:rsid w:val="00D2261F"/>
    <w:rsid w:val="00D42876"/>
    <w:rsid w:val="00D4505E"/>
    <w:rsid w:val="00D45AF8"/>
    <w:rsid w:val="00D546AD"/>
    <w:rsid w:val="00D76382"/>
    <w:rsid w:val="00D90022"/>
    <w:rsid w:val="00DA2BD8"/>
    <w:rsid w:val="00DC0674"/>
    <w:rsid w:val="00DC6844"/>
    <w:rsid w:val="00DD68EB"/>
    <w:rsid w:val="00E01320"/>
    <w:rsid w:val="00E0634A"/>
    <w:rsid w:val="00E10895"/>
    <w:rsid w:val="00E2198F"/>
    <w:rsid w:val="00E541AC"/>
    <w:rsid w:val="00E84CE2"/>
    <w:rsid w:val="00E85DEE"/>
    <w:rsid w:val="00EA3F2F"/>
    <w:rsid w:val="00EB221D"/>
    <w:rsid w:val="00F1020D"/>
    <w:rsid w:val="00F126EB"/>
    <w:rsid w:val="00F32377"/>
    <w:rsid w:val="00F54671"/>
    <w:rsid w:val="00F62801"/>
    <w:rsid w:val="00F63562"/>
    <w:rsid w:val="00F64DA2"/>
    <w:rsid w:val="00F6783C"/>
    <w:rsid w:val="00F75B57"/>
    <w:rsid w:val="00F83329"/>
    <w:rsid w:val="00F85441"/>
    <w:rsid w:val="00FA06EE"/>
    <w:rsid w:val="00FA3E3D"/>
    <w:rsid w:val="00FA4DA0"/>
    <w:rsid w:val="00FA6E8F"/>
    <w:rsid w:val="00FB6038"/>
    <w:rsid w:val="00FC2769"/>
    <w:rsid w:val="00FF65DE"/>
    <w:rsid w:val="00FF712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C6844"/>
    <w:pPr>
      <w:autoSpaceDE w:val="0"/>
      <w:autoSpaceDN w:val="0"/>
      <w:spacing w:after="120"/>
      <w:ind w:left="283"/>
    </w:pPr>
    <w:rPr>
      <w:lang w:val="en-US"/>
    </w:rPr>
  </w:style>
  <w:style w:type="character" w:customStyle="1" w:styleId="a9">
    <w:name w:val="Основной текст с отступом Знак"/>
    <w:link w:val="a8"/>
    <w:rsid w:val="00DC6844"/>
    <w:rPr>
      <w:lang w:val="en-US" w:eastAsia="ru-RU"/>
    </w:rPr>
  </w:style>
  <w:style w:type="paragraph" w:styleId="aa">
    <w:name w:val="Balloon Text"/>
    <w:basedOn w:val="a"/>
    <w:link w:val="ab"/>
    <w:rsid w:val="00190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901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C6844"/>
    <w:pPr>
      <w:autoSpaceDE w:val="0"/>
      <w:autoSpaceDN w:val="0"/>
      <w:spacing w:after="120"/>
      <w:ind w:left="283"/>
    </w:pPr>
    <w:rPr>
      <w:lang w:val="en-US"/>
    </w:rPr>
  </w:style>
  <w:style w:type="character" w:customStyle="1" w:styleId="a9">
    <w:name w:val="Основной текст с отступом Знак"/>
    <w:link w:val="a8"/>
    <w:rsid w:val="00DC6844"/>
    <w:rPr>
      <w:lang w:val="en-US" w:eastAsia="ru-RU"/>
    </w:rPr>
  </w:style>
  <w:style w:type="paragraph" w:styleId="aa">
    <w:name w:val="Balloon Text"/>
    <w:basedOn w:val="a"/>
    <w:link w:val="ab"/>
    <w:rsid w:val="00190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901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15D9-3D26-47D3-B396-3D1EE0CE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2021-09-16T09:37:00Z</cp:lastPrinted>
  <dcterms:created xsi:type="dcterms:W3CDTF">2021-09-16T12:15:00Z</dcterms:created>
  <dcterms:modified xsi:type="dcterms:W3CDTF">2021-09-16T12:15:00Z</dcterms:modified>
</cp:coreProperties>
</file>