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8C268F" w:rsidRDefault="00817282" w:rsidP="00B227BB">
      <w:pPr>
        <w:spacing w:before="60"/>
        <w:jc w:val="center"/>
        <w:rPr>
          <w:b/>
          <w:sz w:val="24"/>
          <w:szCs w:val="24"/>
        </w:rPr>
      </w:pPr>
      <w:r w:rsidRPr="008C268F">
        <w:rPr>
          <w:b/>
          <w:sz w:val="24"/>
          <w:szCs w:val="24"/>
        </w:rPr>
        <w:t>УКРАЇНА</w:t>
      </w:r>
    </w:p>
    <w:p w:rsidR="00817282" w:rsidRPr="008C268F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8C268F">
        <w:rPr>
          <w:b/>
          <w:spacing w:val="20"/>
          <w:sz w:val="28"/>
          <w:szCs w:val="28"/>
        </w:rPr>
        <w:t>ЧЕРНІГІВСЬКА ОБЛАСНА ДЕРЖАВНА АДМІНІСТРАЦІЯ</w:t>
      </w:r>
    </w:p>
    <w:p w:rsidR="00B227BB" w:rsidRPr="008C268F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8C268F">
        <w:rPr>
          <w:b/>
          <w:spacing w:val="100"/>
          <w:sz w:val="28"/>
          <w:szCs w:val="28"/>
        </w:rPr>
        <w:t>РОЗПОРЯДЖЕННЯ</w:t>
      </w:r>
    </w:p>
    <w:p w:rsidR="00B227BB" w:rsidRPr="008C268F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8C268F">
        <w:trPr>
          <w:trHeight w:val="620"/>
        </w:trPr>
        <w:tc>
          <w:tcPr>
            <w:tcW w:w="3622" w:type="dxa"/>
          </w:tcPr>
          <w:p w:rsidR="00B227BB" w:rsidRPr="008C268F" w:rsidRDefault="00B227BB" w:rsidP="008C268F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8C268F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8C268F" w:rsidRPr="008C268F">
              <w:rPr>
                <w:color w:val="000000" w:themeColor="text1"/>
                <w:sz w:val="28"/>
                <w:szCs w:val="28"/>
              </w:rPr>
              <w:t>15 вересня</w:t>
            </w:r>
            <w:r w:rsidRPr="008C268F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336511" w:rsidRPr="008C268F">
              <w:rPr>
                <w:color w:val="000000" w:themeColor="text1"/>
                <w:sz w:val="28"/>
                <w:szCs w:val="28"/>
              </w:rPr>
              <w:t>21</w:t>
            </w:r>
            <w:r w:rsidRPr="008C268F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8C268F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8C268F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8C268F" w:rsidRDefault="00B227BB" w:rsidP="008C268F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8C268F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8C268F" w:rsidRPr="008C268F">
              <w:rPr>
                <w:color w:val="000000" w:themeColor="text1"/>
                <w:sz w:val="28"/>
                <w:szCs w:val="28"/>
              </w:rPr>
              <w:t>123-в</w:t>
            </w:r>
          </w:p>
        </w:tc>
      </w:tr>
    </w:tbl>
    <w:p w:rsidR="004B378D" w:rsidRPr="008C268F" w:rsidRDefault="004B378D" w:rsidP="009C395D">
      <w:pPr>
        <w:rPr>
          <w:sz w:val="28"/>
          <w:szCs w:val="28"/>
        </w:rPr>
      </w:pPr>
    </w:p>
    <w:p w:rsidR="001F1DEB" w:rsidRPr="008C268F" w:rsidRDefault="00F11358" w:rsidP="004B378D">
      <w:pPr>
        <w:pStyle w:val="a6"/>
        <w:rPr>
          <w:b/>
          <w:i/>
        </w:rPr>
      </w:pPr>
      <w:r w:rsidRPr="008C268F">
        <w:rPr>
          <w:b/>
          <w:i/>
        </w:rPr>
        <w:t>Про відпустк</w:t>
      </w:r>
      <w:r w:rsidR="005E7DAF" w:rsidRPr="008C268F">
        <w:rPr>
          <w:b/>
          <w:i/>
        </w:rPr>
        <w:t>и</w:t>
      </w:r>
    </w:p>
    <w:p w:rsidR="00E95913" w:rsidRPr="008C268F" w:rsidRDefault="0056523F" w:rsidP="004B378D">
      <w:pPr>
        <w:pStyle w:val="a6"/>
        <w:rPr>
          <w:b/>
          <w:i/>
        </w:rPr>
      </w:pPr>
      <w:r w:rsidRPr="008C268F">
        <w:rPr>
          <w:b/>
          <w:i/>
        </w:rPr>
        <w:t>Бойко О.А.</w:t>
      </w:r>
    </w:p>
    <w:p w:rsidR="001F1DEB" w:rsidRPr="008C268F" w:rsidRDefault="001F1DEB" w:rsidP="004B378D">
      <w:pPr>
        <w:pStyle w:val="a6"/>
      </w:pPr>
    </w:p>
    <w:p w:rsidR="00E95913" w:rsidRPr="008C268F" w:rsidRDefault="00E95913" w:rsidP="00FD3B83">
      <w:pPr>
        <w:spacing w:before="120"/>
        <w:ind w:firstLine="567"/>
        <w:jc w:val="both"/>
        <w:rPr>
          <w:sz w:val="28"/>
          <w:szCs w:val="28"/>
        </w:rPr>
      </w:pPr>
      <w:r w:rsidRPr="008C268F">
        <w:rPr>
          <w:sz w:val="28"/>
          <w:szCs w:val="28"/>
        </w:rPr>
        <w:t>Відповідно до</w:t>
      </w:r>
      <w:r w:rsidR="00F11358" w:rsidRPr="008C268F">
        <w:rPr>
          <w:sz w:val="28"/>
          <w:szCs w:val="28"/>
        </w:rPr>
        <w:t xml:space="preserve"> статей </w:t>
      </w:r>
      <w:r w:rsidR="00841108" w:rsidRPr="008C268F">
        <w:rPr>
          <w:sz w:val="28"/>
          <w:szCs w:val="28"/>
        </w:rPr>
        <w:t xml:space="preserve">6, </w:t>
      </w:r>
      <w:r w:rsidR="00560A65" w:rsidRPr="008C268F">
        <w:rPr>
          <w:sz w:val="28"/>
          <w:szCs w:val="28"/>
        </w:rPr>
        <w:t xml:space="preserve">8, </w:t>
      </w:r>
      <w:r w:rsidR="00F11358" w:rsidRPr="008C268F">
        <w:rPr>
          <w:sz w:val="28"/>
          <w:szCs w:val="28"/>
        </w:rPr>
        <w:t>10,</w:t>
      </w:r>
      <w:r w:rsidRPr="008C268F">
        <w:rPr>
          <w:sz w:val="28"/>
          <w:szCs w:val="28"/>
        </w:rPr>
        <w:t xml:space="preserve"> </w:t>
      </w:r>
      <w:r w:rsidR="00F11358" w:rsidRPr="008C268F">
        <w:rPr>
          <w:sz w:val="28"/>
          <w:szCs w:val="28"/>
        </w:rPr>
        <w:t>11</w:t>
      </w:r>
      <w:r w:rsidR="001A19CF" w:rsidRPr="008C268F">
        <w:rPr>
          <w:sz w:val="28"/>
          <w:szCs w:val="28"/>
        </w:rPr>
        <w:t xml:space="preserve"> </w:t>
      </w:r>
      <w:r w:rsidRPr="008C268F">
        <w:rPr>
          <w:sz w:val="28"/>
          <w:szCs w:val="28"/>
        </w:rPr>
        <w:t>Закону України «Про відпустки»</w:t>
      </w:r>
    </w:p>
    <w:p w:rsidR="00ED4136" w:rsidRPr="008C268F" w:rsidRDefault="00ED4136" w:rsidP="00ED4136">
      <w:pPr>
        <w:spacing w:before="120"/>
        <w:jc w:val="both"/>
        <w:rPr>
          <w:sz w:val="28"/>
          <w:szCs w:val="28"/>
        </w:rPr>
      </w:pPr>
      <w:r w:rsidRPr="008C268F">
        <w:rPr>
          <w:b/>
          <w:spacing w:val="40"/>
          <w:sz w:val="28"/>
          <w:szCs w:val="28"/>
        </w:rPr>
        <w:t>зобов’язую:</w:t>
      </w:r>
    </w:p>
    <w:p w:rsidR="00F11358" w:rsidRPr="008C268F" w:rsidRDefault="00F11358" w:rsidP="00DC32DF">
      <w:pPr>
        <w:tabs>
          <w:tab w:val="left" w:pos="567"/>
        </w:tabs>
        <w:spacing w:before="120"/>
        <w:ind w:firstLine="567"/>
        <w:jc w:val="both"/>
        <w:rPr>
          <w:sz w:val="28"/>
          <w:szCs w:val="28"/>
        </w:rPr>
      </w:pPr>
      <w:r w:rsidRPr="008C268F">
        <w:rPr>
          <w:sz w:val="28"/>
          <w:szCs w:val="28"/>
        </w:rPr>
        <w:t xml:space="preserve">1. ПЕРЕНЕСТИ БОЙКО Олені Анатоліївні, першому заступнику голови обласної державної адміністрації, частину додаткової відпустки за період роботи з 05.03.2021 до 04.03.2022 </w:t>
      </w:r>
      <w:r w:rsidR="00E87F68" w:rsidRPr="008C268F">
        <w:rPr>
          <w:sz w:val="28"/>
          <w:szCs w:val="28"/>
        </w:rPr>
        <w:t xml:space="preserve">тривалістю один календарний день, </w:t>
      </w:r>
      <w:r w:rsidRPr="008C268F">
        <w:rPr>
          <w:sz w:val="28"/>
          <w:szCs w:val="28"/>
        </w:rPr>
        <w:t xml:space="preserve">на </w:t>
      </w:r>
      <w:r w:rsidR="00560A65" w:rsidRPr="008C268F">
        <w:rPr>
          <w:sz w:val="28"/>
          <w:szCs w:val="28"/>
        </w:rPr>
        <w:t>інший період.</w:t>
      </w:r>
    </w:p>
    <w:p w:rsidR="005A4395" w:rsidRPr="008C268F" w:rsidRDefault="005A4395" w:rsidP="005A4395">
      <w:pPr>
        <w:ind w:firstLine="567"/>
        <w:jc w:val="both"/>
        <w:rPr>
          <w:sz w:val="28"/>
          <w:szCs w:val="28"/>
        </w:rPr>
      </w:pPr>
      <w:r w:rsidRPr="008C268F">
        <w:rPr>
          <w:sz w:val="28"/>
          <w:szCs w:val="28"/>
        </w:rPr>
        <w:t>Підстава: заява Бойко О.А. від 15.09.2021, листок непрацездатності № 2000063960-2</w:t>
      </w:r>
      <w:r w:rsidR="005A4FEA" w:rsidRPr="008C268F">
        <w:rPr>
          <w:sz w:val="28"/>
          <w:szCs w:val="28"/>
        </w:rPr>
        <w:t>.</w:t>
      </w:r>
    </w:p>
    <w:p w:rsidR="00E95913" w:rsidRPr="008C268F" w:rsidRDefault="005A4395" w:rsidP="005A4395">
      <w:pPr>
        <w:tabs>
          <w:tab w:val="left" w:pos="567"/>
        </w:tabs>
        <w:spacing w:before="120"/>
        <w:jc w:val="both"/>
        <w:rPr>
          <w:sz w:val="28"/>
          <w:szCs w:val="28"/>
        </w:rPr>
      </w:pPr>
      <w:r w:rsidRPr="008C268F">
        <w:rPr>
          <w:sz w:val="28"/>
          <w:szCs w:val="28"/>
        </w:rPr>
        <w:tab/>
      </w:r>
      <w:r w:rsidR="00F11358" w:rsidRPr="008C268F">
        <w:rPr>
          <w:sz w:val="28"/>
          <w:szCs w:val="28"/>
        </w:rPr>
        <w:t>2. </w:t>
      </w:r>
      <w:r w:rsidR="00E95913" w:rsidRPr="008C268F">
        <w:rPr>
          <w:sz w:val="28"/>
          <w:szCs w:val="28"/>
        </w:rPr>
        <w:t xml:space="preserve">НАДАТИ </w:t>
      </w:r>
      <w:r w:rsidR="0056523F" w:rsidRPr="008C268F">
        <w:rPr>
          <w:sz w:val="28"/>
          <w:szCs w:val="28"/>
        </w:rPr>
        <w:t xml:space="preserve">БОЙКО </w:t>
      </w:r>
      <w:r w:rsidR="00F11358" w:rsidRPr="008C268F">
        <w:rPr>
          <w:sz w:val="28"/>
          <w:szCs w:val="28"/>
        </w:rPr>
        <w:t>О</w:t>
      </w:r>
      <w:r w:rsidR="00841108" w:rsidRPr="008C268F">
        <w:rPr>
          <w:sz w:val="28"/>
          <w:szCs w:val="28"/>
        </w:rPr>
        <w:t xml:space="preserve">лені </w:t>
      </w:r>
      <w:r w:rsidR="00F11358" w:rsidRPr="008C268F">
        <w:rPr>
          <w:sz w:val="28"/>
          <w:szCs w:val="28"/>
        </w:rPr>
        <w:t>А</w:t>
      </w:r>
      <w:r w:rsidR="00841108" w:rsidRPr="008C268F">
        <w:rPr>
          <w:sz w:val="28"/>
          <w:szCs w:val="28"/>
        </w:rPr>
        <w:t>натоліївні,</w:t>
      </w:r>
      <w:r w:rsidR="00F11358" w:rsidRPr="008C268F">
        <w:rPr>
          <w:sz w:val="28"/>
          <w:szCs w:val="28"/>
        </w:rPr>
        <w:t xml:space="preserve"> </w:t>
      </w:r>
      <w:r w:rsidR="00841108" w:rsidRPr="008C268F">
        <w:rPr>
          <w:sz w:val="28"/>
          <w:szCs w:val="28"/>
        </w:rPr>
        <w:t xml:space="preserve">відпустки: </w:t>
      </w:r>
      <w:r w:rsidR="00F11358" w:rsidRPr="008C268F">
        <w:rPr>
          <w:sz w:val="28"/>
          <w:szCs w:val="28"/>
        </w:rPr>
        <w:t>частину додаткової за період роботи з 05.03.2021 до 04.03.2022 тривалістю оди</w:t>
      </w:r>
      <w:r w:rsidR="00841108" w:rsidRPr="008C268F">
        <w:rPr>
          <w:sz w:val="28"/>
          <w:szCs w:val="28"/>
        </w:rPr>
        <w:t xml:space="preserve">н календарний день, </w:t>
      </w:r>
      <w:r w:rsidR="005E7DAF" w:rsidRPr="008C268F">
        <w:rPr>
          <w:sz w:val="28"/>
          <w:szCs w:val="28"/>
        </w:rPr>
        <w:br/>
      </w:r>
      <w:r w:rsidR="00560A65" w:rsidRPr="008C268F">
        <w:rPr>
          <w:sz w:val="28"/>
          <w:szCs w:val="28"/>
        </w:rPr>
        <w:t xml:space="preserve">16 вересня </w:t>
      </w:r>
      <w:r w:rsidR="00F11358" w:rsidRPr="008C268F">
        <w:rPr>
          <w:sz w:val="28"/>
          <w:szCs w:val="28"/>
        </w:rPr>
        <w:t>2021 року</w:t>
      </w:r>
      <w:r w:rsidR="005E7DAF" w:rsidRPr="008C268F">
        <w:rPr>
          <w:sz w:val="28"/>
          <w:szCs w:val="28"/>
        </w:rPr>
        <w:t>,</w:t>
      </w:r>
      <w:r w:rsidR="00841108" w:rsidRPr="008C268F">
        <w:rPr>
          <w:sz w:val="28"/>
          <w:szCs w:val="28"/>
        </w:rPr>
        <w:t xml:space="preserve"> та частину основної за період роботи з 05.03.2021 до 04.03.2022 тривалістю 3 календарні дні, з 17 до 18 вересня 2021 року включно та 20 вересня 2021 року.</w:t>
      </w:r>
    </w:p>
    <w:p w:rsidR="00E95913" w:rsidRPr="008C268F" w:rsidRDefault="00E95913" w:rsidP="007968A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C268F">
        <w:rPr>
          <w:sz w:val="28"/>
          <w:szCs w:val="28"/>
        </w:rPr>
        <w:t xml:space="preserve">Підстава: заява </w:t>
      </w:r>
      <w:r w:rsidR="0056523F" w:rsidRPr="008C268F">
        <w:rPr>
          <w:sz w:val="28"/>
          <w:szCs w:val="28"/>
        </w:rPr>
        <w:t>Бойко О.А.</w:t>
      </w:r>
      <w:r w:rsidRPr="008C268F">
        <w:rPr>
          <w:sz w:val="28"/>
          <w:szCs w:val="28"/>
        </w:rPr>
        <w:t xml:space="preserve"> від </w:t>
      </w:r>
      <w:r w:rsidR="00841108" w:rsidRPr="008C268F">
        <w:rPr>
          <w:sz w:val="28"/>
          <w:szCs w:val="28"/>
        </w:rPr>
        <w:t>15</w:t>
      </w:r>
      <w:r w:rsidR="00FD3B83" w:rsidRPr="008C268F">
        <w:rPr>
          <w:sz w:val="28"/>
          <w:szCs w:val="28"/>
        </w:rPr>
        <w:t>.0</w:t>
      </w:r>
      <w:r w:rsidR="0056523F" w:rsidRPr="008C268F">
        <w:rPr>
          <w:sz w:val="28"/>
          <w:szCs w:val="28"/>
        </w:rPr>
        <w:t>9</w:t>
      </w:r>
      <w:r w:rsidR="00FD3B83" w:rsidRPr="008C268F">
        <w:rPr>
          <w:sz w:val="28"/>
          <w:szCs w:val="28"/>
        </w:rPr>
        <w:t>.2021</w:t>
      </w:r>
      <w:r w:rsidRPr="008C268F">
        <w:rPr>
          <w:sz w:val="28"/>
          <w:szCs w:val="28"/>
        </w:rPr>
        <w:t>.</w:t>
      </w:r>
    </w:p>
    <w:p w:rsidR="00D76382" w:rsidRPr="008C268F" w:rsidRDefault="00D76382" w:rsidP="00D76382">
      <w:pPr>
        <w:spacing w:before="120"/>
        <w:ind w:firstLine="567"/>
        <w:jc w:val="both"/>
        <w:rPr>
          <w:b/>
          <w:i/>
          <w:sz w:val="28"/>
          <w:szCs w:val="28"/>
        </w:rPr>
      </w:pPr>
    </w:p>
    <w:p w:rsidR="00D76382" w:rsidRPr="008C268F" w:rsidRDefault="00D76382" w:rsidP="00D76382">
      <w:pPr>
        <w:jc w:val="both"/>
        <w:rPr>
          <w:b/>
          <w:i/>
          <w:sz w:val="28"/>
          <w:szCs w:val="28"/>
        </w:rPr>
      </w:pPr>
    </w:p>
    <w:p w:rsidR="00D76382" w:rsidRPr="008C268F" w:rsidRDefault="00ED4136" w:rsidP="00D76382">
      <w:pPr>
        <w:jc w:val="both"/>
        <w:rPr>
          <w:color w:val="000000"/>
          <w:sz w:val="28"/>
          <w:szCs w:val="28"/>
        </w:rPr>
      </w:pPr>
      <w:r w:rsidRPr="008C268F">
        <w:rPr>
          <w:sz w:val="28"/>
          <w:szCs w:val="28"/>
        </w:rPr>
        <w:t>Г</w:t>
      </w:r>
      <w:r w:rsidR="00D53AD9" w:rsidRPr="008C268F">
        <w:rPr>
          <w:sz w:val="28"/>
          <w:szCs w:val="28"/>
        </w:rPr>
        <w:t>олов</w:t>
      </w:r>
      <w:r w:rsidRPr="008C268F">
        <w:rPr>
          <w:sz w:val="28"/>
          <w:szCs w:val="28"/>
        </w:rPr>
        <w:t>а</w:t>
      </w:r>
      <w:r w:rsidR="00D76382" w:rsidRPr="008C268F">
        <w:rPr>
          <w:sz w:val="28"/>
          <w:szCs w:val="28"/>
        </w:rPr>
        <w:tab/>
      </w:r>
      <w:r w:rsidR="00D76382" w:rsidRPr="008C268F">
        <w:rPr>
          <w:sz w:val="28"/>
          <w:szCs w:val="28"/>
        </w:rPr>
        <w:tab/>
      </w:r>
      <w:r w:rsidR="00D76382" w:rsidRPr="008C268F">
        <w:rPr>
          <w:sz w:val="28"/>
          <w:szCs w:val="28"/>
        </w:rPr>
        <w:tab/>
      </w:r>
      <w:r w:rsidR="00D76382" w:rsidRPr="008C268F">
        <w:rPr>
          <w:sz w:val="28"/>
          <w:szCs w:val="28"/>
        </w:rPr>
        <w:tab/>
      </w:r>
      <w:r w:rsidR="00D76382" w:rsidRPr="008C268F">
        <w:rPr>
          <w:sz w:val="28"/>
          <w:szCs w:val="28"/>
        </w:rPr>
        <w:tab/>
      </w:r>
      <w:r w:rsidR="00D76382" w:rsidRPr="008C268F">
        <w:rPr>
          <w:sz w:val="28"/>
          <w:szCs w:val="28"/>
        </w:rPr>
        <w:tab/>
      </w:r>
      <w:r w:rsidR="00D76382" w:rsidRPr="008C268F">
        <w:rPr>
          <w:sz w:val="28"/>
          <w:szCs w:val="28"/>
        </w:rPr>
        <w:tab/>
      </w:r>
      <w:r w:rsidR="00FE0D6A" w:rsidRPr="008C268F">
        <w:rPr>
          <w:sz w:val="28"/>
          <w:szCs w:val="28"/>
        </w:rPr>
        <w:tab/>
      </w:r>
      <w:r w:rsidRPr="008C268F">
        <w:rPr>
          <w:sz w:val="28"/>
          <w:szCs w:val="28"/>
        </w:rPr>
        <w:tab/>
      </w:r>
      <w:r w:rsidR="00FD3B83" w:rsidRPr="008C268F">
        <w:rPr>
          <w:sz w:val="28"/>
          <w:szCs w:val="28"/>
        </w:rPr>
        <w:t>В’ячеслав ЧАУС</w:t>
      </w:r>
    </w:p>
    <w:p w:rsidR="004B378D" w:rsidRPr="008C268F" w:rsidRDefault="004B378D" w:rsidP="004B378D">
      <w:pPr>
        <w:pStyle w:val="a6"/>
      </w:pPr>
    </w:p>
    <w:p w:rsidR="004B378D" w:rsidRPr="008C268F" w:rsidRDefault="004B378D" w:rsidP="004B378D">
      <w:pPr>
        <w:pStyle w:val="a6"/>
      </w:pPr>
    </w:p>
    <w:p w:rsidR="004B378D" w:rsidRPr="008C268F" w:rsidRDefault="004B378D" w:rsidP="004B378D">
      <w:pPr>
        <w:pStyle w:val="a6"/>
      </w:pPr>
    </w:p>
    <w:p w:rsidR="004B378D" w:rsidRPr="008C268F" w:rsidRDefault="004B378D" w:rsidP="004B378D">
      <w:pPr>
        <w:pStyle w:val="a6"/>
      </w:pPr>
    </w:p>
    <w:p w:rsidR="004B378D" w:rsidRPr="008C268F" w:rsidRDefault="004B378D" w:rsidP="004B378D">
      <w:pPr>
        <w:pStyle w:val="a6"/>
      </w:pPr>
    </w:p>
    <w:p w:rsidR="004B378D" w:rsidRPr="008C268F" w:rsidRDefault="004B378D" w:rsidP="004B378D">
      <w:pPr>
        <w:pStyle w:val="a6"/>
      </w:pPr>
    </w:p>
    <w:p w:rsidR="004B378D" w:rsidRPr="008C268F" w:rsidRDefault="004B378D" w:rsidP="004B378D">
      <w:pPr>
        <w:pStyle w:val="a6"/>
      </w:pPr>
    </w:p>
    <w:p w:rsidR="004B378D" w:rsidRPr="008C268F" w:rsidRDefault="004B378D" w:rsidP="004B378D">
      <w:pPr>
        <w:pStyle w:val="a6"/>
      </w:pPr>
    </w:p>
    <w:p w:rsidR="00D76382" w:rsidRPr="008C268F" w:rsidRDefault="00D76382" w:rsidP="004B378D">
      <w:pPr>
        <w:pStyle w:val="a6"/>
      </w:pPr>
    </w:p>
    <w:p w:rsidR="00D76382" w:rsidRPr="008C268F" w:rsidRDefault="00D76382" w:rsidP="004B378D">
      <w:pPr>
        <w:pStyle w:val="a6"/>
      </w:pPr>
    </w:p>
    <w:p w:rsidR="00FB3F0A" w:rsidRPr="008C268F" w:rsidRDefault="00FB3F0A" w:rsidP="004B378D">
      <w:pPr>
        <w:pStyle w:val="a6"/>
      </w:pPr>
    </w:p>
    <w:p w:rsidR="00FB3F0A" w:rsidRPr="008C268F" w:rsidRDefault="00FB3F0A" w:rsidP="004B378D">
      <w:pPr>
        <w:pStyle w:val="a6"/>
      </w:pPr>
    </w:p>
    <w:p w:rsidR="00FB3F0A" w:rsidRPr="008C268F" w:rsidRDefault="00FB3F0A" w:rsidP="004B378D">
      <w:pPr>
        <w:pStyle w:val="a6"/>
      </w:pPr>
      <w:bookmarkStart w:id="0" w:name="_GoBack"/>
      <w:bookmarkEnd w:id="0"/>
    </w:p>
    <w:sectPr w:rsidR="00FB3F0A" w:rsidRPr="008C268F" w:rsidSect="00882329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964" w:rsidRDefault="003D5964">
      <w:r>
        <w:separator/>
      </w:r>
    </w:p>
  </w:endnote>
  <w:endnote w:type="continuationSeparator" w:id="0">
    <w:p w:rsidR="003D5964" w:rsidRDefault="003D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964" w:rsidRDefault="003D5964">
      <w:r>
        <w:separator/>
      </w:r>
    </w:p>
  </w:footnote>
  <w:footnote w:type="continuationSeparator" w:id="0">
    <w:p w:rsidR="003D5964" w:rsidRDefault="003D5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8C268F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29" w:rsidRDefault="00A1259A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3490E839" wp14:editId="3629B10B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4CAA"/>
    <w:rsid w:val="0004579E"/>
    <w:rsid w:val="00061B1D"/>
    <w:rsid w:val="000658D5"/>
    <w:rsid w:val="00086FAE"/>
    <w:rsid w:val="000A79BB"/>
    <w:rsid w:val="001024A5"/>
    <w:rsid w:val="001426F9"/>
    <w:rsid w:val="001453E5"/>
    <w:rsid w:val="001460C3"/>
    <w:rsid w:val="0017021A"/>
    <w:rsid w:val="00170EA6"/>
    <w:rsid w:val="00183827"/>
    <w:rsid w:val="0018768B"/>
    <w:rsid w:val="00190F1D"/>
    <w:rsid w:val="00192A93"/>
    <w:rsid w:val="001955CB"/>
    <w:rsid w:val="001A19CF"/>
    <w:rsid w:val="001A6F1F"/>
    <w:rsid w:val="001D3C73"/>
    <w:rsid w:val="001D5DC1"/>
    <w:rsid w:val="001F081E"/>
    <w:rsid w:val="001F14A4"/>
    <w:rsid w:val="001F17BF"/>
    <w:rsid w:val="001F1DEB"/>
    <w:rsid w:val="00247518"/>
    <w:rsid w:val="00261252"/>
    <w:rsid w:val="002639B6"/>
    <w:rsid w:val="00276F8A"/>
    <w:rsid w:val="002A4AF9"/>
    <w:rsid w:val="002B30F5"/>
    <w:rsid w:val="002C3710"/>
    <w:rsid w:val="002E1496"/>
    <w:rsid w:val="002E6EC0"/>
    <w:rsid w:val="00310B58"/>
    <w:rsid w:val="003202CB"/>
    <w:rsid w:val="00324B68"/>
    <w:rsid w:val="00336511"/>
    <w:rsid w:val="00355225"/>
    <w:rsid w:val="0039015C"/>
    <w:rsid w:val="0039772B"/>
    <w:rsid w:val="003B7419"/>
    <w:rsid w:val="003D3EA2"/>
    <w:rsid w:val="003D5964"/>
    <w:rsid w:val="00404032"/>
    <w:rsid w:val="004136C7"/>
    <w:rsid w:val="0042221B"/>
    <w:rsid w:val="00427663"/>
    <w:rsid w:val="00435CD8"/>
    <w:rsid w:val="00437740"/>
    <w:rsid w:val="00447B9B"/>
    <w:rsid w:val="00461256"/>
    <w:rsid w:val="004714F5"/>
    <w:rsid w:val="004A3D29"/>
    <w:rsid w:val="004B378D"/>
    <w:rsid w:val="004C00F3"/>
    <w:rsid w:val="004E1829"/>
    <w:rsid w:val="005005A0"/>
    <w:rsid w:val="00516D32"/>
    <w:rsid w:val="00531657"/>
    <w:rsid w:val="00560A65"/>
    <w:rsid w:val="0056523F"/>
    <w:rsid w:val="00572DAF"/>
    <w:rsid w:val="00577376"/>
    <w:rsid w:val="00581F98"/>
    <w:rsid w:val="00586DDE"/>
    <w:rsid w:val="00595406"/>
    <w:rsid w:val="005A4395"/>
    <w:rsid w:val="005A4FEA"/>
    <w:rsid w:val="005A7DD0"/>
    <w:rsid w:val="005D0730"/>
    <w:rsid w:val="005E7DAF"/>
    <w:rsid w:val="005E7EAB"/>
    <w:rsid w:val="005F5561"/>
    <w:rsid w:val="006044B7"/>
    <w:rsid w:val="0061207B"/>
    <w:rsid w:val="00615675"/>
    <w:rsid w:val="0063513B"/>
    <w:rsid w:val="00640631"/>
    <w:rsid w:val="00646DAF"/>
    <w:rsid w:val="00654604"/>
    <w:rsid w:val="006630CB"/>
    <w:rsid w:val="0066769B"/>
    <w:rsid w:val="00694266"/>
    <w:rsid w:val="00696569"/>
    <w:rsid w:val="006971C1"/>
    <w:rsid w:val="006A78DD"/>
    <w:rsid w:val="006D1B2C"/>
    <w:rsid w:val="006D7BDD"/>
    <w:rsid w:val="006E4374"/>
    <w:rsid w:val="006F2B06"/>
    <w:rsid w:val="007005EC"/>
    <w:rsid w:val="007055B2"/>
    <w:rsid w:val="00711188"/>
    <w:rsid w:val="007346A6"/>
    <w:rsid w:val="007671E7"/>
    <w:rsid w:val="007968AD"/>
    <w:rsid w:val="007B5E92"/>
    <w:rsid w:val="007C6747"/>
    <w:rsid w:val="007C6779"/>
    <w:rsid w:val="00810DDE"/>
    <w:rsid w:val="008121B9"/>
    <w:rsid w:val="00814C95"/>
    <w:rsid w:val="00817282"/>
    <w:rsid w:val="00836BC1"/>
    <w:rsid w:val="00841108"/>
    <w:rsid w:val="00855744"/>
    <w:rsid w:val="00860B3D"/>
    <w:rsid w:val="008641ED"/>
    <w:rsid w:val="00872673"/>
    <w:rsid w:val="00882329"/>
    <w:rsid w:val="00897364"/>
    <w:rsid w:val="008A06D0"/>
    <w:rsid w:val="008A6672"/>
    <w:rsid w:val="008A72F5"/>
    <w:rsid w:val="008C268F"/>
    <w:rsid w:val="008C343C"/>
    <w:rsid w:val="008E2D7C"/>
    <w:rsid w:val="008F5E2B"/>
    <w:rsid w:val="0094421C"/>
    <w:rsid w:val="00957F54"/>
    <w:rsid w:val="0098175E"/>
    <w:rsid w:val="00984403"/>
    <w:rsid w:val="00995812"/>
    <w:rsid w:val="009C395D"/>
    <w:rsid w:val="009D4E66"/>
    <w:rsid w:val="00A006B6"/>
    <w:rsid w:val="00A1259A"/>
    <w:rsid w:val="00A21C4C"/>
    <w:rsid w:val="00A26C59"/>
    <w:rsid w:val="00A33DD3"/>
    <w:rsid w:val="00A53D01"/>
    <w:rsid w:val="00A6239E"/>
    <w:rsid w:val="00A652E4"/>
    <w:rsid w:val="00A7482F"/>
    <w:rsid w:val="00A85D2D"/>
    <w:rsid w:val="00A95230"/>
    <w:rsid w:val="00AB6942"/>
    <w:rsid w:val="00AC2F2E"/>
    <w:rsid w:val="00AD63E3"/>
    <w:rsid w:val="00B00E53"/>
    <w:rsid w:val="00B0327D"/>
    <w:rsid w:val="00B160FA"/>
    <w:rsid w:val="00B227BB"/>
    <w:rsid w:val="00B55F2F"/>
    <w:rsid w:val="00B70190"/>
    <w:rsid w:val="00B770DB"/>
    <w:rsid w:val="00B84CCE"/>
    <w:rsid w:val="00BA3FEF"/>
    <w:rsid w:val="00BC7D06"/>
    <w:rsid w:val="00BD419E"/>
    <w:rsid w:val="00BF2305"/>
    <w:rsid w:val="00C16218"/>
    <w:rsid w:val="00C22D75"/>
    <w:rsid w:val="00C4419D"/>
    <w:rsid w:val="00C469E5"/>
    <w:rsid w:val="00C509FC"/>
    <w:rsid w:val="00C61590"/>
    <w:rsid w:val="00C63D7F"/>
    <w:rsid w:val="00C71377"/>
    <w:rsid w:val="00C87882"/>
    <w:rsid w:val="00C96A03"/>
    <w:rsid w:val="00CA525D"/>
    <w:rsid w:val="00CA6B8C"/>
    <w:rsid w:val="00CD5235"/>
    <w:rsid w:val="00CE29CB"/>
    <w:rsid w:val="00CF094C"/>
    <w:rsid w:val="00CF0CCC"/>
    <w:rsid w:val="00D2261F"/>
    <w:rsid w:val="00D407DA"/>
    <w:rsid w:val="00D41DF2"/>
    <w:rsid w:val="00D43919"/>
    <w:rsid w:val="00D51F38"/>
    <w:rsid w:val="00D53AD9"/>
    <w:rsid w:val="00D655F4"/>
    <w:rsid w:val="00D7527B"/>
    <w:rsid w:val="00D76382"/>
    <w:rsid w:val="00D83B1C"/>
    <w:rsid w:val="00DA707E"/>
    <w:rsid w:val="00DC069B"/>
    <w:rsid w:val="00DC32DF"/>
    <w:rsid w:val="00E21F55"/>
    <w:rsid w:val="00E33490"/>
    <w:rsid w:val="00E34559"/>
    <w:rsid w:val="00E41789"/>
    <w:rsid w:val="00E42311"/>
    <w:rsid w:val="00E57428"/>
    <w:rsid w:val="00E720D4"/>
    <w:rsid w:val="00E82184"/>
    <w:rsid w:val="00E87F68"/>
    <w:rsid w:val="00E95913"/>
    <w:rsid w:val="00EB3E31"/>
    <w:rsid w:val="00ED4136"/>
    <w:rsid w:val="00ED6B23"/>
    <w:rsid w:val="00F11358"/>
    <w:rsid w:val="00F25A89"/>
    <w:rsid w:val="00F26554"/>
    <w:rsid w:val="00F338B3"/>
    <w:rsid w:val="00F41361"/>
    <w:rsid w:val="00F62801"/>
    <w:rsid w:val="00F650B6"/>
    <w:rsid w:val="00F6783C"/>
    <w:rsid w:val="00F96F5A"/>
    <w:rsid w:val="00FA30F0"/>
    <w:rsid w:val="00FB3F0A"/>
    <w:rsid w:val="00FD3B83"/>
    <w:rsid w:val="00FD6286"/>
    <w:rsid w:val="00FE0D6A"/>
    <w:rsid w:val="00FF0C9C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6D7B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D7BDD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C61590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C61590"/>
    <w:rPr>
      <w:lang w:eastAsia="ru-RU"/>
    </w:rPr>
  </w:style>
  <w:style w:type="paragraph" w:styleId="ac">
    <w:name w:val="List Paragraph"/>
    <w:basedOn w:val="a"/>
    <w:uiPriority w:val="34"/>
    <w:qFormat/>
    <w:rsid w:val="005A43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6D7B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D7BDD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C61590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C61590"/>
    <w:rPr>
      <w:lang w:eastAsia="ru-RU"/>
    </w:rPr>
  </w:style>
  <w:style w:type="paragraph" w:styleId="ac">
    <w:name w:val="List Paragraph"/>
    <w:basedOn w:val="a"/>
    <w:uiPriority w:val="34"/>
    <w:qFormat/>
    <w:rsid w:val="005A4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7DD69-604E-402D-A175-9BEEBB27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127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2021-09-16T09:37:00Z</cp:lastPrinted>
  <dcterms:created xsi:type="dcterms:W3CDTF">2021-09-16T12:13:00Z</dcterms:created>
  <dcterms:modified xsi:type="dcterms:W3CDTF">2021-09-16T12:13:00Z</dcterms:modified>
</cp:coreProperties>
</file>