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467B9C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467B9C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467B9C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A34EB7" w:rsidRDefault="00B227BB" w:rsidP="00A34EB7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A34EB7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A34EB7" w:rsidRPr="00A34EB7">
              <w:rPr>
                <w:color w:val="000000" w:themeColor="text1"/>
                <w:sz w:val="28"/>
                <w:szCs w:val="28"/>
              </w:rPr>
              <w:t xml:space="preserve">15 вересня </w:t>
            </w:r>
            <w:r w:rsidRPr="00A34EB7">
              <w:rPr>
                <w:color w:val="000000" w:themeColor="text1"/>
                <w:sz w:val="28"/>
                <w:szCs w:val="28"/>
              </w:rPr>
              <w:t>20</w:t>
            </w:r>
            <w:r w:rsidR="00F25EE2" w:rsidRPr="00A34EB7">
              <w:rPr>
                <w:color w:val="000000" w:themeColor="text1"/>
                <w:sz w:val="28"/>
                <w:szCs w:val="28"/>
              </w:rPr>
              <w:t>2</w:t>
            </w:r>
            <w:r w:rsidR="00C5724F" w:rsidRPr="00A34EB7">
              <w:rPr>
                <w:color w:val="000000" w:themeColor="text1"/>
                <w:sz w:val="28"/>
                <w:szCs w:val="28"/>
              </w:rPr>
              <w:t>1</w:t>
            </w:r>
            <w:r w:rsidRPr="00A34EB7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A34EB7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A34EB7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A34EB7" w:rsidRDefault="00B227BB" w:rsidP="00A34EB7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A34EB7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A34EB7" w:rsidRPr="00A34EB7">
              <w:rPr>
                <w:color w:val="000000" w:themeColor="text1"/>
                <w:sz w:val="28"/>
                <w:szCs w:val="28"/>
              </w:rPr>
              <w:t>894</w:t>
            </w:r>
          </w:p>
        </w:tc>
      </w:tr>
    </w:tbl>
    <w:p w:rsidR="004B378D" w:rsidRDefault="004B378D" w:rsidP="009C395D">
      <w:pPr>
        <w:rPr>
          <w:sz w:val="28"/>
          <w:szCs w:val="28"/>
        </w:rPr>
      </w:pPr>
    </w:p>
    <w:p w:rsidR="00085118" w:rsidRDefault="00085118" w:rsidP="00085118">
      <w:pPr>
        <w:rPr>
          <w:b/>
          <w:i/>
          <w:sz w:val="28"/>
          <w:szCs w:val="28"/>
        </w:rPr>
      </w:pPr>
      <w:r w:rsidRPr="000A3434">
        <w:rPr>
          <w:b/>
          <w:i/>
          <w:sz w:val="28"/>
          <w:szCs w:val="28"/>
        </w:rPr>
        <w:t xml:space="preserve">Про припинення </w:t>
      </w:r>
      <w:r>
        <w:rPr>
          <w:b/>
          <w:i/>
          <w:sz w:val="28"/>
          <w:szCs w:val="28"/>
        </w:rPr>
        <w:t>права постійного</w:t>
      </w:r>
    </w:p>
    <w:p w:rsidR="00E86EE6" w:rsidRPr="00085118" w:rsidRDefault="00085118" w:rsidP="00085118">
      <w:pPr>
        <w:pStyle w:val="a8"/>
        <w:spacing w:after="0"/>
        <w:ind w:right="0"/>
        <w:rPr>
          <w:sz w:val="28"/>
          <w:szCs w:val="28"/>
        </w:rPr>
      </w:pPr>
      <w:r w:rsidRPr="00085118">
        <w:rPr>
          <w:sz w:val="28"/>
          <w:szCs w:val="28"/>
        </w:rPr>
        <w:t>користування земельн</w:t>
      </w:r>
      <w:r w:rsidR="00703D48">
        <w:rPr>
          <w:sz w:val="28"/>
          <w:szCs w:val="28"/>
        </w:rPr>
        <w:t>ими</w:t>
      </w:r>
      <w:r w:rsidRPr="00085118">
        <w:rPr>
          <w:sz w:val="28"/>
          <w:szCs w:val="28"/>
        </w:rPr>
        <w:t xml:space="preserve"> ділянк</w:t>
      </w:r>
      <w:r w:rsidR="00703D48">
        <w:rPr>
          <w:sz w:val="28"/>
          <w:szCs w:val="28"/>
        </w:rPr>
        <w:t>ами</w:t>
      </w:r>
    </w:p>
    <w:p w:rsidR="00E86EE6" w:rsidRPr="00790619" w:rsidRDefault="00E86EE6" w:rsidP="00E86EE6">
      <w:pPr>
        <w:pStyle w:val="a8"/>
        <w:spacing w:after="0"/>
        <w:ind w:right="0"/>
        <w:rPr>
          <w:b w:val="0"/>
          <w:i w:val="0"/>
          <w:sz w:val="28"/>
          <w:szCs w:val="28"/>
        </w:rPr>
      </w:pPr>
    </w:p>
    <w:p w:rsidR="00E86EE6" w:rsidRPr="00E86EE6" w:rsidRDefault="00E86EE6" w:rsidP="00E86EE6">
      <w:pPr>
        <w:pStyle w:val="a6"/>
        <w:spacing w:after="120"/>
        <w:ind w:firstLine="567"/>
      </w:pPr>
      <w:r w:rsidRPr="00E86EE6">
        <w:t>Відповідно до статей</w:t>
      </w:r>
      <w:r w:rsidR="007C407F">
        <w:t xml:space="preserve"> </w:t>
      </w:r>
      <w:r w:rsidR="003C689C">
        <w:t>122</w:t>
      </w:r>
      <w:r w:rsidR="00FA1779">
        <w:t>,</w:t>
      </w:r>
      <w:r w:rsidR="003C689C">
        <w:t xml:space="preserve"> </w:t>
      </w:r>
      <w:r w:rsidR="00FA1779">
        <w:t>14</w:t>
      </w:r>
      <w:r w:rsidR="008E664F">
        <w:t>2</w:t>
      </w:r>
      <w:r w:rsidRPr="00E86EE6">
        <w:t xml:space="preserve"> Земельного кодексу України, враховуючи </w:t>
      </w:r>
      <w:r w:rsidR="007C407F">
        <w:t xml:space="preserve">клопотання </w:t>
      </w:r>
      <w:r w:rsidR="000124F6">
        <w:t>С</w:t>
      </w:r>
      <w:r w:rsidR="007118EC" w:rsidRPr="000124F6">
        <w:t>ектор</w:t>
      </w:r>
      <w:r w:rsidR="001E747A" w:rsidRPr="000124F6">
        <w:t>у</w:t>
      </w:r>
      <w:r w:rsidR="007118EC">
        <w:t xml:space="preserve"> культури Новгород-Сіверської районної державної адміністрації</w:t>
      </w:r>
      <w:r w:rsidR="00CE2893">
        <w:t xml:space="preserve"> Чернігівської області</w:t>
      </w:r>
      <w:r w:rsidR="00F15C72">
        <w:t>,</w:t>
      </w:r>
    </w:p>
    <w:p w:rsidR="00E86EE6" w:rsidRPr="00E86EE6" w:rsidRDefault="00E86EE6" w:rsidP="00BB3999">
      <w:pPr>
        <w:pStyle w:val="a6"/>
        <w:spacing w:after="120"/>
        <w:rPr>
          <w:rStyle w:val="a9"/>
          <w:sz w:val="28"/>
          <w:szCs w:val="28"/>
          <w:lang w:eastAsia="uk-UA"/>
        </w:rPr>
      </w:pPr>
      <w:r w:rsidRPr="00E86EE6">
        <w:rPr>
          <w:b/>
          <w:spacing w:val="40"/>
        </w:rPr>
        <w:t>зобов’язую</w:t>
      </w:r>
      <w:r w:rsidRPr="00E86EE6">
        <w:t>:</w:t>
      </w:r>
    </w:p>
    <w:p w:rsidR="00E2640F" w:rsidRDefault="00FA1779" w:rsidP="0071581A">
      <w:pPr>
        <w:spacing w:after="120"/>
        <w:ind w:firstLine="567"/>
        <w:jc w:val="both"/>
        <w:rPr>
          <w:sz w:val="28"/>
          <w:szCs w:val="28"/>
        </w:rPr>
      </w:pPr>
      <w:r w:rsidRPr="00C02170">
        <w:rPr>
          <w:sz w:val="28"/>
          <w:szCs w:val="28"/>
        </w:rPr>
        <w:t xml:space="preserve">1. Припинити за </w:t>
      </w:r>
      <w:r w:rsidR="007118EC" w:rsidRPr="000124F6">
        <w:rPr>
          <w:sz w:val="28"/>
          <w:szCs w:val="28"/>
        </w:rPr>
        <w:t>Се</w:t>
      </w:r>
      <w:r w:rsidR="007118EC">
        <w:rPr>
          <w:sz w:val="28"/>
          <w:szCs w:val="28"/>
        </w:rPr>
        <w:t xml:space="preserve">ктором культури </w:t>
      </w:r>
      <w:r w:rsidR="007118EC" w:rsidRPr="007118EC">
        <w:rPr>
          <w:sz w:val="28"/>
          <w:szCs w:val="28"/>
        </w:rPr>
        <w:t>Новгород-Сіверської районної державної адміністрації</w:t>
      </w:r>
      <w:r w:rsidR="00CE2893">
        <w:rPr>
          <w:sz w:val="28"/>
          <w:szCs w:val="28"/>
        </w:rPr>
        <w:t xml:space="preserve"> Чернігівської області</w:t>
      </w:r>
      <w:r w:rsidR="007118EC">
        <w:rPr>
          <w:sz w:val="28"/>
          <w:szCs w:val="28"/>
        </w:rPr>
        <w:t xml:space="preserve"> </w:t>
      </w:r>
      <w:r w:rsidRPr="00C02170">
        <w:rPr>
          <w:sz w:val="28"/>
          <w:szCs w:val="28"/>
        </w:rPr>
        <w:t>право постійного користування земельн</w:t>
      </w:r>
      <w:r w:rsidR="007118EC">
        <w:rPr>
          <w:sz w:val="28"/>
          <w:szCs w:val="28"/>
        </w:rPr>
        <w:t>ими</w:t>
      </w:r>
      <w:r w:rsidRPr="00C02170">
        <w:rPr>
          <w:sz w:val="28"/>
          <w:szCs w:val="28"/>
        </w:rPr>
        <w:t xml:space="preserve"> ділянк</w:t>
      </w:r>
      <w:r w:rsidR="007118EC">
        <w:rPr>
          <w:sz w:val="28"/>
          <w:szCs w:val="28"/>
        </w:rPr>
        <w:t>ами площею 1,0536</w:t>
      </w:r>
      <w:r w:rsidR="002F09B3">
        <w:rPr>
          <w:sz w:val="28"/>
          <w:szCs w:val="28"/>
        </w:rPr>
        <w:t xml:space="preserve"> га</w:t>
      </w:r>
      <w:r w:rsidR="007118EC">
        <w:rPr>
          <w:sz w:val="28"/>
          <w:szCs w:val="28"/>
        </w:rPr>
        <w:t xml:space="preserve"> (кадастровий номер 7423610000:00:001:0391)</w:t>
      </w:r>
      <w:r w:rsidR="00A34EB7">
        <w:rPr>
          <w:sz w:val="28"/>
          <w:szCs w:val="28"/>
        </w:rPr>
        <w:t xml:space="preserve"> згідно з Д</w:t>
      </w:r>
      <w:r w:rsidR="00CD6DAD">
        <w:rPr>
          <w:sz w:val="28"/>
          <w:szCs w:val="28"/>
        </w:rPr>
        <w:t>ержавним актом на право по</w:t>
      </w:r>
      <w:r w:rsidR="00B47C11">
        <w:rPr>
          <w:sz w:val="28"/>
          <w:szCs w:val="28"/>
        </w:rPr>
        <w:t>стійного користування земельною ділянкою</w:t>
      </w:r>
      <w:r w:rsidR="001C6895">
        <w:rPr>
          <w:sz w:val="28"/>
          <w:szCs w:val="28"/>
        </w:rPr>
        <w:t xml:space="preserve"> серія ЯЯ № 373</w:t>
      </w:r>
      <w:r w:rsidR="00B47C11">
        <w:rPr>
          <w:sz w:val="28"/>
          <w:szCs w:val="28"/>
        </w:rPr>
        <w:t>8</w:t>
      </w:r>
      <w:r w:rsidR="001C6895">
        <w:rPr>
          <w:sz w:val="28"/>
          <w:szCs w:val="28"/>
        </w:rPr>
        <w:t>46</w:t>
      </w:r>
      <w:r w:rsidR="000F47BA">
        <w:rPr>
          <w:sz w:val="28"/>
          <w:szCs w:val="28"/>
        </w:rPr>
        <w:t xml:space="preserve"> </w:t>
      </w:r>
      <w:r w:rsidR="000F47BA" w:rsidRPr="00A34EB7">
        <w:rPr>
          <w:sz w:val="28"/>
          <w:szCs w:val="28"/>
        </w:rPr>
        <w:t>та</w:t>
      </w:r>
      <w:r w:rsidR="007118EC">
        <w:rPr>
          <w:sz w:val="28"/>
          <w:szCs w:val="28"/>
        </w:rPr>
        <w:t xml:space="preserve"> площею 0,0379</w:t>
      </w:r>
      <w:r w:rsidR="00B0447A">
        <w:rPr>
          <w:sz w:val="28"/>
          <w:szCs w:val="28"/>
        </w:rPr>
        <w:t> </w:t>
      </w:r>
      <w:r w:rsidR="007118EC">
        <w:rPr>
          <w:sz w:val="28"/>
          <w:szCs w:val="28"/>
        </w:rPr>
        <w:t>га (кадастровий номер 7423610000:00:001:0392)</w:t>
      </w:r>
      <w:r w:rsidR="00A34EB7">
        <w:rPr>
          <w:sz w:val="28"/>
          <w:szCs w:val="28"/>
        </w:rPr>
        <w:t xml:space="preserve"> згідно з Д</w:t>
      </w:r>
      <w:r w:rsidR="00506173">
        <w:rPr>
          <w:sz w:val="28"/>
          <w:szCs w:val="28"/>
        </w:rPr>
        <w:t>ержавним актом на право постійного користування земельною ділянкою серія ЯЯ № 373847</w:t>
      </w:r>
      <w:r w:rsidR="00075A3D">
        <w:rPr>
          <w:sz w:val="28"/>
          <w:szCs w:val="28"/>
        </w:rPr>
        <w:t xml:space="preserve">, </w:t>
      </w:r>
      <w:r w:rsidR="00B0447A">
        <w:rPr>
          <w:sz w:val="28"/>
          <w:szCs w:val="28"/>
        </w:rPr>
        <w:t>які розташовані</w:t>
      </w:r>
      <w:r w:rsidR="00467B9C">
        <w:rPr>
          <w:sz w:val="28"/>
          <w:szCs w:val="28"/>
        </w:rPr>
        <w:t xml:space="preserve"> в адміністративних межах Новгород-Сіверської міської ради Чернігівської області.  </w:t>
      </w:r>
      <w:r w:rsidR="007118EC">
        <w:rPr>
          <w:sz w:val="28"/>
          <w:szCs w:val="28"/>
        </w:rPr>
        <w:t xml:space="preserve"> </w:t>
      </w:r>
    </w:p>
    <w:p w:rsidR="00E86EE6" w:rsidRDefault="000E0400" w:rsidP="0071581A">
      <w:pPr>
        <w:tabs>
          <w:tab w:val="num" w:pos="993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6EE6" w:rsidRPr="00E86EE6">
        <w:rPr>
          <w:sz w:val="28"/>
          <w:szCs w:val="28"/>
        </w:rPr>
        <w:t>. </w:t>
      </w:r>
      <w:r w:rsidR="00E86EE6" w:rsidRPr="00E86EE6">
        <w:rPr>
          <w:sz w:val="28"/>
          <w:szCs w:val="28"/>
          <w:lang w:eastAsia="uk-UA"/>
        </w:rPr>
        <w:t xml:space="preserve">Контроль за виконанням </w:t>
      </w:r>
      <w:r w:rsidR="002A6033">
        <w:rPr>
          <w:sz w:val="28"/>
          <w:szCs w:val="28"/>
          <w:lang w:eastAsia="uk-UA"/>
        </w:rPr>
        <w:t xml:space="preserve">цього </w:t>
      </w:r>
      <w:r w:rsidR="00E86EE6" w:rsidRPr="00E86EE6">
        <w:rPr>
          <w:sz w:val="28"/>
          <w:szCs w:val="28"/>
          <w:lang w:eastAsia="uk-UA"/>
        </w:rPr>
        <w:t>розпорядження покласти на заступника голови обласної державної адміністрації згідно з розподілом обов’язків.</w:t>
      </w:r>
      <w:r w:rsidR="00E86EE6" w:rsidRPr="00E86EE6">
        <w:rPr>
          <w:sz w:val="28"/>
          <w:szCs w:val="28"/>
        </w:rPr>
        <w:t xml:space="preserve"> </w:t>
      </w:r>
    </w:p>
    <w:p w:rsidR="004B378D" w:rsidRDefault="004B378D" w:rsidP="004B378D">
      <w:pPr>
        <w:pStyle w:val="a6"/>
      </w:pPr>
    </w:p>
    <w:p w:rsidR="00E86EE6" w:rsidRDefault="00E86EE6" w:rsidP="004B378D">
      <w:pPr>
        <w:pStyle w:val="a6"/>
      </w:pPr>
    </w:p>
    <w:p w:rsidR="00913A64" w:rsidRDefault="00151181" w:rsidP="001E747A">
      <w:pPr>
        <w:tabs>
          <w:tab w:val="left" w:pos="7088"/>
        </w:tabs>
        <w:autoSpaceDE w:val="0"/>
        <w:autoSpaceDN w:val="0"/>
        <w:jc w:val="both"/>
        <w:rPr>
          <w:bCs/>
          <w:sz w:val="28"/>
          <w:szCs w:val="28"/>
        </w:rPr>
      </w:pPr>
      <w:r w:rsidRPr="00913A64">
        <w:rPr>
          <w:sz w:val="28"/>
          <w:szCs w:val="28"/>
          <w:lang w:eastAsia="uk-UA"/>
        </w:rPr>
        <w:t>Г</w:t>
      </w:r>
      <w:r w:rsidR="00E86EE6" w:rsidRPr="00913A64">
        <w:rPr>
          <w:sz w:val="28"/>
          <w:szCs w:val="28"/>
          <w:lang w:eastAsia="uk-UA"/>
        </w:rPr>
        <w:t>олов</w:t>
      </w:r>
      <w:r w:rsidRPr="00913A64">
        <w:rPr>
          <w:sz w:val="28"/>
          <w:szCs w:val="28"/>
          <w:lang w:eastAsia="uk-UA"/>
        </w:rPr>
        <w:t>а</w:t>
      </w:r>
      <w:r w:rsidR="001E747A">
        <w:rPr>
          <w:sz w:val="28"/>
          <w:szCs w:val="28"/>
          <w:lang w:eastAsia="uk-UA"/>
        </w:rPr>
        <w:tab/>
      </w:r>
      <w:r w:rsidR="00913A64">
        <w:rPr>
          <w:bCs/>
          <w:sz w:val="28"/>
          <w:szCs w:val="28"/>
        </w:rPr>
        <w:t xml:space="preserve">В’ячеслав ЧАУС </w:t>
      </w:r>
    </w:p>
    <w:p w:rsidR="004B378D" w:rsidRDefault="004B378D" w:rsidP="00E86EE6">
      <w:pPr>
        <w:pStyle w:val="a6"/>
        <w:tabs>
          <w:tab w:val="left" w:pos="7088"/>
        </w:tabs>
      </w:pPr>
    </w:p>
    <w:p w:rsidR="00E86EE6" w:rsidRDefault="00E86EE6" w:rsidP="00E86EE6">
      <w:pPr>
        <w:pStyle w:val="a6"/>
        <w:tabs>
          <w:tab w:val="left" w:pos="7088"/>
        </w:tabs>
      </w:pPr>
    </w:p>
    <w:p w:rsidR="00E86EE6" w:rsidRDefault="00E86EE6" w:rsidP="00E86EE6">
      <w:pPr>
        <w:pStyle w:val="a6"/>
        <w:tabs>
          <w:tab w:val="left" w:pos="7088"/>
        </w:tabs>
      </w:pPr>
    </w:p>
    <w:p w:rsidR="00E86EE6" w:rsidRDefault="00E86EE6" w:rsidP="00E86EE6">
      <w:pPr>
        <w:pStyle w:val="a6"/>
        <w:tabs>
          <w:tab w:val="left" w:pos="7088"/>
        </w:tabs>
      </w:pPr>
    </w:p>
    <w:p w:rsidR="00E86EE6" w:rsidRDefault="00E86EE6" w:rsidP="00E86EE6">
      <w:pPr>
        <w:pStyle w:val="a6"/>
        <w:tabs>
          <w:tab w:val="left" w:pos="7088"/>
        </w:tabs>
      </w:pPr>
    </w:p>
    <w:p w:rsidR="00E86EE6" w:rsidRDefault="00E86EE6" w:rsidP="00E86EE6">
      <w:pPr>
        <w:pStyle w:val="a6"/>
        <w:tabs>
          <w:tab w:val="left" w:pos="7088"/>
        </w:tabs>
      </w:pPr>
    </w:p>
    <w:p w:rsidR="00E86EE6" w:rsidRDefault="00E86EE6" w:rsidP="00E86EE6">
      <w:pPr>
        <w:pStyle w:val="a6"/>
        <w:tabs>
          <w:tab w:val="left" w:pos="7088"/>
        </w:tabs>
      </w:pPr>
    </w:p>
    <w:p w:rsidR="00E86EE6" w:rsidRDefault="00E86EE6" w:rsidP="00E86EE6">
      <w:pPr>
        <w:pStyle w:val="a6"/>
        <w:tabs>
          <w:tab w:val="left" w:pos="7088"/>
        </w:tabs>
      </w:pPr>
    </w:p>
    <w:p w:rsidR="00B00D33" w:rsidRDefault="00B00D33" w:rsidP="00E86EE6">
      <w:pPr>
        <w:pStyle w:val="a6"/>
        <w:tabs>
          <w:tab w:val="left" w:pos="7088"/>
        </w:tabs>
      </w:pPr>
    </w:p>
    <w:p w:rsidR="00B00D33" w:rsidRDefault="00B00D33" w:rsidP="00E86EE6">
      <w:pPr>
        <w:pStyle w:val="a6"/>
        <w:tabs>
          <w:tab w:val="left" w:pos="7088"/>
        </w:tabs>
      </w:pPr>
    </w:p>
    <w:p w:rsidR="00BD78A1" w:rsidRDefault="00BD78A1" w:rsidP="00E86EE6">
      <w:pPr>
        <w:pStyle w:val="a6"/>
        <w:tabs>
          <w:tab w:val="left" w:pos="7088"/>
        </w:tabs>
      </w:pPr>
    </w:p>
    <w:p w:rsidR="00BD78A1" w:rsidRDefault="00BD78A1" w:rsidP="00E86EE6">
      <w:pPr>
        <w:pStyle w:val="a6"/>
        <w:tabs>
          <w:tab w:val="left" w:pos="7088"/>
        </w:tabs>
      </w:pPr>
    </w:p>
    <w:p w:rsidR="00BD78A1" w:rsidRDefault="00BD78A1" w:rsidP="00E86EE6">
      <w:pPr>
        <w:pStyle w:val="a6"/>
        <w:tabs>
          <w:tab w:val="left" w:pos="7088"/>
        </w:tabs>
      </w:pPr>
    </w:p>
    <w:p w:rsidR="003611A8" w:rsidRDefault="003611A8" w:rsidP="00E86EE6">
      <w:pPr>
        <w:pStyle w:val="a6"/>
        <w:tabs>
          <w:tab w:val="left" w:pos="7088"/>
        </w:tabs>
      </w:pPr>
      <w:bookmarkStart w:id="0" w:name="_GoBack"/>
      <w:bookmarkEnd w:id="0"/>
    </w:p>
    <w:sectPr w:rsidR="003611A8" w:rsidSect="00A34EB7">
      <w:headerReference w:type="even" r:id="rId8"/>
      <w:headerReference w:type="default" r:id="rId9"/>
      <w:headerReference w:type="first" r:id="rId10"/>
      <w:pgSz w:w="11907" w:h="16840" w:code="9"/>
      <w:pgMar w:top="851" w:right="454" w:bottom="709" w:left="1701" w:header="22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A53" w:rsidRDefault="00C73A53">
      <w:r>
        <w:separator/>
      </w:r>
    </w:p>
  </w:endnote>
  <w:endnote w:type="continuationSeparator" w:id="0">
    <w:p w:rsidR="00C73A53" w:rsidRDefault="00C7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A53" w:rsidRDefault="00C73A53">
      <w:r>
        <w:separator/>
      </w:r>
    </w:p>
  </w:footnote>
  <w:footnote w:type="continuationSeparator" w:id="0">
    <w:p w:rsidR="00C73A53" w:rsidRDefault="00C73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  <w:p w:rsidR="00B84CCE" w:rsidRDefault="00B84CCE"/>
  <w:p w:rsidR="00B84CCE" w:rsidRDefault="00B84C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A34EB7">
      <w:rPr>
        <w:rStyle w:val="a4"/>
        <w:noProof/>
        <w:sz w:val="24"/>
        <w:szCs w:val="24"/>
      </w:rPr>
      <w:t>5</w:t>
    </w:r>
    <w:r w:rsidRPr="00882329">
      <w:rPr>
        <w:rStyle w:val="a4"/>
        <w:sz w:val="24"/>
        <w:szCs w:val="24"/>
      </w:rPr>
      <w:fldChar w:fldCharType="end"/>
    </w:r>
  </w:p>
  <w:p w:rsidR="00817282" w:rsidRDefault="00817282">
    <w:pPr>
      <w:pStyle w:val="a3"/>
    </w:pPr>
  </w:p>
  <w:p w:rsidR="00B84CCE" w:rsidRDefault="00B84CCE"/>
  <w:p w:rsidR="0004119E" w:rsidRDefault="0004119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29" w:rsidRDefault="00BF7A43" w:rsidP="00882329">
    <w:pPr>
      <w:pStyle w:val="a3"/>
      <w:jc w:val="center"/>
    </w:pPr>
    <w:r w:rsidRPr="000D24D2">
      <w:rPr>
        <w:noProof/>
        <w:color w:val="333333"/>
        <w:szCs w:val="28"/>
        <w:lang w:eastAsia="uk-UA"/>
      </w:rPr>
      <w:drawing>
        <wp:inline distT="0" distB="0" distL="0" distR="0" wp14:anchorId="58C5662D" wp14:editId="27EDA464">
          <wp:extent cx="428625" cy="571500"/>
          <wp:effectExtent l="0" t="0" r="0" b="0"/>
          <wp:docPr id="8" name="Рисунок 8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2882"/>
    <w:multiLevelType w:val="hybridMultilevel"/>
    <w:tmpl w:val="6324B0F8"/>
    <w:lvl w:ilvl="0" w:tplc="18DAC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B073A6"/>
    <w:multiLevelType w:val="hybridMultilevel"/>
    <w:tmpl w:val="CBB21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68DE"/>
    <w:rsid w:val="000107EB"/>
    <w:rsid w:val="00011CA7"/>
    <w:rsid w:val="000124F6"/>
    <w:rsid w:val="00016283"/>
    <w:rsid w:val="00017172"/>
    <w:rsid w:val="000229DC"/>
    <w:rsid w:val="00026677"/>
    <w:rsid w:val="00026D89"/>
    <w:rsid w:val="0004119E"/>
    <w:rsid w:val="00052C37"/>
    <w:rsid w:val="000614AF"/>
    <w:rsid w:val="00067BC0"/>
    <w:rsid w:val="00067F31"/>
    <w:rsid w:val="00075A3D"/>
    <w:rsid w:val="000841DE"/>
    <w:rsid w:val="00085118"/>
    <w:rsid w:val="00086A3A"/>
    <w:rsid w:val="000923B0"/>
    <w:rsid w:val="00094FC0"/>
    <w:rsid w:val="000965BD"/>
    <w:rsid w:val="000A3244"/>
    <w:rsid w:val="000B15BA"/>
    <w:rsid w:val="000B4AE8"/>
    <w:rsid w:val="000B5DA4"/>
    <w:rsid w:val="000D039C"/>
    <w:rsid w:val="000D6D15"/>
    <w:rsid w:val="000E0400"/>
    <w:rsid w:val="000E370A"/>
    <w:rsid w:val="000F47BA"/>
    <w:rsid w:val="001024A5"/>
    <w:rsid w:val="00115FF8"/>
    <w:rsid w:val="00130D07"/>
    <w:rsid w:val="00135D52"/>
    <w:rsid w:val="001376D7"/>
    <w:rsid w:val="001453E5"/>
    <w:rsid w:val="00151181"/>
    <w:rsid w:val="00156033"/>
    <w:rsid w:val="00163CF0"/>
    <w:rsid w:val="00185B99"/>
    <w:rsid w:val="0019072A"/>
    <w:rsid w:val="00191074"/>
    <w:rsid w:val="001A4A14"/>
    <w:rsid w:val="001C2A9D"/>
    <w:rsid w:val="001C6895"/>
    <w:rsid w:val="001D3CA8"/>
    <w:rsid w:val="001D4D76"/>
    <w:rsid w:val="001E747A"/>
    <w:rsid w:val="001F2DE7"/>
    <w:rsid w:val="002023A9"/>
    <w:rsid w:val="00206D81"/>
    <w:rsid w:val="00210909"/>
    <w:rsid w:val="002330A0"/>
    <w:rsid w:val="00252AEC"/>
    <w:rsid w:val="00261011"/>
    <w:rsid w:val="002639B6"/>
    <w:rsid w:val="0026508E"/>
    <w:rsid w:val="00265E42"/>
    <w:rsid w:val="0029635B"/>
    <w:rsid w:val="002A6033"/>
    <w:rsid w:val="002B0625"/>
    <w:rsid w:val="002C7BF5"/>
    <w:rsid w:val="002D48B0"/>
    <w:rsid w:val="002E4D7C"/>
    <w:rsid w:val="002F09B3"/>
    <w:rsid w:val="002F6421"/>
    <w:rsid w:val="00335208"/>
    <w:rsid w:val="00346477"/>
    <w:rsid w:val="00355154"/>
    <w:rsid w:val="00357BAB"/>
    <w:rsid w:val="0036060F"/>
    <w:rsid w:val="003611A8"/>
    <w:rsid w:val="0036612B"/>
    <w:rsid w:val="00380387"/>
    <w:rsid w:val="00383343"/>
    <w:rsid w:val="00383E5B"/>
    <w:rsid w:val="00385B3E"/>
    <w:rsid w:val="00390ECC"/>
    <w:rsid w:val="00396A20"/>
    <w:rsid w:val="003A468F"/>
    <w:rsid w:val="003B7419"/>
    <w:rsid w:val="003C1F1D"/>
    <w:rsid w:val="003C3DB6"/>
    <w:rsid w:val="003C3DD8"/>
    <w:rsid w:val="003C689C"/>
    <w:rsid w:val="003E166A"/>
    <w:rsid w:val="003F0BFC"/>
    <w:rsid w:val="003F310F"/>
    <w:rsid w:val="003F70AA"/>
    <w:rsid w:val="00415306"/>
    <w:rsid w:val="00416AD1"/>
    <w:rsid w:val="00430EBD"/>
    <w:rsid w:val="00443AD5"/>
    <w:rsid w:val="00446222"/>
    <w:rsid w:val="00447B9B"/>
    <w:rsid w:val="004511CC"/>
    <w:rsid w:val="004524C5"/>
    <w:rsid w:val="00456170"/>
    <w:rsid w:val="0045710D"/>
    <w:rsid w:val="004656E1"/>
    <w:rsid w:val="00467B9C"/>
    <w:rsid w:val="00474FE7"/>
    <w:rsid w:val="00481227"/>
    <w:rsid w:val="0048369A"/>
    <w:rsid w:val="00491B39"/>
    <w:rsid w:val="0049616F"/>
    <w:rsid w:val="00496ED9"/>
    <w:rsid w:val="004A2BDB"/>
    <w:rsid w:val="004B378D"/>
    <w:rsid w:val="004B52CC"/>
    <w:rsid w:val="004C3412"/>
    <w:rsid w:val="004C4A5E"/>
    <w:rsid w:val="004D5934"/>
    <w:rsid w:val="004D5C2B"/>
    <w:rsid w:val="004E3217"/>
    <w:rsid w:val="004E39C6"/>
    <w:rsid w:val="004E7A22"/>
    <w:rsid w:val="004F0A0E"/>
    <w:rsid w:val="004F41B1"/>
    <w:rsid w:val="00501A8B"/>
    <w:rsid w:val="005037D4"/>
    <w:rsid w:val="00506173"/>
    <w:rsid w:val="005123D6"/>
    <w:rsid w:val="005202D4"/>
    <w:rsid w:val="005319BC"/>
    <w:rsid w:val="005361FB"/>
    <w:rsid w:val="00536E10"/>
    <w:rsid w:val="005421B2"/>
    <w:rsid w:val="00544885"/>
    <w:rsid w:val="005524D8"/>
    <w:rsid w:val="005543D8"/>
    <w:rsid w:val="00556FCE"/>
    <w:rsid w:val="0056395B"/>
    <w:rsid w:val="005749D2"/>
    <w:rsid w:val="00583A8D"/>
    <w:rsid w:val="00586A95"/>
    <w:rsid w:val="005945D4"/>
    <w:rsid w:val="00597E68"/>
    <w:rsid w:val="005A1549"/>
    <w:rsid w:val="005A303F"/>
    <w:rsid w:val="005A4013"/>
    <w:rsid w:val="005A4037"/>
    <w:rsid w:val="005A7DD0"/>
    <w:rsid w:val="005B5C6C"/>
    <w:rsid w:val="005C7354"/>
    <w:rsid w:val="005D0152"/>
    <w:rsid w:val="005D2124"/>
    <w:rsid w:val="005D78E6"/>
    <w:rsid w:val="005D7BBE"/>
    <w:rsid w:val="005F2CDE"/>
    <w:rsid w:val="005F501D"/>
    <w:rsid w:val="005F5189"/>
    <w:rsid w:val="005F7308"/>
    <w:rsid w:val="00605AA9"/>
    <w:rsid w:val="00620D05"/>
    <w:rsid w:val="00624484"/>
    <w:rsid w:val="006362C0"/>
    <w:rsid w:val="0064583F"/>
    <w:rsid w:val="00646E3C"/>
    <w:rsid w:val="00653804"/>
    <w:rsid w:val="00653AE2"/>
    <w:rsid w:val="006622C9"/>
    <w:rsid w:val="006634D2"/>
    <w:rsid w:val="00665F4F"/>
    <w:rsid w:val="00672DCE"/>
    <w:rsid w:val="00674346"/>
    <w:rsid w:val="00677598"/>
    <w:rsid w:val="0068051B"/>
    <w:rsid w:val="0068786C"/>
    <w:rsid w:val="006910A0"/>
    <w:rsid w:val="006971C1"/>
    <w:rsid w:val="006B7791"/>
    <w:rsid w:val="006C5B87"/>
    <w:rsid w:val="006F2B06"/>
    <w:rsid w:val="006F795D"/>
    <w:rsid w:val="007015FD"/>
    <w:rsid w:val="0070365C"/>
    <w:rsid w:val="00703D48"/>
    <w:rsid w:val="00706360"/>
    <w:rsid w:val="007118EC"/>
    <w:rsid w:val="00711DC3"/>
    <w:rsid w:val="00713443"/>
    <w:rsid w:val="0071581A"/>
    <w:rsid w:val="0072120F"/>
    <w:rsid w:val="007258BB"/>
    <w:rsid w:val="00734253"/>
    <w:rsid w:val="007375B1"/>
    <w:rsid w:val="0074362F"/>
    <w:rsid w:val="00755BC1"/>
    <w:rsid w:val="007715C4"/>
    <w:rsid w:val="0078046C"/>
    <w:rsid w:val="0078385D"/>
    <w:rsid w:val="007865BE"/>
    <w:rsid w:val="00790619"/>
    <w:rsid w:val="007A6AA5"/>
    <w:rsid w:val="007B2883"/>
    <w:rsid w:val="007B34B4"/>
    <w:rsid w:val="007B7F2C"/>
    <w:rsid w:val="007C407F"/>
    <w:rsid w:val="007C7B23"/>
    <w:rsid w:val="007D233B"/>
    <w:rsid w:val="007F0C2B"/>
    <w:rsid w:val="007F6110"/>
    <w:rsid w:val="007F75F5"/>
    <w:rsid w:val="007F7A8C"/>
    <w:rsid w:val="007F7B0A"/>
    <w:rsid w:val="00802E1A"/>
    <w:rsid w:val="00812459"/>
    <w:rsid w:val="00812C75"/>
    <w:rsid w:val="00815F25"/>
    <w:rsid w:val="00817282"/>
    <w:rsid w:val="00821C54"/>
    <w:rsid w:val="0082621E"/>
    <w:rsid w:val="00835426"/>
    <w:rsid w:val="00845AD4"/>
    <w:rsid w:val="00846407"/>
    <w:rsid w:val="00847C2E"/>
    <w:rsid w:val="008550E4"/>
    <w:rsid w:val="0086524D"/>
    <w:rsid w:val="00880680"/>
    <w:rsid w:val="008817CF"/>
    <w:rsid w:val="00882329"/>
    <w:rsid w:val="00890330"/>
    <w:rsid w:val="00891811"/>
    <w:rsid w:val="00895E8D"/>
    <w:rsid w:val="00897A2A"/>
    <w:rsid w:val="008A59F1"/>
    <w:rsid w:val="008A5BBD"/>
    <w:rsid w:val="008C1502"/>
    <w:rsid w:val="008E02F0"/>
    <w:rsid w:val="008E0E24"/>
    <w:rsid w:val="008E3B09"/>
    <w:rsid w:val="008E664F"/>
    <w:rsid w:val="00912DCD"/>
    <w:rsid w:val="00913A64"/>
    <w:rsid w:val="00915552"/>
    <w:rsid w:val="0092782D"/>
    <w:rsid w:val="00933956"/>
    <w:rsid w:val="00937879"/>
    <w:rsid w:val="00943E30"/>
    <w:rsid w:val="009515CF"/>
    <w:rsid w:val="00967895"/>
    <w:rsid w:val="00974D7A"/>
    <w:rsid w:val="009760D2"/>
    <w:rsid w:val="00992332"/>
    <w:rsid w:val="00994CD2"/>
    <w:rsid w:val="00997F38"/>
    <w:rsid w:val="009B15A2"/>
    <w:rsid w:val="009C395D"/>
    <w:rsid w:val="009D367C"/>
    <w:rsid w:val="009D4288"/>
    <w:rsid w:val="009E0437"/>
    <w:rsid w:val="009F3881"/>
    <w:rsid w:val="009F4455"/>
    <w:rsid w:val="00A031FC"/>
    <w:rsid w:val="00A03908"/>
    <w:rsid w:val="00A110C8"/>
    <w:rsid w:val="00A148D0"/>
    <w:rsid w:val="00A152F8"/>
    <w:rsid w:val="00A23B4E"/>
    <w:rsid w:val="00A3252D"/>
    <w:rsid w:val="00A3321C"/>
    <w:rsid w:val="00A34EB7"/>
    <w:rsid w:val="00A36830"/>
    <w:rsid w:val="00A372B5"/>
    <w:rsid w:val="00A63FC0"/>
    <w:rsid w:val="00A6454E"/>
    <w:rsid w:val="00A80F0F"/>
    <w:rsid w:val="00A81193"/>
    <w:rsid w:val="00A833CA"/>
    <w:rsid w:val="00A84413"/>
    <w:rsid w:val="00AA622A"/>
    <w:rsid w:val="00AB15A1"/>
    <w:rsid w:val="00AB202D"/>
    <w:rsid w:val="00AB6964"/>
    <w:rsid w:val="00AC0108"/>
    <w:rsid w:val="00AC2A18"/>
    <w:rsid w:val="00AC2B60"/>
    <w:rsid w:val="00AC70AB"/>
    <w:rsid w:val="00AD1B0B"/>
    <w:rsid w:val="00AD4F36"/>
    <w:rsid w:val="00AD758A"/>
    <w:rsid w:val="00AD7A38"/>
    <w:rsid w:val="00AE079F"/>
    <w:rsid w:val="00AE2AC3"/>
    <w:rsid w:val="00AE4EE3"/>
    <w:rsid w:val="00AE7D1A"/>
    <w:rsid w:val="00AF018F"/>
    <w:rsid w:val="00AF3FFC"/>
    <w:rsid w:val="00B00D33"/>
    <w:rsid w:val="00B0447A"/>
    <w:rsid w:val="00B10D53"/>
    <w:rsid w:val="00B15254"/>
    <w:rsid w:val="00B227BB"/>
    <w:rsid w:val="00B22A9A"/>
    <w:rsid w:val="00B23E87"/>
    <w:rsid w:val="00B32A15"/>
    <w:rsid w:val="00B32B34"/>
    <w:rsid w:val="00B4162A"/>
    <w:rsid w:val="00B47C11"/>
    <w:rsid w:val="00B50177"/>
    <w:rsid w:val="00B555E1"/>
    <w:rsid w:val="00B56C67"/>
    <w:rsid w:val="00B63397"/>
    <w:rsid w:val="00B66F3D"/>
    <w:rsid w:val="00B77B65"/>
    <w:rsid w:val="00B84CCE"/>
    <w:rsid w:val="00B86C5A"/>
    <w:rsid w:val="00B932DE"/>
    <w:rsid w:val="00BA5BD6"/>
    <w:rsid w:val="00BA6240"/>
    <w:rsid w:val="00BA67D4"/>
    <w:rsid w:val="00BB3999"/>
    <w:rsid w:val="00BB4D61"/>
    <w:rsid w:val="00BB570F"/>
    <w:rsid w:val="00BB6B28"/>
    <w:rsid w:val="00BC29F7"/>
    <w:rsid w:val="00BC542D"/>
    <w:rsid w:val="00BC7F96"/>
    <w:rsid w:val="00BD69E2"/>
    <w:rsid w:val="00BD78A1"/>
    <w:rsid w:val="00BE0AD7"/>
    <w:rsid w:val="00BE104A"/>
    <w:rsid w:val="00BE1A79"/>
    <w:rsid w:val="00BF1116"/>
    <w:rsid w:val="00BF7A43"/>
    <w:rsid w:val="00C01A30"/>
    <w:rsid w:val="00C02170"/>
    <w:rsid w:val="00C230CF"/>
    <w:rsid w:val="00C32F48"/>
    <w:rsid w:val="00C36E71"/>
    <w:rsid w:val="00C4111E"/>
    <w:rsid w:val="00C42C6A"/>
    <w:rsid w:val="00C4419D"/>
    <w:rsid w:val="00C462DF"/>
    <w:rsid w:val="00C517F9"/>
    <w:rsid w:val="00C5724F"/>
    <w:rsid w:val="00C63D7F"/>
    <w:rsid w:val="00C657CA"/>
    <w:rsid w:val="00C73A53"/>
    <w:rsid w:val="00C7793E"/>
    <w:rsid w:val="00CA153D"/>
    <w:rsid w:val="00CA2D89"/>
    <w:rsid w:val="00CB551F"/>
    <w:rsid w:val="00CC03A6"/>
    <w:rsid w:val="00CC2498"/>
    <w:rsid w:val="00CC6B99"/>
    <w:rsid w:val="00CC705D"/>
    <w:rsid w:val="00CD3B77"/>
    <w:rsid w:val="00CD5235"/>
    <w:rsid w:val="00CD6DAD"/>
    <w:rsid w:val="00CE2893"/>
    <w:rsid w:val="00CE29CB"/>
    <w:rsid w:val="00CE63C1"/>
    <w:rsid w:val="00CE6D8E"/>
    <w:rsid w:val="00CF284D"/>
    <w:rsid w:val="00D054D9"/>
    <w:rsid w:val="00D10B0F"/>
    <w:rsid w:val="00D41371"/>
    <w:rsid w:val="00D459C9"/>
    <w:rsid w:val="00D47DDC"/>
    <w:rsid w:val="00D5150C"/>
    <w:rsid w:val="00D52797"/>
    <w:rsid w:val="00D54F01"/>
    <w:rsid w:val="00D5527E"/>
    <w:rsid w:val="00D73920"/>
    <w:rsid w:val="00DA0AAE"/>
    <w:rsid w:val="00DB3C66"/>
    <w:rsid w:val="00DB6063"/>
    <w:rsid w:val="00DB64B9"/>
    <w:rsid w:val="00DC54F7"/>
    <w:rsid w:val="00DC7112"/>
    <w:rsid w:val="00DE0BBF"/>
    <w:rsid w:val="00DE249F"/>
    <w:rsid w:val="00DF1DBA"/>
    <w:rsid w:val="00DF4ACB"/>
    <w:rsid w:val="00DF53A5"/>
    <w:rsid w:val="00DF6DEE"/>
    <w:rsid w:val="00E00AED"/>
    <w:rsid w:val="00E018B5"/>
    <w:rsid w:val="00E16195"/>
    <w:rsid w:val="00E1754C"/>
    <w:rsid w:val="00E20D3C"/>
    <w:rsid w:val="00E230B2"/>
    <w:rsid w:val="00E23675"/>
    <w:rsid w:val="00E2640F"/>
    <w:rsid w:val="00E31F02"/>
    <w:rsid w:val="00E54786"/>
    <w:rsid w:val="00E70E29"/>
    <w:rsid w:val="00E75E27"/>
    <w:rsid w:val="00E773AC"/>
    <w:rsid w:val="00E77C43"/>
    <w:rsid w:val="00E86EDC"/>
    <w:rsid w:val="00E86EE6"/>
    <w:rsid w:val="00E90418"/>
    <w:rsid w:val="00E93303"/>
    <w:rsid w:val="00EA71EE"/>
    <w:rsid w:val="00EB0C47"/>
    <w:rsid w:val="00EC75C7"/>
    <w:rsid w:val="00EC7615"/>
    <w:rsid w:val="00ED1CE4"/>
    <w:rsid w:val="00EE455A"/>
    <w:rsid w:val="00F02F8D"/>
    <w:rsid w:val="00F121C4"/>
    <w:rsid w:val="00F14B7B"/>
    <w:rsid w:val="00F15C72"/>
    <w:rsid w:val="00F17808"/>
    <w:rsid w:val="00F25EE2"/>
    <w:rsid w:val="00F273C0"/>
    <w:rsid w:val="00F27594"/>
    <w:rsid w:val="00F31A5B"/>
    <w:rsid w:val="00F3262D"/>
    <w:rsid w:val="00F3480F"/>
    <w:rsid w:val="00F422C2"/>
    <w:rsid w:val="00F50041"/>
    <w:rsid w:val="00F5280B"/>
    <w:rsid w:val="00F61BEB"/>
    <w:rsid w:val="00F6353B"/>
    <w:rsid w:val="00F6783C"/>
    <w:rsid w:val="00F76521"/>
    <w:rsid w:val="00F8474C"/>
    <w:rsid w:val="00F87174"/>
    <w:rsid w:val="00FA0B6B"/>
    <w:rsid w:val="00FA1779"/>
    <w:rsid w:val="00FC3CC7"/>
    <w:rsid w:val="00FC42A0"/>
    <w:rsid w:val="00FD2897"/>
    <w:rsid w:val="00FD39C8"/>
    <w:rsid w:val="00FD660D"/>
    <w:rsid w:val="00FE7045"/>
    <w:rsid w:val="00FF3811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709</Words>
  <Characters>405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2021-08-26T06:26:00Z</cp:lastPrinted>
  <dcterms:created xsi:type="dcterms:W3CDTF">2021-09-16T06:10:00Z</dcterms:created>
  <dcterms:modified xsi:type="dcterms:W3CDTF">2021-09-16T06:10:00Z</dcterms:modified>
</cp:coreProperties>
</file>