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A5D58" w:rsidRDefault="00B227BB" w:rsidP="00CA5D58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A5D5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A5D58" w:rsidRPr="00CA5D58">
              <w:rPr>
                <w:color w:val="000000" w:themeColor="text1"/>
                <w:sz w:val="28"/>
                <w:szCs w:val="28"/>
              </w:rPr>
              <w:t>15 вересня</w:t>
            </w:r>
            <w:r w:rsidRPr="00CA5D58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CA5D58">
              <w:rPr>
                <w:color w:val="000000" w:themeColor="text1"/>
                <w:sz w:val="28"/>
                <w:szCs w:val="28"/>
              </w:rPr>
              <w:t>2</w:t>
            </w:r>
            <w:r w:rsidR="00C5724F" w:rsidRPr="00CA5D58">
              <w:rPr>
                <w:color w:val="000000" w:themeColor="text1"/>
                <w:sz w:val="28"/>
                <w:szCs w:val="28"/>
              </w:rPr>
              <w:t>1</w:t>
            </w:r>
            <w:r w:rsidRPr="00CA5D58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A5D58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A5D58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A5D58" w:rsidRDefault="00B227BB" w:rsidP="00CA5D58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A5D5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A5D58" w:rsidRPr="00CA5D58">
              <w:rPr>
                <w:color w:val="000000" w:themeColor="text1"/>
                <w:sz w:val="28"/>
                <w:szCs w:val="28"/>
              </w:rPr>
              <w:t>892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A12A8C">
        <w:rPr>
          <w:sz w:val="28"/>
          <w:szCs w:val="28"/>
        </w:rPr>
        <w:t>ими</w:t>
      </w:r>
      <w:r w:rsidRPr="00085118">
        <w:rPr>
          <w:sz w:val="28"/>
          <w:szCs w:val="28"/>
        </w:rPr>
        <w:t xml:space="preserve"> ділянк</w:t>
      </w:r>
      <w:r w:rsidR="00A12A8C">
        <w:rPr>
          <w:sz w:val="28"/>
          <w:szCs w:val="28"/>
        </w:rPr>
        <w:t>ами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E86EE6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A12A8C">
        <w:t>Державного підприємства «</w:t>
      </w:r>
      <w:r w:rsidR="00A12A8C" w:rsidRPr="00B8154B">
        <w:t>Підприємство</w:t>
      </w:r>
      <w:r w:rsidR="00A12A8C">
        <w:t xml:space="preserve"> державної кримінально-виконавчої служби України (№ 44)» </w:t>
      </w:r>
      <w:r w:rsidR="00F15C72">
        <w:t>,</w:t>
      </w:r>
    </w:p>
    <w:p w:rsidR="00E86EE6" w:rsidRPr="00E86EE6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B812FA" w:rsidRDefault="00FA1779" w:rsidP="007B49C5">
      <w:pPr>
        <w:spacing w:after="120"/>
        <w:ind w:firstLine="567"/>
        <w:jc w:val="both"/>
        <w:rPr>
          <w:sz w:val="28"/>
          <w:szCs w:val="28"/>
        </w:rPr>
      </w:pPr>
      <w:r w:rsidRPr="00C02170">
        <w:rPr>
          <w:sz w:val="28"/>
          <w:szCs w:val="28"/>
        </w:rPr>
        <w:t xml:space="preserve">1. Припинити за </w:t>
      </w:r>
      <w:r w:rsidR="00B812FA" w:rsidRPr="007B49C5">
        <w:rPr>
          <w:sz w:val="28"/>
          <w:szCs w:val="28"/>
        </w:rPr>
        <w:t>Державним підприємством «Підприємство державної кримінально-виконавчої служби Укр</w:t>
      </w:r>
      <w:r w:rsidR="00B8154B">
        <w:rPr>
          <w:sz w:val="28"/>
          <w:szCs w:val="28"/>
        </w:rPr>
        <w:t>аїни (№ </w:t>
      </w:r>
      <w:r w:rsidR="00B812FA" w:rsidRPr="007B49C5">
        <w:rPr>
          <w:sz w:val="28"/>
          <w:szCs w:val="28"/>
        </w:rPr>
        <w:t xml:space="preserve">44)» </w:t>
      </w:r>
      <w:r w:rsidRPr="00C02170">
        <w:rPr>
          <w:sz w:val="28"/>
          <w:szCs w:val="28"/>
        </w:rPr>
        <w:t>право постійного користування земельн</w:t>
      </w:r>
      <w:r w:rsidR="00B812FA">
        <w:rPr>
          <w:sz w:val="28"/>
          <w:szCs w:val="28"/>
        </w:rPr>
        <w:t>ими</w:t>
      </w:r>
      <w:r w:rsidRPr="00C02170">
        <w:rPr>
          <w:sz w:val="28"/>
          <w:szCs w:val="28"/>
        </w:rPr>
        <w:t xml:space="preserve"> ділянк</w:t>
      </w:r>
      <w:r w:rsidR="00B812FA">
        <w:rPr>
          <w:sz w:val="28"/>
          <w:szCs w:val="28"/>
        </w:rPr>
        <w:t>ами:</w:t>
      </w:r>
    </w:p>
    <w:p w:rsidR="00B812FA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18EC">
        <w:rPr>
          <w:sz w:val="28"/>
          <w:szCs w:val="28"/>
        </w:rPr>
        <w:t xml:space="preserve">площею </w:t>
      </w:r>
      <w:r w:rsidR="00B812FA">
        <w:rPr>
          <w:sz w:val="28"/>
          <w:szCs w:val="28"/>
        </w:rPr>
        <w:t>0,0447</w:t>
      </w:r>
      <w:r w:rsidR="00277F27">
        <w:rPr>
          <w:sz w:val="28"/>
          <w:szCs w:val="28"/>
        </w:rPr>
        <w:t xml:space="preserve"> га</w:t>
      </w:r>
      <w:r w:rsidR="007118EC">
        <w:rPr>
          <w:sz w:val="28"/>
          <w:szCs w:val="28"/>
        </w:rPr>
        <w:t xml:space="preserve"> (кадастровий номер </w:t>
      </w:r>
      <w:r w:rsidR="00B812FA">
        <w:rPr>
          <w:sz w:val="28"/>
          <w:szCs w:val="28"/>
        </w:rPr>
        <w:t>7410100000:01:037:0455</w:t>
      </w:r>
      <w:r w:rsidR="007118EC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B812FA">
        <w:rPr>
          <w:sz w:val="28"/>
          <w:szCs w:val="28"/>
        </w:rPr>
        <w:t xml:space="preserve"> </w:t>
      </w:r>
    </w:p>
    <w:p w:rsidR="00B812FA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812FA">
        <w:rPr>
          <w:sz w:val="28"/>
          <w:szCs w:val="28"/>
        </w:rPr>
        <w:t>площею 0,0369 га (кадастровий номер 7410100000:01:037:0448)</w:t>
      </w:r>
      <w:r>
        <w:rPr>
          <w:sz w:val="28"/>
          <w:szCs w:val="28"/>
        </w:rPr>
        <w:t>;</w:t>
      </w:r>
    </w:p>
    <w:p w:rsidR="00B812FA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812FA">
        <w:rPr>
          <w:sz w:val="28"/>
          <w:szCs w:val="28"/>
        </w:rPr>
        <w:t>площею 0,2614 га (кадастровий номер 7410100000:01:037:0185)</w:t>
      </w:r>
      <w:r>
        <w:rPr>
          <w:sz w:val="28"/>
          <w:szCs w:val="28"/>
        </w:rPr>
        <w:t>;</w:t>
      </w:r>
    </w:p>
    <w:p w:rsidR="00B812FA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812FA">
        <w:rPr>
          <w:sz w:val="28"/>
          <w:szCs w:val="28"/>
        </w:rPr>
        <w:t>площею 0,0746 га (кадастровий номер 7410100000:01:037:0450)</w:t>
      </w:r>
      <w:r>
        <w:rPr>
          <w:sz w:val="28"/>
          <w:szCs w:val="28"/>
        </w:rPr>
        <w:t>;</w:t>
      </w:r>
    </w:p>
    <w:p w:rsidR="00B812FA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812FA">
        <w:rPr>
          <w:sz w:val="28"/>
          <w:szCs w:val="28"/>
        </w:rPr>
        <w:t>площею 0,0379 га (кадастровий номер 7410100000:01:037:0454)</w:t>
      </w:r>
      <w:r>
        <w:rPr>
          <w:sz w:val="28"/>
          <w:szCs w:val="28"/>
        </w:rPr>
        <w:t>;</w:t>
      </w:r>
    </w:p>
    <w:p w:rsidR="007B49C5" w:rsidRDefault="007B49C5" w:rsidP="007B49C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площею 0,0205 га (кадастровий номер 7410100000:01:037:0453) </w:t>
      </w:r>
    </w:p>
    <w:p w:rsidR="00E2640F" w:rsidRDefault="00B812FA" w:rsidP="007B49C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 житлової та громадської забудови для будівництва та обслуговування інших будівель громадської забудови (код КВЦПЗ 03.15), </w:t>
      </w:r>
      <w:r w:rsidR="00B0447A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r w:rsidR="00B0447A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 xml:space="preserve">і за адресою: </w:t>
      </w:r>
      <w:r w:rsidRPr="00EE7286">
        <w:rPr>
          <w:sz w:val="28"/>
          <w:szCs w:val="28"/>
        </w:rPr>
        <w:t>м. Черніг</w:t>
      </w:r>
      <w:r w:rsidR="00CA5D58">
        <w:rPr>
          <w:sz w:val="28"/>
          <w:szCs w:val="28"/>
        </w:rPr>
        <w:t>ів, вул. Промислова, будинок 38-а</w:t>
      </w:r>
      <w:r w:rsidR="00467B9C" w:rsidRPr="00EE7286">
        <w:rPr>
          <w:sz w:val="28"/>
          <w:szCs w:val="28"/>
        </w:rPr>
        <w:t>.</w:t>
      </w:r>
      <w:r w:rsidR="00467B9C">
        <w:rPr>
          <w:sz w:val="28"/>
          <w:szCs w:val="28"/>
        </w:rPr>
        <w:t xml:space="preserve">  </w:t>
      </w:r>
      <w:r w:rsidR="007118EC">
        <w:rPr>
          <w:sz w:val="28"/>
          <w:szCs w:val="28"/>
        </w:rPr>
        <w:t xml:space="preserve"> </w:t>
      </w:r>
    </w:p>
    <w:p w:rsidR="00E86EE6" w:rsidRDefault="000E0400" w:rsidP="00B8154B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2A6033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8154B" w:rsidRDefault="00B8154B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B8154B" w:rsidSect="000D13C1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27" w:rsidRDefault="00743327">
      <w:r>
        <w:separator/>
      </w:r>
    </w:p>
  </w:endnote>
  <w:endnote w:type="continuationSeparator" w:id="0">
    <w:p w:rsidR="00743327" w:rsidRDefault="0074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27" w:rsidRDefault="00743327">
      <w:r>
        <w:separator/>
      </w:r>
    </w:p>
  </w:footnote>
  <w:footnote w:type="continuationSeparator" w:id="0">
    <w:p w:rsidR="00743327" w:rsidRDefault="0074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A5D58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B84CCE" w:rsidRDefault="00B84CCE" w:rsidP="00E578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C91F332" wp14:editId="162B915E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454FC"/>
    <w:rsid w:val="00052C37"/>
    <w:rsid w:val="000614AF"/>
    <w:rsid w:val="00067F31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B69AF"/>
    <w:rsid w:val="000D13C1"/>
    <w:rsid w:val="000E0400"/>
    <w:rsid w:val="000E370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D3CA8"/>
    <w:rsid w:val="001D4D76"/>
    <w:rsid w:val="001F2DE7"/>
    <w:rsid w:val="001F55A1"/>
    <w:rsid w:val="002023A9"/>
    <w:rsid w:val="00210909"/>
    <w:rsid w:val="002330A0"/>
    <w:rsid w:val="00252AEC"/>
    <w:rsid w:val="00261011"/>
    <w:rsid w:val="002639B6"/>
    <w:rsid w:val="0026508E"/>
    <w:rsid w:val="00265E42"/>
    <w:rsid w:val="00277F27"/>
    <w:rsid w:val="002900F9"/>
    <w:rsid w:val="0029635B"/>
    <w:rsid w:val="002A6033"/>
    <w:rsid w:val="002B0625"/>
    <w:rsid w:val="002C7BF5"/>
    <w:rsid w:val="002D48B0"/>
    <w:rsid w:val="002E4D7C"/>
    <w:rsid w:val="002F6421"/>
    <w:rsid w:val="00346477"/>
    <w:rsid w:val="00355154"/>
    <w:rsid w:val="00357BAB"/>
    <w:rsid w:val="0036060F"/>
    <w:rsid w:val="003611A8"/>
    <w:rsid w:val="0036612B"/>
    <w:rsid w:val="00380387"/>
    <w:rsid w:val="00383343"/>
    <w:rsid w:val="00383E5B"/>
    <w:rsid w:val="00385B3E"/>
    <w:rsid w:val="00390ECC"/>
    <w:rsid w:val="00396A20"/>
    <w:rsid w:val="003A468F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15306"/>
    <w:rsid w:val="00416AD1"/>
    <w:rsid w:val="00430138"/>
    <w:rsid w:val="00430EBD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369A"/>
    <w:rsid w:val="00491B39"/>
    <w:rsid w:val="00496ED9"/>
    <w:rsid w:val="004A081D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123D6"/>
    <w:rsid w:val="00516CBC"/>
    <w:rsid w:val="005202D4"/>
    <w:rsid w:val="00522B9A"/>
    <w:rsid w:val="005319BC"/>
    <w:rsid w:val="005361FB"/>
    <w:rsid w:val="00536E10"/>
    <w:rsid w:val="005421B2"/>
    <w:rsid w:val="00544885"/>
    <w:rsid w:val="005524D8"/>
    <w:rsid w:val="005543D8"/>
    <w:rsid w:val="00556FCE"/>
    <w:rsid w:val="00564951"/>
    <w:rsid w:val="005749D2"/>
    <w:rsid w:val="00583A8D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D1EE5"/>
    <w:rsid w:val="006F1CCB"/>
    <w:rsid w:val="006F2B06"/>
    <w:rsid w:val="006F795D"/>
    <w:rsid w:val="007015FD"/>
    <w:rsid w:val="0070365C"/>
    <w:rsid w:val="00703D48"/>
    <w:rsid w:val="007118EC"/>
    <w:rsid w:val="00711DC3"/>
    <w:rsid w:val="00713443"/>
    <w:rsid w:val="0071581A"/>
    <w:rsid w:val="0072120F"/>
    <w:rsid w:val="007258BB"/>
    <w:rsid w:val="007375B1"/>
    <w:rsid w:val="00743327"/>
    <w:rsid w:val="0074362F"/>
    <w:rsid w:val="007715C4"/>
    <w:rsid w:val="0078046C"/>
    <w:rsid w:val="007865BE"/>
    <w:rsid w:val="00790619"/>
    <w:rsid w:val="007A6AA5"/>
    <w:rsid w:val="007B2883"/>
    <w:rsid w:val="007B49C5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2459"/>
    <w:rsid w:val="00812C75"/>
    <w:rsid w:val="00815F25"/>
    <w:rsid w:val="00817282"/>
    <w:rsid w:val="00821C54"/>
    <w:rsid w:val="0082621E"/>
    <w:rsid w:val="00835426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1B42"/>
    <w:rsid w:val="00992332"/>
    <w:rsid w:val="00997F38"/>
    <w:rsid w:val="009A25FA"/>
    <w:rsid w:val="009C395D"/>
    <w:rsid w:val="009D367C"/>
    <w:rsid w:val="009D4288"/>
    <w:rsid w:val="009E0437"/>
    <w:rsid w:val="009F3881"/>
    <w:rsid w:val="009F4455"/>
    <w:rsid w:val="00A031FC"/>
    <w:rsid w:val="00A03908"/>
    <w:rsid w:val="00A110C8"/>
    <w:rsid w:val="00A12A8C"/>
    <w:rsid w:val="00A148D0"/>
    <w:rsid w:val="00A152F8"/>
    <w:rsid w:val="00A23B4E"/>
    <w:rsid w:val="00A3252D"/>
    <w:rsid w:val="00A3321C"/>
    <w:rsid w:val="00A36830"/>
    <w:rsid w:val="00A372B5"/>
    <w:rsid w:val="00A63FC0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447A"/>
    <w:rsid w:val="00B10D53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3397"/>
    <w:rsid w:val="00B66F3D"/>
    <w:rsid w:val="00B77B65"/>
    <w:rsid w:val="00B812FA"/>
    <w:rsid w:val="00B8154B"/>
    <w:rsid w:val="00B84CCE"/>
    <w:rsid w:val="00B86C5A"/>
    <w:rsid w:val="00B932DE"/>
    <w:rsid w:val="00BA5BD6"/>
    <w:rsid w:val="00BA6240"/>
    <w:rsid w:val="00BA67D4"/>
    <w:rsid w:val="00BB3999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6E71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A153D"/>
    <w:rsid w:val="00CA2D89"/>
    <w:rsid w:val="00CA5D58"/>
    <w:rsid w:val="00CB551F"/>
    <w:rsid w:val="00CC03A6"/>
    <w:rsid w:val="00CC2498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3B4"/>
    <w:rsid w:val="00D10B0F"/>
    <w:rsid w:val="00D41371"/>
    <w:rsid w:val="00D459C9"/>
    <w:rsid w:val="00D47DDC"/>
    <w:rsid w:val="00D5150C"/>
    <w:rsid w:val="00D52797"/>
    <w:rsid w:val="00D54F01"/>
    <w:rsid w:val="00D5527E"/>
    <w:rsid w:val="00D70986"/>
    <w:rsid w:val="00D73920"/>
    <w:rsid w:val="00DA0AAE"/>
    <w:rsid w:val="00DB3C66"/>
    <w:rsid w:val="00DB6063"/>
    <w:rsid w:val="00DB64B9"/>
    <w:rsid w:val="00DC54F7"/>
    <w:rsid w:val="00DC7112"/>
    <w:rsid w:val="00DE0BB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54786"/>
    <w:rsid w:val="00E57839"/>
    <w:rsid w:val="00E773AC"/>
    <w:rsid w:val="00E77C43"/>
    <w:rsid w:val="00E862AB"/>
    <w:rsid w:val="00E86EDC"/>
    <w:rsid w:val="00E86EE6"/>
    <w:rsid w:val="00E90418"/>
    <w:rsid w:val="00EA71EE"/>
    <w:rsid w:val="00EB0C47"/>
    <w:rsid w:val="00EC75C7"/>
    <w:rsid w:val="00EC7615"/>
    <w:rsid w:val="00ED1CE4"/>
    <w:rsid w:val="00EE7286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7174"/>
    <w:rsid w:val="00FA0B6B"/>
    <w:rsid w:val="00FA1779"/>
    <w:rsid w:val="00FC3CC7"/>
    <w:rsid w:val="00FC42A0"/>
    <w:rsid w:val="00FD2897"/>
    <w:rsid w:val="00FD39C8"/>
    <w:rsid w:val="00FD660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2021-08-31T08:13:00Z</cp:lastPrinted>
  <dcterms:created xsi:type="dcterms:W3CDTF">2021-09-16T05:55:00Z</dcterms:created>
  <dcterms:modified xsi:type="dcterms:W3CDTF">2021-09-16T05:55:00Z</dcterms:modified>
</cp:coreProperties>
</file>