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7A5DDA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7A5DD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7A5DDA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2661FF" w:rsidRDefault="00B227BB" w:rsidP="002661FF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2661FF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2661FF" w:rsidRPr="002661FF">
              <w:rPr>
                <w:color w:val="000000" w:themeColor="text1"/>
                <w:sz w:val="28"/>
                <w:szCs w:val="28"/>
              </w:rPr>
              <w:t>15 вересня</w:t>
            </w:r>
            <w:r w:rsidRPr="002661FF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EB7EDA" w:rsidRPr="002661FF">
              <w:rPr>
                <w:color w:val="000000" w:themeColor="text1"/>
                <w:sz w:val="28"/>
                <w:szCs w:val="28"/>
              </w:rPr>
              <w:t>2</w:t>
            </w:r>
            <w:r w:rsidR="00DD3F2C" w:rsidRPr="002661FF">
              <w:rPr>
                <w:color w:val="000000" w:themeColor="text1"/>
                <w:sz w:val="28"/>
                <w:szCs w:val="28"/>
              </w:rPr>
              <w:t>1</w:t>
            </w:r>
            <w:r w:rsidRPr="002661FF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2661FF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2661FF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2661FF" w:rsidRDefault="00B227BB" w:rsidP="002661FF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2661FF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2661FF" w:rsidRPr="002661FF">
              <w:rPr>
                <w:color w:val="000000" w:themeColor="text1"/>
                <w:sz w:val="28"/>
                <w:szCs w:val="28"/>
              </w:rPr>
              <w:t>891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EC2CEB" w:rsidRPr="008A70D2" w:rsidRDefault="00EC2CEB" w:rsidP="008F4457">
      <w:pPr>
        <w:pStyle w:val="20"/>
        <w:shd w:val="clear" w:color="auto" w:fill="auto"/>
        <w:spacing w:line="240" w:lineRule="auto"/>
        <w:ind w:left="23"/>
        <w:rPr>
          <w:rStyle w:val="2"/>
          <w:b/>
          <w:bCs/>
          <w:i/>
          <w:iCs/>
          <w:spacing w:val="0"/>
          <w:sz w:val="28"/>
          <w:szCs w:val="28"/>
          <w:lang w:eastAsia="uk-UA"/>
        </w:rPr>
      </w:pPr>
      <w:r w:rsidRPr="008A70D2">
        <w:rPr>
          <w:rStyle w:val="2"/>
          <w:b/>
          <w:bCs/>
          <w:i/>
          <w:iCs/>
          <w:spacing w:val="0"/>
          <w:sz w:val="28"/>
          <w:szCs w:val="28"/>
          <w:lang w:eastAsia="uk-UA"/>
        </w:rPr>
        <w:t xml:space="preserve">Про надання </w:t>
      </w:r>
      <w:r w:rsidR="003D169F" w:rsidRPr="008A70D2">
        <w:rPr>
          <w:rStyle w:val="2"/>
          <w:b/>
          <w:bCs/>
          <w:i/>
          <w:iCs/>
          <w:spacing w:val="0"/>
          <w:sz w:val="28"/>
          <w:szCs w:val="28"/>
          <w:lang w:eastAsia="uk-UA"/>
        </w:rPr>
        <w:t>дозволу</w:t>
      </w:r>
      <w:r w:rsidRPr="008A70D2">
        <w:rPr>
          <w:rStyle w:val="2"/>
          <w:b/>
          <w:bCs/>
          <w:i/>
          <w:iCs/>
          <w:spacing w:val="0"/>
          <w:sz w:val="28"/>
          <w:szCs w:val="28"/>
          <w:lang w:eastAsia="uk-UA"/>
        </w:rPr>
        <w:t xml:space="preserve"> на </w:t>
      </w:r>
      <w:r w:rsidR="003D169F" w:rsidRPr="008A70D2">
        <w:rPr>
          <w:rStyle w:val="2"/>
          <w:b/>
          <w:bCs/>
          <w:i/>
          <w:iCs/>
          <w:spacing w:val="0"/>
          <w:sz w:val="28"/>
          <w:szCs w:val="28"/>
          <w:lang w:eastAsia="uk-UA"/>
        </w:rPr>
        <w:t>розроблення</w:t>
      </w:r>
    </w:p>
    <w:p w:rsidR="00E86EE6" w:rsidRPr="008A70D2" w:rsidRDefault="003D169F" w:rsidP="008F4457">
      <w:pPr>
        <w:pStyle w:val="a8"/>
        <w:spacing w:after="0"/>
        <w:ind w:right="0"/>
        <w:rPr>
          <w:sz w:val="28"/>
          <w:szCs w:val="28"/>
        </w:rPr>
      </w:pPr>
      <w:r w:rsidRPr="008A70D2">
        <w:rPr>
          <w:rStyle w:val="2"/>
          <w:b/>
          <w:bCs/>
          <w:i/>
          <w:iCs/>
          <w:spacing w:val="0"/>
          <w:sz w:val="28"/>
          <w:szCs w:val="28"/>
          <w:lang w:eastAsia="uk-UA"/>
        </w:rPr>
        <w:t>проекту</w:t>
      </w:r>
      <w:r w:rsidR="00EC2CEB" w:rsidRPr="008A70D2">
        <w:rPr>
          <w:rStyle w:val="2"/>
          <w:b/>
          <w:bCs/>
          <w:i/>
          <w:iCs/>
          <w:spacing w:val="0"/>
          <w:sz w:val="28"/>
          <w:szCs w:val="28"/>
          <w:lang w:eastAsia="uk-UA"/>
        </w:rPr>
        <w:t xml:space="preserve"> землеустрою</w:t>
      </w:r>
    </w:p>
    <w:p w:rsidR="00E86EE6" w:rsidRPr="00DB100D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:rsidR="00E86EE6" w:rsidRPr="007A5DDA" w:rsidRDefault="00274AE7" w:rsidP="00E86EE6">
      <w:pPr>
        <w:pStyle w:val="a6"/>
        <w:spacing w:after="120"/>
        <w:ind w:firstLine="567"/>
      </w:pPr>
      <w:r w:rsidRPr="003D3A1F">
        <w:rPr>
          <w:rStyle w:val="ac"/>
          <w:spacing w:val="0"/>
          <w:sz w:val="28"/>
          <w:szCs w:val="28"/>
          <w:lang w:eastAsia="uk-UA"/>
        </w:rPr>
        <w:t xml:space="preserve">Відповідно до статей </w:t>
      </w:r>
      <w:r w:rsidR="003264D3">
        <w:rPr>
          <w:rStyle w:val="ac"/>
          <w:spacing w:val="0"/>
          <w:sz w:val="28"/>
          <w:szCs w:val="28"/>
          <w:lang w:eastAsia="uk-UA"/>
        </w:rPr>
        <w:t xml:space="preserve">20, </w:t>
      </w:r>
      <w:r w:rsidRPr="003D3A1F">
        <w:rPr>
          <w:rStyle w:val="ac"/>
          <w:spacing w:val="0"/>
          <w:sz w:val="28"/>
          <w:szCs w:val="28"/>
          <w:lang w:eastAsia="uk-UA"/>
        </w:rPr>
        <w:t>122</w:t>
      </w:r>
      <w:r w:rsidR="003D169F">
        <w:rPr>
          <w:rStyle w:val="ac"/>
          <w:spacing w:val="0"/>
          <w:sz w:val="28"/>
          <w:szCs w:val="28"/>
          <w:lang w:eastAsia="uk-UA"/>
        </w:rPr>
        <w:t>, 12</w:t>
      </w:r>
      <w:r w:rsidR="007F730C">
        <w:rPr>
          <w:rStyle w:val="ac"/>
          <w:spacing w:val="0"/>
          <w:sz w:val="28"/>
          <w:szCs w:val="28"/>
          <w:lang w:eastAsia="uk-UA"/>
        </w:rPr>
        <w:t>4, 134</w:t>
      </w:r>
      <w:r w:rsidR="004D61FA">
        <w:rPr>
          <w:rStyle w:val="ac"/>
          <w:spacing w:val="0"/>
          <w:sz w:val="28"/>
          <w:szCs w:val="28"/>
          <w:lang w:eastAsia="uk-UA"/>
        </w:rPr>
        <w:t xml:space="preserve"> </w:t>
      </w:r>
      <w:r w:rsidRPr="003D3A1F">
        <w:rPr>
          <w:rStyle w:val="ac"/>
          <w:spacing w:val="0"/>
          <w:sz w:val="28"/>
          <w:szCs w:val="28"/>
          <w:lang w:eastAsia="uk-UA"/>
        </w:rPr>
        <w:t>Земельного кодексу України, Закону України «Про землеустрій»</w:t>
      </w:r>
      <w:r w:rsidR="000B39EA">
        <w:rPr>
          <w:rStyle w:val="ac"/>
          <w:spacing w:val="0"/>
          <w:sz w:val="28"/>
          <w:szCs w:val="28"/>
          <w:lang w:eastAsia="uk-UA"/>
        </w:rPr>
        <w:t xml:space="preserve">, враховуючи клопотання </w:t>
      </w:r>
      <w:r w:rsidR="000B39EA">
        <w:t>Т</w:t>
      </w:r>
      <w:r w:rsidR="000B39EA" w:rsidRPr="00F816BE">
        <w:t>овариств</w:t>
      </w:r>
      <w:r w:rsidR="000B39EA">
        <w:t>а</w:t>
      </w:r>
      <w:r w:rsidR="000B39EA" w:rsidRPr="00F816BE">
        <w:t xml:space="preserve"> </w:t>
      </w:r>
      <w:r w:rsidR="000B39EA">
        <w:t xml:space="preserve">з обмеженою відповідальністю </w:t>
      </w:r>
      <w:r w:rsidR="000B39EA" w:rsidRPr="00F816BE">
        <w:t>«</w:t>
      </w:r>
      <w:proofErr w:type="spellStart"/>
      <w:r w:rsidR="000B39EA">
        <w:t>Чернігівторг</w:t>
      </w:r>
      <w:proofErr w:type="spellEnd"/>
      <w:r w:rsidR="000B39EA" w:rsidRPr="00F816BE">
        <w:t>»</w:t>
      </w:r>
      <w:r w:rsidR="000B39EA">
        <w:t>,</w:t>
      </w:r>
    </w:p>
    <w:p w:rsidR="00E86EE6" w:rsidRPr="00E86EE6" w:rsidRDefault="00E86EE6" w:rsidP="0057167D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:rsidR="00E86EE6" w:rsidRPr="00274AE7" w:rsidRDefault="00274AE7" w:rsidP="00E86EE6">
      <w:pPr>
        <w:spacing w:after="120"/>
        <w:ind w:firstLine="567"/>
        <w:jc w:val="both"/>
        <w:rPr>
          <w:sz w:val="28"/>
          <w:szCs w:val="28"/>
        </w:rPr>
      </w:pPr>
      <w:r w:rsidRPr="00274AE7">
        <w:rPr>
          <w:sz w:val="28"/>
          <w:szCs w:val="28"/>
        </w:rPr>
        <w:t>1. </w:t>
      </w:r>
      <w:r w:rsidR="00660CA0" w:rsidRPr="00817342">
        <w:rPr>
          <w:sz w:val="28"/>
          <w:szCs w:val="28"/>
        </w:rPr>
        <w:t xml:space="preserve">Надати </w:t>
      </w:r>
      <w:r w:rsidR="000B39EA">
        <w:rPr>
          <w:sz w:val="28"/>
          <w:szCs w:val="28"/>
        </w:rPr>
        <w:t>Т</w:t>
      </w:r>
      <w:r w:rsidR="006617D2" w:rsidRPr="00F816BE">
        <w:rPr>
          <w:sz w:val="28"/>
          <w:szCs w:val="28"/>
        </w:rPr>
        <w:t xml:space="preserve">овариству </w:t>
      </w:r>
      <w:r w:rsidR="0011049F">
        <w:rPr>
          <w:sz w:val="28"/>
          <w:szCs w:val="28"/>
        </w:rPr>
        <w:t xml:space="preserve">з обмеженою відповідальністю </w:t>
      </w:r>
      <w:r w:rsidR="006617D2" w:rsidRPr="00F816BE">
        <w:rPr>
          <w:sz w:val="28"/>
          <w:szCs w:val="28"/>
        </w:rPr>
        <w:t>«</w:t>
      </w:r>
      <w:proofErr w:type="spellStart"/>
      <w:r w:rsidR="003071A2">
        <w:rPr>
          <w:sz w:val="28"/>
          <w:szCs w:val="28"/>
        </w:rPr>
        <w:t>Чернігівторг</w:t>
      </w:r>
      <w:proofErr w:type="spellEnd"/>
      <w:r w:rsidR="006617D2" w:rsidRPr="00F816BE">
        <w:rPr>
          <w:sz w:val="28"/>
          <w:szCs w:val="28"/>
        </w:rPr>
        <w:t>»</w:t>
      </w:r>
      <w:r w:rsidR="006617D2">
        <w:rPr>
          <w:sz w:val="28"/>
          <w:szCs w:val="28"/>
        </w:rPr>
        <w:t xml:space="preserve"> </w:t>
      </w:r>
      <w:r w:rsidR="008F4457" w:rsidRPr="008F4457">
        <w:rPr>
          <w:sz w:val="28"/>
          <w:szCs w:val="28"/>
        </w:rPr>
        <w:t xml:space="preserve">дозвіл </w:t>
      </w:r>
      <w:r w:rsidR="00660CA0">
        <w:rPr>
          <w:sz w:val="28"/>
          <w:szCs w:val="28"/>
        </w:rPr>
        <w:t>на розроблення проекту землеустрою щодо відведення земельн</w:t>
      </w:r>
      <w:r w:rsidR="00FE7DCA">
        <w:rPr>
          <w:sz w:val="28"/>
          <w:szCs w:val="28"/>
        </w:rPr>
        <w:t>ої</w:t>
      </w:r>
      <w:r w:rsidR="00660CA0">
        <w:rPr>
          <w:sz w:val="28"/>
          <w:szCs w:val="28"/>
        </w:rPr>
        <w:t xml:space="preserve"> ділянк</w:t>
      </w:r>
      <w:r w:rsidR="00FE7DCA">
        <w:rPr>
          <w:sz w:val="28"/>
          <w:szCs w:val="28"/>
        </w:rPr>
        <w:t>и</w:t>
      </w:r>
      <w:r w:rsidR="00660CA0">
        <w:rPr>
          <w:sz w:val="28"/>
          <w:szCs w:val="28"/>
        </w:rPr>
        <w:t xml:space="preserve"> </w:t>
      </w:r>
      <w:r w:rsidR="006617D2">
        <w:rPr>
          <w:sz w:val="28"/>
          <w:szCs w:val="28"/>
        </w:rPr>
        <w:t xml:space="preserve">в оренду </w:t>
      </w:r>
      <w:r w:rsidR="003C496C">
        <w:rPr>
          <w:sz w:val="28"/>
          <w:szCs w:val="28"/>
        </w:rPr>
        <w:t>площею 1,0607 га (кадастровий номер 7410100000:02:014:0071)</w:t>
      </w:r>
      <w:r w:rsidR="00BA7A07">
        <w:rPr>
          <w:sz w:val="28"/>
          <w:szCs w:val="28"/>
        </w:rPr>
        <w:t xml:space="preserve"> </w:t>
      </w:r>
      <w:r w:rsidR="003264D3" w:rsidRPr="00F031B5">
        <w:rPr>
          <w:sz w:val="28"/>
          <w:szCs w:val="28"/>
        </w:rPr>
        <w:t xml:space="preserve">зі зміною цільового призначення </w:t>
      </w:r>
      <w:r w:rsidR="000408D0" w:rsidRPr="00F031B5">
        <w:rPr>
          <w:sz w:val="28"/>
          <w:szCs w:val="28"/>
        </w:rPr>
        <w:t>і</w:t>
      </w:r>
      <w:r w:rsidR="003264D3" w:rsidRPr="00F031B5">
        <w:rPr>
          <w:sz w:val="28"/>
          <w:szCs w:val="28"/>
        </w:rPr>
        <w:t xml:space="preserve">з </w:t>
      </w:r>
      <w:r w:rsidR="000408D0" w:rsidRPr="00F031B5">
        <w:rPr>
          <w:sz w:val="28"/>
          <w:szCs w:val="28"/>
        </w:rPr>
        <w:t xml:space="preserve">«для </w:t>
      </w:r>
      <w:r w:rsidR="000408D0" w:rsidRPr="00F031B5">
        <w:rPr>
          <w:sz w:val="28"/>
          <w:szCs w:val="28"/>
          <w:shd w:val="clear" w:color="auto" w:fill="FFFFFF"/>
        </w:rPr>
        <w:t>будівництва та обслуговування будівель органів державної влади та місцевого самоврядування</w:t>
      </w:r>
      <w:r w:rsidR="000408D0" w:rsidRPr="00F031B5">
        <w:rPr>
          <w:sz w:val="28"/>
          <w:szCs w:val="28"/>
        </w:rPr>
        <w:t>»</w:t>
      </w:r>
      <w:r w:rsidR="00BE4D81" w:rsidRPr="00F031B5">
        <w:rPr>
          <w:bCs/>
          <w:sz w:val="28"/>
          <w:szCs w:val="28"/>
          <w:shd w:val="clear" w:color="auto" w:fill="FFFFFF"/>
        </w:rPr>
        <w:t xml:space="preserve"> </w:t>
      </w:r>
      <w:r w:rsidR="003264D3" w:rsidRPr="00F031B5">
        <w:rPr>
          <w:sz w:val="28"/>
          <w:szCs w:val="28"/>
        </w:rPr>
        <w:t xml:space="preserve"> </w:t>
      </w:r>
      <w:r w:rsidR="00142D98" w:rsidRPr="00F031B5">
        <w:rPr>
          <w:sz w:val="28"/>
          <w:szCs w:val="28"/>
        </w:rPr>
        <w:t xml:space="preserve">(код 03.01 КВЦПЗ) </w:t>
      </w:r>
      <w:r w:rsidR="003264D3" w:rsidRPr="00F031B5">
        <w:rPr>
          <w:sz w:val="28"/>
          <w:szCs w:val="28"/>
        </w:rPr>
        <w:t xml:space="preserve">на </w:t>
      </w:r>
      <w:r w:rsidR="00BE4D81" w:rsidRPr="00F031B5">
        <w:rPr>
          <w:sz w:val="28"/>
          <w:szCs w:val="28"/>
        </w:rPr>
        <w:t xml:space="preserve">«для </w:t>
      </w:r>
      <w:r w:rsidR="00BE4D81" w:rsidRPr="00F031B5">
        <w:rPr>
          <w:sz w:val="28"/>
          <w:szCs w:val="28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промисловості»</w:t>
      </w:r>
      <w:r w:rsidR="003264D3" w:rsidRPr="00DB36D3">
        <w:rPr>
          <w:sz w:val="28"/>
          <w:szCs w:val="28"/>
        </w:rPr>
        <w:t xml:space="preserve"> </w:t>
      </w:r>
      <w:r w:rsidR="003264D3" w:rsidRPr="004118EC">
        <w:rPr>
          <w:sz w:val="28"/>
          <w:szCs w:val="28"/>
        </w:rPr>
        <w:t xml:space="preserve">(код </w:t>
      </w:r>
      <w:r w:rsidR="00BE4D81">
        <w:rPr>
          <w:sz w:val="28"/>
          <w:szCs w:val="28"/>
        </w:rPr>
        <w:t>1</w:t>
      </w:r>
      <w:r w:rsidR="003264D3" w:rsidRPr="004118EC">
        <w:rPr>
          <w:sz w:val="28"/>
          <w:szCs w:val="28"/>
        </w:rPr>
        <w:t>1.0</w:t>
      </w:r>
      <w:r w:rsidR="00BE4D81">
        <w:rPr>
          <w:sz w:val="28"/>
          <w:szCs w:val="28"/>
        </w:rPr>
        <w:t>2</w:t>
      </w:r>
      <w:r w:rsidR="003264D3" w:rsidRPr="004118EC">
        <w:rPr>
          <w:sz w:val="28"/>
          <w:szCs w:val="28"/>
        </w:rPr>
        <w:t xml:space="preserve"> КВЦПЗ)</w:t>
      </w:r>
      <w:r w:rsidR="00F031B5">
        <w:rPr>
          <w:sz w:val="28"/>
          <w:szCs w:val="28"/>
        </w:rPr>
        <w:t>,</w:t>
      </w:r>
      <w:r w:rsidR="00660CA0">
        <w:rPr>
          <w:spacing w:val="-6"/>
          <w:sz w:val="28"/>
          <w:szCs w:val="28"/>
        </w:rPr>
        <w:t xml:space="preserve"> </w:t>
      </w:r>
      <w:r w:rsidR="003C496C">
        <w:rPr>
          <w:sz w:val="28"/>
          <w:szCs w:val="28"/>
        </w:rPr>
        <w:t>розташованої за адресою:</w:t>
      </w:r>
      <w:r w:rsidR="000B39EA">
        <w:rPr>
          <w:sz w:val="28"/>
          <w:szCs w:val="28"/>
        </w:rPr>
        <w:t xml:space="preserve"> </w:t>
      </w:r>
      <w:r w:rsidR="003C496C">
        <w:rPr>
          <w:sz w:val="28"/>
          <w:szCs w:val="28"/>
        </w:rPr>
        <w:t>вул. Бєлова Генерала, 11</w:t>
      </w:r>
      <w:r w:rsidR="00CA3C9B">
        <w:rPr>
          <w:sz w:val="28"/>
          <w:szCs w:val="28"/>
        </w:rPr>
        <w:t>,</w:t>
      </w:r>
      <w:r w:rsidR="000B39EA">
        <w:rPr>
          <w:sz w:val="28"/>
          <w:szCs w:val="28"/>
        </w:rPr>
        <w:t xml:space="preserve"> м. Чернігів</w:t>
      </w:r>
      <w:r w:rsidR="00CA3C9B">
        <w:rPr>
          <w:sz w:val="28"/>
          <w:szCs w:val="28"/>
        </w:rPr>
        <w:t xml:space="preserve"> та на якій розміщені об</w:t>
      </w:r>
      <w:r w:rsidR="00CA3C9B" w:rsidRPr="000B39EA">
        <w:rPr>
          <w:sz w:val="28"/>
          <w:szCs w:val="28"/>
        </w:rPr>
        <w:t>’</w:t>
      </w:r>
      <w:r w:rsidR="00CA3C9B">
        <w:rPr>
          <w:sz w:val="28"/>
          <w:szCs w:val="28"/>
        </w:rPr>
        <w:t xml:space="preserve">єкти нерухомого майна, що належать </w:t>
      </w:r>
      <w:r w:rsidR="000B39EA">
        <w:rPr>
          <w:sz w:val="28"/>
          <w:szCs w:val="28"/>
        </w:rPr>
        <w:t>Т</w:t>
      </w:r>
      <w:r w:rsidR="008B63C1" w:rsidRPr="00F816BE">
        <w:rPr>
          <w:sz w:val="28"/>
          <w:szCs w:val="28"/>
        </w:rPr>
        <w:t xml:space="preserve">овариству </w:t>
      </w:r>
      <w:r w:rsidR="008B63C1">
        <w:rPr>
          <w:sz w:val="28"/>
          <w:szCs w:val="28"/>
        </w:rPr>
        <w:t xml:space="preserve">з обмеженою відповідальністю </w:t>
      </w:r>
      <w:r w:rsidR="008B63C1" w:rsidRPr="00F816BE">
        <w:rPr>
          <w:sz w:val="28"/>
          <w:szCs w:val="28"/>
        </w:rPr>
        <w:t>«</w:t>
      </w:r>
      <w:proofErr w:type="spellStart"/>
      <w:r w:rsidR="008B63C1">
        <w:rPr>
          <w:sz w:val="28"/>
          <w:szCs w:val="28"/>
        </w:rPr>
        <w:t>Чернігівторг</w:t>
      </w:r>
      <w:proofErr w:type="spellEnd"/>
      <w:r w:rsidR="008B63C1" w:rsidRPr="00F816BE">
        <w:rPr>
          <w:sz w:val="28"/>
          <w:szCs w:val="28"/>
        </w:rPr>
        <w:t>»</w:t>
      </w:r>
      <w:r w:rsidR="008B63C1">
        <w:rPr>
          <w:sz w:val="28"/>
          <w:szCs w:val="28"/>
        </w:rPr>
        <w:t xml:space="preserve"> на праві власності (</w:t>
      </w:r>
      <w:r w:rsidR="00126A7D">
        <w:rPr>
          <w:sz w:val="28"/>
          <w:szCs w:val="28"/>
        </w:rPr>
        <w:t xml:space="preserve">реєстраційний номер </w:t>
      </w:r>
      <w:r w:rsidR="000B39EA">
        <w:rPr>
          <w:sz w:val="28"/>
          <w:szCs w:val="28"/>
        </w:rPr>
        <w:t>об’єкта</w:t>
      </w:r>
      <w:r w:rsidR="00126A7D">
        <w:rPr>
          <w:sz w:val="28"/>
          <w:szCs w:val="28"/>
        </w:rPr>
        <w:t xml:space="preserve"> нерухомого майна: 695425374101</w:t>
      </w:r>
      <w:r w:rsidR="008B63C1">
        <w:rPr>
          <w:sz w:val="28"/>
          <w:szCs w:val="28"/>
        </w:rPr>
        <w:t>)</w:t>
      </w:r>
      <w:r w:rsidRPr="00274AE7">
        <w:rPr>
          <w:sz w:val="28"/>
          <w:szCs w:val="28"/>
        </w:rPr>
        <w:t>.</w:t>
      </w:r>
      <w:r w:rsidR="00E86EE6" w:rsidRPr="00274AE7">
        <w:rPr>
          <w:sz w:val="28"/>
          <w:szCs w:val="28"/>
        </w:rPr>
        <w:t xml:space="preserve"> </w:t>
      </w:r>
    </w:p>
    <w:p w:rsidR="00E86EE6" w:rsidRPr="00E86EE6" w:rsidRDefault="00274AE7" w:rsidP="00E86EE6">
      <w:pPr>
        <w:tabs>
          <w:tab w:val="num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6EE6" w:rsidRPr="00E86EE6">
        <w:rPr>
          <w:sz w:val="28"/>
          <w:szCs w:val="28"/>
        </w:rPr>
        <w:t>. </w:t>
      </w:r>
      <w:r w:rsidR="00E86EE6" w:rsidRPr="00E86EE6">
        <w:rPr>
          <w:sz w:val="28"/>
          <w:szCs w:val="28"/>
          <w:lang w:eastAsia="uk-UA"/>
        </w:rPr>
        <w:t xml:space="preserve">Контроль за виконанням </w:t>
      </w:r>
      <w:r w:rsidR="00801435">
        <w:rPr>
          <w:sz w:val="28"/>
          <w:szCs w:val="28"/>
          <w:lang w:eastAsia="uk-UA"/>
        </w:rPr>
        <w:t xml:space="preserve">цього </w:t>
      </w:r>
      <w:r w:rsidR="00E86EE6" w:rsidRPr="00E86EE6">
        <w:rPr>
          <w:sz w:val="28"/>
          <w:szCs w:val="28"/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  <w:r w:rsidR="00E86EE6" w:rsidRPr="00E86EE6">
        <w:rPr>
          <w:sz w:val="28"/>
          <w:szCs w:val="28"/>
        </w:rPr>
        <w:t xml:space="preserve"> </w:t>
      </w:r>
    </w:p>
    <w:p w:rsidR="004B378D" w:rsidRDefault="004B378D" w:rsidP="004B378D">
      <w:pPr>
        <w:pStyle w:val="a6"/>
      </w:pPr>
    </w:p>
    <w:p w:rsidR="00001A49" w:rsidRDefault="00001A49" w:rsidP="004B378D">
      <w:pPr>
        <w:pStyle w:val="a6"/>
      </w:pPr>
    </w:p>
    <w:p w:rsidR="004B378D" w:rsidRDefault="00085035" w:rsidP="00E86EE6">
      <w:pPr>
        <w:pStyle w:val="a6"/>
        <w:tabs>
          <w:tab w:val="left" w:pos="7088"/>
        </w:tabs>
      </w:pPr>
      <w:r>
        <w:t>Г</w:t>
      </w:r>
      <w:r w:rsidR="00E86EE6">
        <w:t>олов</w:t>
      </w:r>
      <w:r>
        <w:t>а</w:t>
      </w:r>
      <w:r w:rsidR="00E86EE6">
        <w:t xml:space="preserve">                                                             </w:t>
      </w:r>
      <w:r w:rsidR="007A79F4">
        <w:rPr>
          <w:lang w:val="ru-RU"/>
        </w:rPr>
        <w:t xml:space="preserve">  </w:t>
      </w:r>
      <w:r w:rsidR="00E86EE6">
        <w:t xml:space="preserve">        </w:t>
      </w:r>
      <w:r>
        <w:t xml:space="preserve">             </w:t>
      </w:r>
      <w:r w:rsidR="00702356">
        <w:t xml:space="preserve">  </w:t>
      </w:r>
      <w:r w:rsidR="000B39EA">
        <w:tab/>
      </w:r>
      <w:r w:rsidR="000B39EA">
        <w:tab/>
        <w:t xml:space="preserve">      В’ячеслав ЧАУС</w:t>
      </w: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B00D33" w:rsidRDefault="00B00D33" w:rsidP="00E86EE6">
      <w:pPr>
        <w:pStyle w:val="a6"/>
        <w:tabs>
          <w:tab w:val="left" w:pos="7088"/>
        </w:tabs>
      </w:pPr>
    </w:p>
    <w:p w:rsidR="007A5DDA" w:rsidRDefault="007A5DDA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7A5DDA" w:rsidSect="002661FF">
      <w:headerReference w:type="even" r:id="rId8"/>
      <w:headerReference w:type="default" r:id="rId9"/>
      <w:headerReference w:type="first" r:id="rId10"/>
      <w:pgSz w:w="11907" w:h="16840" w:code="9"/>
      <w:pgMar w:top="1134" w:right="454" w:bottom="851" w:left="1701" w:header="22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8D" w:rsidRDefault="0020558D">
      <w:r>
        <w:separator/>
      </w:r>
    </w:p>
  </w:endnote>
  <w:endnote w:type="continuationSeparator" w:id="0">
    <w:p w:rsidR="0020558D" w:rsidRDefault="0020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8D" w:rsidRDefault="0020558D">
      <w:r>
        <w:separator/>
      </w:r>
    </w:p>
  </w:footnote>
  <w:footnote w:type="continuationSeparator" w:id="0">
    <w:p w:rsidR="0020558D" w:rsidRDefault="00205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  <w:p w:rsidR="00B84CCE" w:rsidRDefault="00B84CCE"/>
  <w:p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2661FF">
      <w:rPr>
        <w:rStyle w:val="a4"/>
        <w:noProof/>
        <w:sz w:val="24"/>
        <w:szCs w:val="24"/>
      </w:rPr>
      <w:t>5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  <w:p w:rsidR="00B84CCE" w:rsidRDefault="00B84CCE"/>
  <w:p w:rsidR="00B84CCE" w:rsidRDefault="00B84C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BF0EBA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3DA74D0E" wp14:editId="5643E122">
          <wp:extent cx="428625" cy="571500"/>
          <wp:effectExtent l="0" t="0" r="0" b="0"/>
          <wp:docPr id="3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1A49"/>
    <w:rsid w:val="00021151"/>
    <w:rsid w:val="00030A45"/>
    <w:rsid w:val="00036059"/>
    <w:rsid w:val="000408D0"/>
    <w:rsid w:val="00052094"/>
    <w:rsid w:val="000605BA"/>
    <w:rsid w:val="00060E80"/>
    <w:rsid w:val="00071985"/>
    <w:rsid w:val="00085035"/>
    <w:rsid w:val="00087A90"/>
    <w:rsid w:val="000900E1"/>
    <w:rsid w:val="00091B69"/>
    <w:rsid w:val="00097067"/>
    <w:rsid w:val="000B39EA"/>
    <w:rsid w:val="000C22F0"/>
    <w:rsid w:val="000C3A32"/>
    <w:rsid w:val="000C56D4"/>
    <w:rsid w:val="000E27AD"/>
    <w:rsid w:val="001012F0"/>
    <w:rsid w:val="001024A5"/>
    <w:rsid w:val="0011049F"/>
    <w:rsid w:val="00117C36"/>
    <w:rsid w:val="00123928"/>
    <w:rsid w:val="0012651B"/>
    <w:rsid w:val="00126A7D"/>
    <w:rsid w:val="00135CDA"/>
    <w:rsid w:val="00142D98"/>
    <w:rsid w:val="00143B68"/>
    <w:rsid w:val="001453E5"/>
    <w:rsid w:val="00156128"/>
    <w:rsid w:val="001640C5"/>
    <w:rsid w:val="001919B6"/>
    <w:rsid w:val="00192858"/>
    <w:rsid w:val="0019290A"/>
    <w:rsid w:val="001929F8"/>
    <w:rsid w:val="001A4B7F"/>
    <w:rsid w:val="001B24A7"/>
    <w:rsid w:val="001D17A3"/>
    <w:rsid w:val="001D4859"/>
    <w:rsid w:val="0020558D"/>
    <w:rsid w:val="00205C4D"/>
    <w:rsid w:val="00233905"/>
    <w:rsid w:val="002639B6"/>
    <w:rsid w:val="002640C2"/>
    <w:rsid w:val="002661FF"/>
    <w:rsid w:val="00274AE7"/>
    <w:rsid w:val="00277047"/>
    <w:rsid w:val="00292E4A"/>
    <w:rsid w:val="002A5C1F"/>
    <w:rsid w:val="002A618A"/>
    <w:rsid w:val="002D01AF"/>
    <w:rsid w:val="002E02FB"/>
    <w:rsid w:val="002F256A"/>
    <w:rsid w:val="003071A2"/>
    <w:rsid w:val="003264D3"/>
    <w:rsid w:val="0033152F"/>
    <w:rsid w:val="00355AF0"/>
    <w:rsid w:val="00361F31"/>
    <w:rsid w:val="0036477D"/>
    <w:rsid w:val="0037543D"/>
    <w:rsid w:val="003779E0"/>
    <w:rsid w:val="003B7419"/>
    <w:rsid w:val="003C21F0"/>
    <w:rsid w:val="003C3DB6"/>
    <w:rsid w:val="003C496C"/>
    <w:rsid w:val="003D169F"/>
    <w:rsid w:val="003D3A1F"/>
    <w:rsid w:val="003E76E4"/>
    <w:rsid w:val="003F2048"/>
    <w:rsid w:val="0040686F"/>
    <w:rsid w:val="0041487C"/>
    <w:rsid w:val="004266D3"/>
    <w:rsid w:val="00433689"/>
    <w:rsid w:val="00443756"/>
    <w:rsid w:val="00447B9B"/>
    <w:rsid w:val="0045488E"/>
    <w:rsid w:val="00456155"/>
    <w:rsid w:val="00456170"/>
    <w:rsid w:val="004617CC"/>
    <w:rsid w:val="00470E5E"/>
    <w:rsid w:val="00473D65"/>
    <w:rsid w:val="004A122E"/>
    <w:rsid w:val="004A474A"/>
    <w:rsid w:val="004A5E3A"/>
    <w:rsid w:val="004B378D"/>
    <w:rsid w:val="004C08DD"/>
    <w:rsid w:val="004C667A"/>
    <w:rsid w:val="004D3837"/>
    <w:rsid w:val="004D61FA"/>
    <w:rsid w:val="004E4C1A"/>
    <w:rsid w:val="004F0A0E"/>
    <w:rsid w:val="00501ABB"/>
    <w:rsid w:val="00506A07"/>
    <w:rsid w:val="00507EDC"/>
    <w:rsid w:val="00515ABC"/>
    <w:rsid w:val="00530BA0"/>
    <w:rsid w:val="00533F68"/>
    <w:rsid w:val="00544F2D"/>
    <w:rsid w:val="00546BAB"/>
    <w:rsid w:val="00552EEC"/>
    <w:rsid w:val="005543D8"/>
    <w:rsid w:val="00561F79"/>
    <w:rsid w:val="0057167D"/>
    <w:rsid w:val="005728FA"/>
    <w:rsid w:val="00573574"/>
    <w:rsid w:val="00587C34"/>
    <w:rsid w:val="005940F5"/>
    <w:rsid w:val="005A0035"/>
    <w:rsid w:val="005A068E"/>
    <w:rsid w:val="005A10BF"/>
    <w:rsid w:val="005A1549"/>
    <w:rsid w:val="005A4013"/>
    <w:rsid w:val="005A7DD0"/>
    <w:rsid w:val="005C7979"/>
    <w:rsid w:val="005D4B99"/>
    <w:rsid w:val="005D78E6"/>
    <w:rsid w:val="005F0CFF"/>
    <w:rsid w:val="005F3D28"/>
    <w:rsid w:val="00635B23"/>
    <w:rsid w:val="00635C15"/>
    <w:rsid w:val="00647A57"/>
    <w:rsid w:val="006537F2"/>
    <w:rsid w:val="0065731F"/>
    <w:rsid w:val="00660CA0"/>
    <w:rsid w:val="006617D2"/>
    <w:rsid w:val="00664D73"/>
    <w:rsid w:val="00675243"/>
    <w:rsid w:val="0068348A"/>
    <w:rsid w:val="006971C1"/>
    <w:rsid w:val="006A323E"/>
    <w:rsid w:val="006A75C2"/>
    <w:rsid w:val="006B2357"/>
    <w:rsid w:val="006D3BDB"/>
    <w:rsid w:val="006D4B4D"/>
    <w:rsid w:val="006F2B06"/>
    <w:rsid w:val="006F63EB"/>
    <w:rsid w:val="00702356"/>
    <w:rsid w:val="007028DB"/>
    <w:rsid w:val="00751EBC"/>
    <w:rsid w:val="00763120"/>
    <w:rsid w:val="00787BCE"/>
    <w:rsid w:val="007A5DDA"/>
    <w:rsid w:val="007A79F4"/>
    <w:rsid w:val="007B1CD6"/>
    <w:rsid w:val="007B354F"/>
    <w:rsid w:val="007C0A57"/>
    <w:rsid w:val="007C15F7"/>
    <w:rsid w:val="007C1DD2"/>
    <w:rsid w:val="007F062D"/>
    <w:rsid w:val="007F3EEA"/>
    <w:rsid w:val="007F730C"/>
    <w:rsid w:val="007F7B0A"/>
    <w:rsid w:val="007F7B14"/>
    <w:rsid w:val="00801435"/>
    <w:rsid w:val="008167CD"/>
    <w:rsid w:val="00817282"/>
    <w:rsid w:val="0082336E"/>
    <w:rsid w:val="0082737D"/>
    <w:rsid w:val="00827EB1"/>
    <w:rsid w:val="00831CC6"/>
    <w:rsid w:val="00833CDE"/>
    <w:rsid w:val="00834B04"/>
    <w:rsid w:val="0083709C"/>
    <w:rsid w:val="008521A0"/>
    <w:rsid w:val="00863489"/>
    <w:rsid w:val="008645D0"/>
    <w:rsid w:val="00867E47"/>
    <w:rsid w:val="00882329"/>
    <w:rsid w:val="00883BBF"/>
    <w:rsid w:val="00887E59"/>
    <w:rsid w:val="00890330"/>
    <w:rsid w:val="008907A3"/>
    <w:rsid w:val="008A70D2"/>
    <w:rsid w:val="008B63C1"/>
    <w:rsid w:val="008D18CE"/>
    <w:rsid w:val="008F4457"/>
    <w:rsid w:val="00902603"/>
    <w:rsid w:val="009473AF"/>
    <w:rsid w:val="009674F1"/>
    <w:rsid w:val="00971998"/>
    <w:rsid w:val="00975259"/>
    <w:rsid w:val="00993C71"/>
    <w:rsid w:val="009A7A15"/>
    <w:rsid w:val="009C1DEE"/>
    <w:rsid w:val="009C395D"/>
    <w:rsid w:val="009E3622"/>
    <w:rsid w:val="009F3881"/>
    <w:rsid w:val="00A048B9"/>
    <w:rsid w:val="00A06E58"/>
    <w:rsid w:val="00A071D5"/>
    <w:rsid w:val="00A12B8B"/>
    <w:rsid w:val="00A22C89"/>
    <w:rsid w:val="00A3113B"/>
    <w:rsid w:val="00A61013"/>
    <w:rsid w:val="00A720D1"/>
    <w:rsid w:val="00A724A6"/>
    <w:rsid w:val="00A736AD"/>
    <w:rsid w:val="00AA166A"/>
    <w:rsid w:val="00AA6CA3"/>
    <w:rsid w:val="00AA7440"/>
    <w:rsid w:val="00AB5387"/>
    <w:rsid w:val="00AC175A"/>
    <w:rsid w:val="00AE1FB9"/>
    <w:rsid w:val="00AF3719"/>
    <w:rsid w:val="00AF3C1E"/>
    <w:rsid w:val="00B00D33"/>
    <w:rsid w:val="00B0236F"/>
    <w:rsid w:val="00B06B99"/>
    <w:rsid w:val="00B216AE"/>
    <w:rsid w:val="00B227BB"/>
    <w:rsid w:val="00B44BE2"/>
    <w:rsid w:val="00B47B90"/>
    <w:rsid w:val="00B52B6C"/>
    <w:rsid w:val="00B72860"/>
    <w:rsid w:val="00B76FB5"/>
    <w:rsid w:val="00B84CCE"/>
    <w:rsid w:val="00BA7A07"/>
    <w:rsid w:val="00BB3DCE"/>
    <w:rsid w:val="00BC7EB3"/>
    <w:rsid w:val="00BE33FE"/>
    <w:rsid w:val="00BE4203"/>
    <w:rsid w:val="00BE4D81"/>
    <w:rsid w:val="00BF0EBA"/>
    <w:rsid w:val="00C27863"/>
    <w:rsid w:val="00C4419D"/>
    <w:rsid w:val="00C63D7F"/>
    <w:rsid w:val="00C75062"/>
    <w:rsid w:val="00CA3C9B"/>
    <w:rsid w:val="00CA7FAA"/>
    <w:rsid w:val="00CB74C8"/>
    <w:rsid w:val="00CC0676"/>
    <w:rsid w:val="00CC1A09"/>
    <w:rsid w:val="00CD2028"/>
    <w:rsid w:val="00CD4C0E"/>
    <w:rsid w:val="00CD5235"/>
    <w:rsid w:val="00CE29CB"/>
    <w:rsid w:val="00CE6850"/>
    <w:rsid w:val="00CF6392"/>
    <w:rsid w:val="00D05319"/>
    <w:rsid w:val="00D12A23"/>
    <w:rsid w:val="00D2075D"/>
    <w:rsid w:val="00D4577E"/>
    <w:rsid w:val="00D4725B"/>
    <w:rsid w:val="00D54F01"/>
    <w:rsid w:val="00D660AE"/>
    <w:rsid w:val="00D72A4D"/>
    <w:rsid w:val="00D85642"/>
    <w:rsid w:val="00D94A19"/>
    <w:rsid w:val="00DA101B"/>
    <w:rsid w:val="00DA1B79"/>
    <w:rsid w:val="00DA7DE9"/>
    <w:rsid w:val="00DB100D"/>
    <w:rsid w:val="00DB2C48"/>
    <w:rsid w:val="00DC660C"/>
    <w:rsid w:val="00DD242B"/>
    <w:rsid w:val="00DD3F2C"/>
    <w:rsid w:val="00DD5045"/>
    <w:rsid w:val="00DE55E4"/>
    <w:rsid w:val="00E00AED"/>
    <w:rsid w:val="00E0466A"/>
    <w:rsid w:val="00E1560A"/>
    <w:rsid w:val="00E2251B"/>
    <w:rsid w:val="00E23AC3"/>
    <w:rsid w:val="00E24B13"/>
    <w:rsid w:val="00E31385"/>
    <w:rsid w:val="00E407F7"/>
    <w:rsid w:val="00E457C4"/>
    <w:rsid w:val="00E47850"/>
    <w:rsid w:val="00E50B23"/>
    <w:rsid w:val="00E63ACB"/>
    <w:rsid w:val="00E67964"/>
    <w:rsid w:val="00E86EE6"/>
    <w:rsid w:val="00E97E1D"/>
    <w:rsid w:val="00EB7A81"/>
    <w:rsid w:val="00EB7EDA"/>
    <w:rsid w:val="00EC2CEB"/>
    <w:rsid w:val="00ED3909"/>
    <w:rsid w:val="00EE26D1"/>
    <w:rsid w:val="00EE33F5"/>
    <w:rsid w:val="00EE5635"/>
    <w:rsid w:val="00EF58AA"/>
    <w:rsid w:val="00F007BD"/>
    <w:rsid w:val="00F031B5"/>
    <w:rsid w:val="00F23878"/>
    <w:rsid w:val="00F422C2"/>
    <w:rsid w:val="00F44B5C"/>
    <w:rsid w:val="00F4716D"/>
    <w:rsid w:val="00F6783C"/>
    <w:rsid w:val="00F87E42"/>
    <w:rsid w:val="00F96DB2"/>
    <w:rsid w:val="00FA63F6"/>
    <w:rsid w:val="00FA6B7C"/>
    <w:rsid w:val="00FB18F0"/>
    <w:rsid w:val="00FB7413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ac">
    <w:name w:val="Основний текст_ Знак Знак"/>
    <w:rsid w:val="00274AE7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d">
    <w:name w:val="Subtitle"/>
    <w:basedOn w:val="a"/>
    <w:link w:val="ae"/>
    <w:qFormat/>
    <w:rsid w:val="00530BA0"/>
    <w:pPr>
      <w:spacing w:line="360" w:lineRule="auto"/>
      <w:jc w:val="center"/>
    </w:pPr>
    <w:rPr>
      <w:b/>
      <w:sz w:val="28"/>
      <w:szCs w:val="24"/>
    </w:rPr>
  </w:style>
  <w:style w:type="character" w:customStyle="1" w:styleId="ae">
    <w:name w:val="Подзаголовок Знак"/>
    <w:link w:val="ad"/>
    <w:rsid w:val="00530BA0"/>
    <w:rPr>
      <w:b/>
      <w:sz w:val="28"/>
      <w:szCs w:val="24"/>
      <w:lang w:val="uk-UA"/>
    </w:rPr>
  </w:style>
  <w:style w:type="character" w:customStyle="1" w:styleId="2">
    <w:name w:val="Основний текст (2)_"/>
    <w:link w:val="20"/>
    <w:rsid w:val="00EC2CEB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EC2CEB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paragraph" w:styleId="af">
    <w:name w:val="Balloon Text"/>
    <w:basedOn w:val="a"/>
    <w:link w:val="af0"/>
    <w:rsid w:val="006D4B4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6D4B4D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A311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A3113B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ac">
    <w:name w:val="Основний текст_ Знак Знак"/>
    <w:rsid w:val="00274AE7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d">
    <w:name w:val="Subtitle"/>
    <w:basedOn w:val="a"/>
    <w:link w:val="ae"/>
    <w:qFormat/>
    <w:rsid w:val="00530BA0"/>
    <w:pPr>
      <w:spacing w:line="360" w:lineRule="auto"/>
      <w:jc w:val="center"/>
    </w:pPr>
    <w:rPr>
      <w:b/>
      <w:sz w:val="28"/>
      <w:szCs w:val="24"/>
    </w:rPr>
  </w:style>
  <w:style w:type="character" w:customStyle="1" w:styleId="ae">
    <w:name w:val="Подзаголовок Знак"/>
    <w:link w:val="ad"/>
    <w:rsid w:val="00530BA0"/>
    <w:rPr>
      <w:b/>
      <w:sz w:val="28"/>
      <w:szCs w:val="24"/>
      <w:lang w:val="uk-UA"/>
    </w:rPr>
  </w:style>
  <w:style w:type="character" w:customStyle="1" w:styleId="2">
    <w:name w:val="Основний текст (2)_"/>
    <w:link w:val="20"/>
    <w:rsid w:val="00EC2CEB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EC2CEB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paragraph" w:styleId="af">
    <w:name w:val="Balloon Text"/>
    <w:basedOn w:val="a"/>
    <w:link w:val="af0"/>
    <w:rsid w:val="006D4B4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6D4B4D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A311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A3113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2021-02-19T14:06:00Z</cp:lastPrinted>
  <dcterms:created xsi:type="dcterms:W3CDTF">2021-09-16T05:48:00Z</dcterms:created>
  <dcterms:modified xsi:type="dcterms:W3CDTF">2021-09-16T05:48:00Z</dcterms:modified>
</cp:coreProperties>
</file>