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805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80534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8053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8053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80534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26777" w:rsidRPr="00426777">
        <w:trPr>
          <w:trHeight w:val="620"/>
        </w:trPr>
        <w:tc>
          <w:tcPr>
            <w:tcW w:w="3622" w:type="dxa"/>
          </w:tcPr>
          <w:p w:rsidR="00B227BB" w:rsidRPr="00426777" w:rsidRDefault="00B227BB" w:rsidP="0042677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42677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26777" w:rsidRPr="00426777">
              <w:rPr>
                <w:color w:val="000000" w:themeColor="text1"/>
                <w:sz w:val="28"/>
                <w:szCs w:val="28"/>
                <w:lang w:val="en-US"/>
              </w:rPr>
              <w:t xml:space="preserve">15 </w:t>
            </w:r>
            <w:r w:rsidR="00426777" w:rsidRPr="00426777">
              <w:rPr>
                <w:color w:val="000000" w:themeColor="text1"/>
                <w:sz w:val="28"/>
                <w:szCs w:val="28"/>
              </w:rPr>
              <w:t>вересня</w:t>
            </w:r>
            <w:r w:rsidRPr="0042677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C4CB2" w:rsidRPr="00426777">
              <w:rPr>
                <w:color w:val="000000" w:themeColor="text1"/>
                <w:sz w:val="28"/>
                <w:szCs w:val="28"/>
              </w:rPr>
              <w:t>2</w:t>
            </w:r>
            <w:r w:rsidR="00EB2D5C" w:rsidRPr="00426777">
              <w:rPr>
                <w:color w:val="000000" w:themeColor="text1"/>
                <w:sz w:val="28"/>
                <w:szCs w:val="28"/>
              </w:rPr>
              <w:t>1</w:t>
            </w:r>
            <w:r w:rsidRPr="0042677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42677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2677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26777" w:rsidRDefault="00B227BB" w:rsidP="0042677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42677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26777">
              <w:rPr>
                <w:color w:val="000000" w:themeColor="text1"/>
                <w:sz w:val="28"/>
                <w:szCs w:val="28"/>
              </w:rPr>
              <w:t>887</w:t>
            </w:r>
          </w:p>
        </w:tc>
      </w:tr>
    </w:tbl>
    <w:p w:rsidR="004B378D" w:rsidRPr="00426777" w:rsidRDefault="004B378D" w:rsidP="009C395D">
      <w:pPr>
        <w:rPr>
          <w:color w:val="000000" w:themeColor="text1"/>
          <w:sz w:val="28"/>
          <w:szCs w:val="28"/>
        </w:rPr>
      </w:pPr>
    </w:p>
    <w:p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Про затвердження технічної </w:t>
      </w:r>
    </w:p>
    <w:p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документації із </w:t>
      </w:r>
      <w:r w:rsidRPr="00DF1A47">
        <w:rPr>
          <w:rStyle w:val="2"/>
          <w:b/>
          <w:bCs/>
          <w:i/>
          <w:iCs/>
          <w:sz w:val="28"/>
          <w:szCs w:val="28"/>
        </w:rPr>
        <w:t>землеустрою</w:t>
      </w: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</w:p>
    <w:p w:rsidR="00CD2048" w:rsidRPr="00776A0F" w:rsidRDefault="00CD2048" w:rsidP="007449EB">
      <w:pPr>
        <w:rPr>
          <w:sz w:val="28"/>
        </w:rPr>
      </w:pPr>
    </w:p>
    <w:p w:rsidR="00366AA7" w:rsidRPr="00DE117E" w:rsidRDefault="00F34633" w:rsidP="00B90384">
      <w:pPr>
        <w:spacing w:after="120"/>
        <w:ind w:firstLine="567"/>
        <w:jc w:val="both"/>
        <w:rPr>
          <w:sz w:val="28"/>
          <w:szCs w:val="28"/>
        </w:rPr>
      </w:pPr>
      <w:r w:rsidRPr="00DE117E">
        <w:rPr>
          <w:rStyle w:val="ab"/>
          <w:spacing w:val="0"/>
          <w:sz w:val="28"/>
          <w:szCs w:val="28"/>
          <w:lang w:eastAsia="uk-UA"/>
        </w:rPr>
        <w:t>Відповідно до статей 12</w:t>
      </w:r>
      <w:r w:rsidR="00C923FB">
        <w:rPr>
          <w:rStyle w:val="ab"/>
          <w:spacing w:val="0"/>
          <w:sz w:val="28"/>
          <w:szCs w:val="28"/>
          <w:lang w:eastAsia="uk-UA"/>
        </w:rPr>
        <w:t>2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, </w:t>
      </w:r>
      <w:r w:rsidR="00423618">
        <w:rPr>
          <w:rStyle w:val="ab"/>
          <w:spacing w:val="0"/>
          <w:sz w:val="28"/>
          <w:szCs w:val="28"/>
          <w:lang w:eastAsia="uk-UA"/>
        </w:rPr>
        <w:t>186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Земельного кодексу України, </w:t>
      </w:r>
      <w:r w:rsidR="0008158C">
        <w:rPr>
          <w:rStyle w:val="ab"/>
          <w:spacing w:val="0"/>
          <w:sz w:val="28"/>
          <w:szCs w:val="28"/>
          <w:lang w:eastAsia="uk-UA"/>
        </w:rPr>
        <w:t>стат</w:t>
      </w:r>
      <w:r w:rsidR="00914D66">
        <w:rPr>
          <w:rStyle w:val="ab"/>
          <w:spacing w:val="0"/>
          <w:sz w:val="28"/>
          <w:szCs w:val="28"/>
          <w:lang w:eastAsia="uk-UA"/>
        </w:rPr>
        <w:t>т</w:t>
      </w:r>
      <w:r w:rsidR="0008158C">
        <w:rPr>
          <w:rStyle w:val="ab"/>
          <w:spacing w:val="0"/>
          <w:sz w:val="28"/>
          <w:szCs w:val="28"/>
          <w:lang w:eastAsia="uk-UA"/>
        </w:rPr>
        <w:t xml:space="preserve">і 56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Закону України «Про землеустрій», </w:t>
      </w:r>
      <w:r w:rsidR="0008158C">
        <w:rPr>
          <w:rStyle w:val="ab"/>
          <w:spacing w:val="0"/>
          <w:sz w:val="28"/>
          <w:szCs w:val="28"/>
          <w:lang w:eastAsia="uk-UA"/>
        </w:rPr>
        <w:t xml:space="preserve">враховуючи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розпорядження </w:t>
      </w:r>
      <w:r w:rsidR="00143F06">
        <w:rPr>
          <w:rStyle w:val="ab"/>
          <w:spacing w:val="0"/>
          <w:sz w:val="28"/>
          <w:szCs w:val="28"/>
          <w:lang w:eastAsia="uk-UA"/>
        </w:rPr>
        <w:t xml:space="preserve">голови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Чернігівської обласної державної адміністрації від </w:t>
      </w:r>
      <w:r w:rsidR="00A14305">
        <w:rPr>
          <w:rStyle w:val="ab"/>
          <w:spacing w:val="0"/>
          <w:sz w:val="28"/>
          <w:szCs w:val="28"/>
          <w:lang w:eastAsia="uk-UA"/>
        </w:rPr>
        <w:t>07.07.2021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№ </w:t>
      </w:r>
      <w:r w:rsidR="00A14305">
        <w:rPr>
          <w:rStyle w:val="ab"/>
          <w:spacing w:val="0"/>
          <w:sz w:val="28"/>
          <w:szCs w:val="28"/>
          <w:lang w:eastAsia="uk-UA"/>
        </w:rPr>
        <w:t>765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«Про надання </w:t>
      </w:r>
      <w:r w:rsidR="00D72C1F">
        <w:rPr>
          <w:rStyle w:val="ab"/>
          <w:spacing w:val="0"/>
          <w:sz w:val="28"/>
          <w:szCs w:val="28"/>
          <w:lang w:eastAsia="uk-UA"/>
        </w:rPr>
        <w:t>дозволу</w:t>
      </w:r>
      <w:r w:rsidR="008763A1">
        <w:rPr>
          <w:rStyle w:val="ab"/>
          <w:spacing w:val="0"/>
          <w:sz w:val="28"/>
          <w:szCs w:val="28"/>
          <w:lang w:eastAsia="uk-UA"/>
        </w:rPr>
        <w:t xml:space="preserve"> на </w:t>
      </w:r>
      <w:r w:rsidR="00D72C1F">
        <w:rPr>
          <w:rStyle w:val="ab"/>
          <w:spacing w:val="0"/>
          <w:sz w:val="28"/>
          <w:szCs w:val="28"/>
          <w:lang w:eastAsia="uk-UA"/>
        </w:rPr>
        <w:t xml:space="preserve">розроблення </w:t>
      </w:r>
      <w:r w:rsidR="00A14305">
        <w:rPr>
          <w:rStyle w:val="ab"/>
          <w:spacing w:val="0"/>
          <w:sz w:val="28"/>
          <w:szCs w:val="28"/>
          <w:lang w:eastAsia="uk-UA"/>
        </w:rPr>
        <w:t>документації із</w:t>
      </w:r>
      <w:r w:rsidR="00E97BC3">
        <w:rPr>
          <w:rStyle w:val="ab"/>
          <w:spacing w:val="0"/>
          <w:sz w:val="28"/>
          <w:szCs w:val="28"/>
          <w:lang w:eastAsia="uk-UA"/>
        </w:rPr>
        <w:t xml:space="preserve"> землеустрою</w:t>
      </w:r>
      <w:r w:rsidRPr="00DE117E">
        <w:rPr>
          <w:rStyle w:val="ab"/>
          <w:spacing w:val="0"/>
          <w:sz w:val="28"/>
          <w:szCs w:val="28"/>
          <w:lang w:eastAsia="uk-UA"/>
        </w:rPr>
        <w:t>»</w:t>
      </w:r>
    </w:p>
    <w:p w:rsidR="005F276C" w:rsidRDefault="005F276C" w:rsidP="0023009E">
      <w:pPr>
        <w:spacing w:after="120"/>
        <w:rPr>
          <w:rStyle w:val="ab"/>
          <w:color w:val="000000"/>
          <w:sz w:val="28"/>
          <w:szCs w:val="28"/>
          <w:lang w:eastAsia="uk-UA"/>
        </w:rPr>
      </w:pPr>
      <w:r w:rsidRPr="000F204C">
        <w:rPr>
          <w:rStyle w:val="ab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b"/>
          <w:color w:val="000000"/>
          <w:sz w:val="28"/>
          <w:szCs w:val="28"/>
          <w:lang w:eastAsia="uk-UA"/>
        </w:rPr>
        <w:t>:</w:t>
      </w:r>
    </w:p>
    <w:p w:rsidR="005D0F08" w:rsidRPr="006D1A07" w:rsidRDefault="005D6977" w:rsidP="006D1A07">
      <w:pPr>
        <w:autoSpaceDE w:val="0"/>
        <w:autoSpaceDN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r w:rsidRPr="00CB7887">
        <w:rPr>
          <w:sz w:val="28"/>
          <w:szCs w:val="28"/>
        </w:rPr>
        <w:t>1.</w:t>
      </w:r>
      <w:r w:rsidRPr="00CB7887">
        <w:rPr>
          <w:b/>
          <w:sz w:val="28"/>
          <w:szCs w:val="28"/>
        </w:rPr>
        <w:t> </w:t>
      </w:r>
      <w:r w:rsidR="00B75275" w:rsidRPr="00937DF9">
        <w:rPr>
          <w:sz w:val="28"/>
          <w:szCs w:val="28"/>
          <w:lang w:eastAsia="uk-UA"/>
        </w:rPr>
        <w:t xml:space="preserve">Затвердити </w:t>
      </w:r>
      <w:r w:rsidR="003C49BC">
        <w:rPr>
          <w:sz w:val="28"/>
          <w:szCs w:val="28"/>
        </w:rPr>
        <w:t>технічну документацію із</w:t>
      </w:r>
      <w:r w:rsidR="00B75275" w:rsidRPr="00937DF9">
        <w:rPr>
          <w:sz w:val="28"/>
          <w:szCs w:val="28"/>
        </w:rPr>
        <w:t xml:space="preserve"> землеустрою щодо</w:t>
      </w:r>
      <w:r w:rsidR="003C49BC">
        <w:rPr>
          <w:sz w:val="28"/>
          <w:szCs w:val="28"/>
        </w:rPr>
        <w:t xml:space="preserve"> поділу та об’єднання </w:t>
      </w:r>
      <w:r w:rsidR="00FA607C">
        <w:rPr>
          <w:sz w:val="28"/>
          <w:szCs w:val="28"/>
        </w:rPr>
        <w:t xml:space="preserve">земельних ділянок </w:t>
      </w:r>
      <w:r w:rsidR="007E2A22">
        <w:rPr>
          <w:sz w:val="28"/>
          <w:szCs w:val="28"/>
        </w:rPr>
        <w:t xml:space="preserve">загальною </w:t>
      </w:r>
      <w:r w:rsidR="00B75275" w:rsidRPr="00937DF9">
        <w:rPr>
          <w:sz w:val="28"/>
          <w:szCs w:val="28"/>
        </w:rPr>
        <w:t xml:space="preserve">площею </w:t>
      </w:r>
      <w:r w:rsidR="003325EB">
        <w:rPr>
          <w:sz w:val="28"/>
          <w:szCs w:val="28"/>
        </w:rPr>
        <w:t>30,0249</w:t>
      </w:r>
      <w:r w:rsidR="00B75275" w:rsidRPr="00937DF9">
        <w:rPr>
          <w:sz w:val="28"/>
          <w:szCs w:val="28"/>
        </w:rPr>
        <w:t> га</w:t>
      </w:r>
      <w:r w:rsidR="005D0F08">
        <w:rPr>
          <w:sz w:val="28"/>
          <w:szCs w:val="28"/>
        </w:rPr>
        <w:t xml:space="preserve"> (кадастровий номер 7410100000:02:016:0126)</w:t>
      </w:r>
      <w:r w:rsidR="00333B93">
        <w:rPr>
          <w:sz w:val="28"/>
          <w:szCs w:val="28"/>
        </w:rPr>
        <w:t xml:space="preserve"> </w:t>
      </w:r>
      <w:r w:rsidR="00B75275" w:rsidRPr="00937DF9">
        <w:rPr>
          <w:sz w:val="28"/>
          <w:szCs w:val="28"/>
          <w:shd w:val="clear" w:color="auto" w:fill="FFFFFF"/>
        </w:rPr>
        <w:t>для розміщення та експлуатації</w:t>
      </w:r>
      <w:r w:rsidR="00333B93">
        <w:rPr>
          <w:sz w:val="28"/>
          <w:szCs w:val="28"/>
          <w:shd w:val="clear" w:color="auto" w:fill="FFFFFF"/>
        </w:rPr>
        <w:t xml:space="preserve"> основних, підсобних і допоміжних будівель та</w:t>
      </w:r>
      <w:r w:rsidR="00B75275" w:rsidRPr="00937DF9">
        <w:rPr>
          <w:sz w:val="28"/>
          <w:szCs w:val="28"/>
          <w:shd w:val="clear" w:color="auto" w:fill="FFFFFF"/>
        </w:rPr>
        <w:t xml:space="preserve"> споруд </w:t>
      </w:r>
      <w:r w:rsidR="00333B93">
        <w:rPr>
          <w:sz w:val="28"/>
          <w:szCs w:val="28"/>
          <w:shd w:val="clear" w:color="auto" w:fill="FFFFFF"/>
        </w:rPr>
        <w:t>підприємств переробної</w:t>
      </w:r>
      <w:r w:rsidR="003E34E7">
        <w:rPr>
          <w:sz w:val="28"/>
          <w:szCs w:val="28"/>
          <w:shd w:val="clear" w:color="auto" w:fill="FFFFFF"/>
        </w:rPr>
        <w:t>, машинобудівної та іншої</w:t>
      </w:r>
      <w:r w:rsidR="00333B93">
        <w:rPr>
          <w:sz w:val="28"/>
          <w:szCs w:val="28"/>
          <w:shd w:val="clear" w:color="auto" w:fill="FFFFFF"/>
        </w:rPr>
        <w:t xml:space="preserve"> </w:t>
      </w:r>
      <w:r w:rsidR="003E34E7">
        <w:rPr>
          <w:sz w:val="28"/>
          <w:szCs w:val="28"/>
          <w:shd w:val="clear" w:color="auto" w:fill="FFFFFF"/>
        </w:rPr>
        <w:t>промисловості</w:t>
      </w:r>
      <w:r w:rsidR="00333B93">
        <w:rPr>
          <w:sz w:val="28"/>
          <w:szCs w:val="28"/>
          <w:shd w:val="clear" w:color="auto" w:fill="FFFFFF"/>
        </w:rPr>
        <w:t xml:space="preserve"> (код</w:t>
      </w:r>
      <w:r w:rsidR="00262939">
        <w:rPr>
          <w:sz w:val="28"/>
          <w:szCs w:val="28"/>
          <w:shd w:val="clear" w:color="auto" w:fill="FFFFFF"/>
        </w:rPr>
        <w:t xml:space="preserve"> КВЦПЗ</w:t>
      </w:r>
      <w:r w:rsidR="00333B93">
        <w:rPr>
          <w:sz w:val="28"/>
          <w:szCs w:val="28"/>
          <w:shd w:val="clear" w:color="auto" w:fill="FFFFFF"/>
        </w:rPr>
        <w:t xml:space="preserve"> 11.02)</w:t>
      </w:r>
      <w:r w:rsidR="00262939">
        <w:rPr>
          <w:sz w:val="28"/>
          <w:szCs w:val="28"/>
          <w:shd w:val="clear" w:color="auto" w:fill="FFFFFF"/>
        </w:rPr>
        <w:t xml:space="preserve"> за адресою: вул.</w:t>
      </w:r>
      <w:r w:rsidR="00E324CF">
        <w:rPr>
          <w:sz w:val="28"/>
          <w:szCs w:val="28"/>
          <w:shd w:val="clear" w:color="auto" w:fill="FFFFFF"/>
        </w:rPr>
        <w:t> </w:t>
      </w:r>
      <w:r w:rsidR="00262939">
        <w:rPr>
          <w:sz w:val="28"/>
          <w:szCs w:val="28"/>
          <w:shd w:val="clear" w:color="auto" w:fill="FFFFFF"/>
        </w:rPr>
        <w:t>Захисників України, 25, м. Ч</w:t>
      </w:r>
      <w:r w:rsidR="005D0F08">
        <w:rPr>
          <w:sz w:val="28"/>
          <w:szCs w:val="28"/>
          <w:shd w:val="clear" w:color="auto" w:fill="FFFFFF"/>
        </w:rPr>
        <w:t>ернігів</w:t>
      </w:r>
      <w:r w:rsidR="00F16CFD">
        <w:rPr>
          <w:sz w:val="28"/>
          <w:szCs w:val="28"/>
          <w:shd w:val="clear" w:color="auto" w:fill="FFFFFF"/>
        </w:rPr>
        <w:t>,</w:t>
      </w:r>
      <w:r w:rsidR="005D0F08">
        <w:rPr>
          <w:sz w:val="28"/>
          <w:szCs w:val="28"/>
          <w:shd w:val="clear" w:color="auto" w:fill="FFFFFF"/>
        </w:rPr>
        <w:t xml:space="preserve"> </w:t>
      </w:r>
      <w:r w:rsidR="00476756">
        <w:rPr>
          <w:sz w:val="28"/>
          <w:szCs w:val="28"/>
        </w:rPr>
        <w:t>на земельні ділянки</w:t>
      </w:r>
      <w:r w:rsidR="005D0F08">
        <w:rPr>
          <w:sz w:val="28"/>
          <w:szCs w:val="28"/>
        </w:rPr>
        <w:t>: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площею </w:t>
      </w:r>
      <w:r w:rsidR="00D03F65">
        <w:rPr>
          <w:sz w:val="28"/>
          <w:szCs w:val="28"/>
        </w:rPr>
        <w:t>0,3685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D03F65">
        <w:rPr>
          <w:sz w:val="28"/>
          <w:szCs w:val="28"/>
        </w:rPr>
        <w:t>7410100000:02:016:0296</w:t>
      </w:r>
      <w:r w:rsidRPr="00CB1F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площею </w:t>
      </w:r>
      <w:r w:rsidR="002A1886">
        <w:rPr>
          <w:sz w:val="28"/>
          <w:szCs w:val="28"/>
        </w:rPr>
        <w:t>1,1634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2A1886">
        <w:rPr>
          <w:sz w:val="28"/>
          <w:szCs w:val="28"/>
        </w:rPr>
        <w:t>7410100000:02:016:0297</w:t>
      </w:r>
      <w:r>
        <w:rPr>
          <w:sz w:val="28"/>
          <w:szCs w:val="28"/>
        </w:rPr>
        <w:t>);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площею </w:t>
      </w:r>
      <w:r w:rsidR="007C4DF6">
        <w:rPr>
          <w:sz w:val="28"/>
          <w:szCs w:val="28"/>
        </w:rPr>
        <w:t>2,5946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2A1886">
        <w:rPr>
          <w:sz w:val="28"/>
          <w:szCs w:val="28"/>
        </w:rPr>
        <w:t>7410100000:02:016:0298</w:t>
      </w:r>
      <w:r w:rsidRPr="00CB1F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площею </w:t>
      </w:r>
      <w:r w:rsidR="007C4DF6">
        <w:rPr>
          <w:sz w:val="28"/>
          <w:szCs w:val="28"/>
        </w:rPr>
        <w:t>0,9024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1D1C82">
        <w:rPr>
          <w:sz w:val="28"/>
          <w:szCs w:val="28"/>
        </w:rPr>
        <w:t>7410100000:02:016:0299</w:t>
      </w:r>
      <w:r w:rsidRPr="00CB1F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площею </w:t>
      </w:r>
      <w:r w:rsidR="001D1C82">
        <w:rPr>
          <w:sz w:val="28"/>
          <w:szCs w:val="28"/>
        </w:rPr>
        <w:t>1,5430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2D1F85">
        <w:rPr>
          <w:sz w:val="28"/>
          <w:szCs w:val="28"/>
        </w:rPr>
        <w:t>7410100000:02:016:0300</w:t>
      </w:r>
      <w:r w:rsidRPr="00CB1F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74E7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площею </w:t>
      </w:r>
      <w:r w:rsidR="00C70B1F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F32DE6">
        <w:rPr>
          <w:sz w:val="28"/>
          <w:szCs w:val="28"/>
        </w:rPr>
        <w:t>0495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2D1F85">
        <w:rPr>
          <w:sz w:val="28"/>
          <w:szCs w:val="28"/>
        </w:rPr>
        <w:t>7410100000:02:016:0301</w:t>
      </w:r>
      <w:r w:rsidRPr="00CB1F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D1F85" w:rsidRDefault="001174E7" w:rsidP="001174E7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площею </w:t>
      </w:r>
      <w:r w:rsidR="00B67315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F32DE6">
        <w:rPr>
          <w:sz w:val="28"/>
          <w:szCs w:val="28"/>
        </w:rPr>
        <w:t>7948</w:t>
      </w:r>
      <w:r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2D1F85">
        <w:rPr>
          <w:sz w:val="28"/>
          <w:szCs w:val="28"/>
        </w:rPr>
        <w:t>7410100000:02:016:0302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2D1F85" w:rsidRDefault="002D1F85" w:rsidP="002D1F85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8080F">
        <w:rPr>
          <w:sz w:val="28"/>
          <w:szCs w:val="28"/>
        </w:rPr>
        <w:t xml:space="preserve">площею 0,8356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7410100000:02:016:0303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8080F">
        <w:rPr>
          <w:sz w:val="28"/>
          <w:szCs w:val="28"/>
        </w:rPr>
        <w:t xml:space="preserve">площею 2,2023 га </w:t>
      </w:r>
      <w:r w:rsidRPr="00CB1FBB">
        <w:rPr>
          <w:sz w:val="28"/>
          <w:szCs w:val="28"/>
        </w:rPr>
        <w:t xml:space="preserve">(кадастровий номер </w:t>
      </w:r>
      <w:r>
        <w:rPr>
          <w:sz w:val="28"/>
          <w:szCs w:val="28"/>
        </w:rPr>
        <w:t>7410100000:02:016:030</w:t>
      </w:r>
      <w:r w:rsidR="003329B8">
        <w:rPr>
          <w:sz w:val="28"/>
          <w:szCs w:val="28"/>
        </w:rPr>
        <w:t>4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8080F">
        <w:rPr>
          <w:sz w:val="28"/>
          <w:szCs w:val="28"/>
        </w:rPr>
        <w:t xml:space="preserve">площею </w:t>
      </w:r>
      <w:r w:rsidR="008A707A">
        <w:rPr>
          <w:sz w:val="28"/>
          <w:szCs w:val="28"/>
        </w:rPr>
        <w:t>1,2696</w:t>
      </w:r>
      <w:r w:rsidR="0098080F"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>
        <w:rPr>
          <w:sz w:val="28"/>
          <w:szCs w:val="28"/>
        </w:rPr>
        <w:t>7410100000:02:016:030</w:t>
      </w:r>
      <w:r w:rsidR="003329B8">
        <w:rPr>
          <w:sz w:val="28"/>
          <w:szCs w:val="28"/>
        </w:rPr>
        <w:t>5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8A707A">
        <w:rPr>
          <w:sz w:val="28"/>
          <w:szCs w:val="28"/>
        </w:rPr>
        <w:t xml:space="preserve">площею 2,2815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7410100000:02:016:0306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8A707A">
        <w:rPr>
          <w:sz w:val="28"/>
          <w:szCs w:val="28"/>
        </w:rPr>
        <w:t xml:space="preserve">площею 0,3384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7410100000:02:016:0307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8A707A">
        <w:rPr>
          <w:sz w:val="28"/>
          <w:szCs w:val="28"/>
        </w:rPr>
        <w:t>площею 0,</w:t>
      </w:r>
      <w:r w:rsidR="000F1713">
        <w:rPr>
          <w:sz w:val="28"/>
          <w:szCs w:val="28"/>
        </w:rPr>
        <w:t>9109</w:t>
      </w:r>
      <w:r w:rsidR="008A707A"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7410100000:02:016:0308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0F1713">
        <w:rPr>
          <w:sz w:val="28"/>
          <w:szCs w:val="28"/>
        </w:rPr>
        <w:t xml:space="preserve">площею 1,1213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7410100000:02:016:0309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0F1713">
        <w:rPr>
          <w:sz w:val="28"/>
          <w:szCs w:val="28"/>
        </w:rPr>
        <w:t xml:space="preserve">площею 0,1817 га </w:t>
      </w:r>
      <w:r w:rsidRPr="00CB1FBB">
        <w:rPr>
          <w:sz w:val="28"/>
          <w:szCs w:val="28"/>
        </w:rPr>
        <w:t xml:space="preserve">кадастровий номер </w:t>
      </w:r>
      <w:r w:rsidR="003329B8">
        <w:rPr>
          <w:sz w:val="28"/>
          <w:szCs w:val="28"/>
        </w:rPr>
        <w:t>7410100000:02:016:0310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16) </w:t>
      </w:r>
      <w:r w:rsidR="00691D08">
        <w:rPr>
          <w:sz w:val="28"/>
          <w:szCs w:val="28"/>
        </w:rPr>
        <w:t xml:space="preserve">площею 0,7109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7410100000:02:016:0311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91D08">
        <w:rPr>
          <w:sz w:val="28"/>
          <w:szCs w:val="28"/>
        </w:rPr>
        <w:t xml:space="preserve">площею 0,8347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7410100000:02:016:0312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91D08">
        <w:rPr>
          <w:sz w:val="28"/>
          <w:szCs w:val="28"/>
        </w:rPr>
        <w:t xml:space="preserve">площею 0,3049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7410100000:02:016:0313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691D08">
        <w:rPr>
          <w:sz w:val="28"/>
          <w:szCs w:val="28"/>
        </w:rPr>
        <w:t xml:space="preserve">площею </w:t>
      </w:r>
      <w:r w:rsidR="00217D72">
        <w:rPr>
          <w:sz w:val="28"/>
          <w:szCs w:val="28"/>
        </w:rPr>
        <w:t>2,3317</w:t>
      </w:r>
      <w:r w:rsidR="00691D08"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7410100000:02:016:0314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217D72">
        <w:rPr>
          <w:sz w:val="28"/>
          <w:szCs w:val="28"/>
        </w:rPr>
        <w:t xml:space="preserve">площею 1,1408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7410100000:02:016:0315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07942" w:rsidRDefault="00307942" w:rsidP="003079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217D72">
        <w:rPr>
          <w:sz w:val="28"/>
          <w:szCs w:val="28"/>
        </w:rPr>
        <w:t>площею 0,</w:t>
      </w:r>
      <w:r w:rsidR="002D7182">
        <w:rPr>
          <w:sz w:val="28"/>
          <w:szCs w:val="28"/>
        </w:rPr>
        <w:t>6857</w:t>
      </w:r>
      <w:r w:rsidR="00217D72"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 w:rsidR="003329B8">
        <w:rPr>
          <w:sz w:val="28"/>
          <w:szCs w:val="28"/>
        </w:rPr>
        <w:t>7410100000:02:016:0316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329B8" w:rsidRDefault="003329B8" w:rsidP="003329B8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2D7182">
        <w:rPr>
          <w:sz w:val="28"/>
          <w:szCs w:val="28"/>
        </w:rPr>
        <w:t xml:space="preserve">площею 0,8245 га </w:t>
      </w:r>
      <w:r w:rsidRPr="00CB1FBB">
        <w:rPr>
          <w:sz w:val="28"/>
          <w:szCs w:val="28"/>
        </w:rPr>
        <w:t xml:space="preserve">(кадастровий номер </w:t>
      </w:r>
      <w:r w:rsidR="00420B15">
        <w:rPr>
          <w:sz w:val="28"/>
          <w:szCs w:val="28"/>
        </w:rPr>
        <w:t>7410100000:02:016:0317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3329B8" w:rsidRDefault="003329B8" w:rsidP="003329B8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2D7182">
        <w:rPr>
          <w:sz w:val="28"/>
          <w:szCs w:val="28"/>
        </w:rPr>
        <w:t xml:space="preserve">площею 3,9155 га </w:t>
      </w:r>
      <w:r w:rsidRPr="00CB1FBB">
        <w:rPr>
          <w:sz w:val="28"/>
          <w:szCs w:val="28"/>
        </w:rPr>
        <w:t xml:space="preserve">(кадастровий номер </w:t>
      </w:r>
      <w:r w:rsidR="00420B15">
        <w:rPr>
          <w:sz w:val="28"/>
          <w:szCs w:val="28"/>
        </w:rPr>
        <w:t>7410100000:02:016:0318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420B15" w:rsidRDefault="00420B15" w:rsidP="00420B15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2D7182">
        <w:rPr>
          <w:sz w:val="28"/>
          <w:szCs w:val="28"/>
        </w:rPr>
        <w:t>площею 0,</w:t>
      </w:r>
      <w:r w:rsidR="0019251B">
        <w:rPr>
          <w:sz w:val="28"/>
          <w:szCs w:val="28"/>
        </w:rPr>
        <w:t>3683</w:t>
      </w:r>
      <w:r w:rsidR="002D7182">
        <w:rPr>
          <w:sz w:val="28"/>
          <w:szCs w:val="28"/>
        </w:rPr>
        <w:t xml:space="preserve"> га </w:t>
      </w:r>
      <w:r w:rsidRPr="00CB1FBB">
        <w:rPr>
          <w:sz w:val="28"/>
          <w:szCs w:val="28"/>
        </w:rPr>
        <w:t xml:space="preserve">(кадастровий номер </w:t>
      </w:r>
      <w:r>
        <w:rPr>
          <w:sz w:val="28"/>
          <w:szCs w:val="28"/>
        </w:rPr>
        <w:t>7410100000:02:016:0319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420B15" w:rsidRDefault="00420B15" w:rsidP="00420B15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19251B">
        <w:rPr>
          <w:sz w:val="28"/>
          <w:szCs w:val="28"/>
        </w:rPr>
        <w:t xml:space="preserve">площею 0,9992 га </w:t>
      </w:r>
      <w:r w:rsidRPr="00CB1FBB">
        <w:rPr>
          <w:sz w:val="28"/>
          <w:szCs w:val="28"/>
        </w:rPr>
        <w:t xml:space="preserve">(кадастровий номер </w:t>
      </w:r>
      <w:r>
        <w:rPr>
          <w:sz w:val="28"/>
          <w:szCs w:val="28"/>
        </w:rPr>
        <w:t>7410100000:02:016:0320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;</w:t>
      </w:r>
    </w:p>
    <w:p w:rsidR="00420B15" w:rsidRDefault="00420B15" w:rsidP="00420B15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="0019251B">
        <w:rPr>
          <w:sz w:val="28"/>
          <w:szCs w:val="28"/>
        </w:rPr>
        <w:t xml:space="preserve">площею 0,3512 га </w:t>
      </w:r>
      <w:r w:rsidRPr="00CB1FBB">
        <w:rPr>
          <w:sz w:val="28"/>
          <w:szCs w:val="28"/>
        </w:rPr>
        <w:t xml:space="preserve">(кадастровий номер </w:t>
      </w:r>
      <w:r>
        <w:rPr>
          <w:sz w:val="28"/>
          <w:szCs w:val="28"/>
        </w:rPr>
        <w:t>7410100000:02:016:0321</w:t>
      </w:r>
      <w:r w:rsidRPr="00CB1FBB">
        <w:rPr>
          <w:sz w:val="28"/>
          <w:szCs w:val="28"/>
        </w:rPr>
        <w:t>)</w:t>
      </w:r>
      <w:r w:rsidR="001F670A">
        <w:rPr>
          <w:sz w:val="28"/>
          <w:szCs w:val="28"/>
        </w:rPr>
        <w:t>.</w:t>
      </w:r>
    </w:p>
    <w:p w:rsidR="00FF003E" w:rsidRPr="00CB7887" w:rsidRDefault="00045717" w:rsidP="00706795">
      <w:pPr>
        <w:pStyle w:val="a8"/>
        <w:tabs>
          <w:tab w:val="left" w:pos="3300"/>
        </w:tabs>
        <w:spacing w:line="240" w:lineRule="auto"/>
        <w:ind w:firstLine="567"/>
        <w:jc w:val="both"/>
        <w:rPr>
          <w:b w:val="0"/>
          <w:szCs w:val="28"/>
        </w:rPr>
      </w:pPr>
      <w:r w:rsidRPr="00CB7887">
        <w:rPr>
          <w:b w:val="0"/>
          <w:szCs w:val="28"/>
        </w:rPr>
        <w:t>2</w:t>
      </w:r>
      <w:r w:rsidR="00FF003E" w:rsidRPr="00CB7887">
        <w:rPr>
          <w:b w:val="0"/>
          <w:szCs w:val="28"/>
        </w:rPr>
        <w:t xml:space="preserve">. Контроль за виконанням </w:t>
      </w:r>
      <w:r w:rsidR="00EB364E" w:rsidRPr="00CB7887">
        <w:rPr>
          <w:b w:val="0"/>
          <w:szCs w:val="28"/>
        </w:rPr>
        <w:t xml:space="preserve">цього </w:t>
      </w:r>
      <w:r w:rsidR="00FF003E" w:rsidRPr="00CB7887">
        <w:rPr>
          <w:b w:val="0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366AA7" w:rsidRPr="00F816BE" w:rsidRDefault="00366AA7" w:rsidP="002402B9">
      <w:pPr>
        <w:pStyle w:val="a6"/>
        <w:tabs>
          <w:tab w:val="left" w:pos="7088"/>
        </w:tabs>
      </w:pPr>
    </w:p>
    <w:p w:rsidR="00445F8C" w:rsidRDefault="00445F8C" w:rsidP="0044467D">
      <w:pPr>
        <w:pStyle w:val="a6"/>
        <w:tabs>
          <w:tab w:val="left" w:pos="7088"/>
        </w:tabs>
      </w:pPr>
    </w:p>
    <w:p w:rsidR="009A00E4" w:rsidRDefault="007315C6" w:rsidP="0044467D">
      <w:pPr>
        <w:pStyle w:val="a6"/>
        <w:tabs>
          <w:tab w:val="left" w:pos="7088"/>
        </w:tabs>
      </w:pPr>
      <w:r>
        <w:t>Голова</w:t>
      </w:r>
      <w:r>
        <w:tab/>
      </w:r>
      <w:r>
        <w:tab/>
      </w:r>
      <w:r w:rsidR="00982B39">
        <w:t xml:space="preserve">    </w:t>
      </w:r>
      <w:r>
        <w:t>В’ячеслав ЧАУС</w:t>
      </w: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2B6472" w:rsidRDefault="002B6472" w:rsidP="0044467D">
      <w:pPr>
        <w:pStyle w:val="a6"/>
        <w:tabs>
          <w:tab w:val="left" w:pos="7088"/>
        </w:tabs>
      </w:pPr>
    </w:p>
    <w:p w:rsidR="002B6472" w:rsidRDefault="002B6472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  <w:bookmarkStart w:id="0" w:name="_GoBack"/>
      <w:bookmarkEnd w:id="0"/>
    </w:p>
    <w:sectPr w:rsidR="001A391D" w:rsidSect="00426777">
      <w:headerReference w:type="even" r:id="rId8"/>
      <w:headerReference w:type="default" r:id="rId9"/>
      <w:headerReference w:type="first" r:id="rId10"/>
      <w:pgSz w:w="11907" w:h="16840" w:code="9"/>
      <w:pgMar w:top="1134" w:right="454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11" w:rsidRDefault="002F7211">
      <w:r>
        <w:separator/>
      </w:r>
    </w:p>
  </w:endnote>
  <w:endnote w:type="continuationSeparator" w:id="0">
    <w:p w:rsidR="002F7211" w:rsidRDefault="002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11" w:rsidRDefault="002F7211">
      <w:r>
        <w:separator/>
      </w:r>
    </w:p>
  </w:footnote>
  <w:footnote w:type="continuationSeparator" w:id="0">
    <w:p w:rsidR="002F7211" w:rsidRDefault="002F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57684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6847" w:rsidRDefault="0057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Pr="00882329" w:rsidRDefault="0057684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6694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576847" w:rsidRDefault="0057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9B44E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AC41C06" wp14:editId="4073E547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94C"/>
    <w:rsid w:val="00012271"/>
    <w:rsid w:val="00021C54"/>
    <w:rsid w:val="00044FDB"/>
    <w:rsid w:val="00045717"/>
    <w:rsid w:val="00053891"/>
    <w:rsid w:val="0005390A"/>
    <w:rsid w:val="00056DCF"/>
    <w:rsid w:val="00061D60"/>
    <w:rsid w:val="00064272"/>
    <w:rsid w:val="00065D63"/>
    <w:rsid w:val="000667F7"/>
    <w:rsid w:val="00066895"/>
    <w:rsid w:val="00067585"/>
    <w:rsid w:val="0007228B"/>
    <w:rsid w:val="000745B3"/>
    <w:rsid w:val="00075D46"/>
    <w:rsid w:val="0008158C"/>
    <w:rsid w:val="0009507E"/>
    <w:rsid w:val="000A0CB5"/>
    <w:rsid w:val="000A561D"/>
    <w:rsid w:val="000B12F2"/>
    <w:rsid w:val="000B1B17"/>
    <w:rsid w:val="000B2E23"/>
    <w:rsid w:val="000C08E0"/>
    <w:rsid w:val="000C1D60"/>
    <w:rsid w:val="000C44CD"/>
    <w:rsid w:val="000D2E2A"/>
    <w:rsid w:val="000D40D6"/>
    <w:rsid w:val="000D4E84"/>
    <w:rsid w:val="000D50C6"/>
    <w:rsid w:val="000D7615"/>
    <w:rsid w:val="000E06D3"/>
    <w:rsid w:val="000E1A08"/>
    <w:rsid w:val="000E37B4"/>
    <w:rsid w:val="000E4101"/>
    <w:rsid w:val="000F01D2"/>
    <w:rsid w:val="000F0C23"/>
    <w:rsid w:val="000F1713"/>
    <w:rsid w:val="001024A5"/>
    <w:rsid w:val="001046B5"/>
    <w:rsid w:val="00105C4A"/>
    <w:rsid w:val="0010614F"/>
    <w:rsid w:val="001068EB"/>
    <w:rsid w:val="00107FB3"/>
    <w:rsid w:val="001174E7"/>
    <w:rsid w:val="0011790F"/>
    <w:rsid w:val="00125989"/>
    <w:rsid w:val="00127DAC"/>
    <w:rsid w:val="0013029E"/>
    <w:rsid w:val="00136155"/>
    <w:rsid w:val="0013758F"/>
    <w:rsid w:val="001416D9"/>
    <w:rsid w:val="00143F06"/>
    <w:rsid w:val="001453E5"/>
    <w:rsid w:val="00153B81"/>
    <w:rsid w:val="0015774A"/>
    <w:rsid w:val="00163129"/>
    <w:rsid w:val="00163EF1"/>
    <w:rsid w:val="001736FE"/>
    <w:rsid w:val="00180493"/>
    <w:rsid w:val="00182757"/>
    <w:rsid w:val="00183C0E"/>
    <w:rsid w:val="00187E36"/>
    <w:rsid w:val="00190800"/>
    <w:rsid w:val="00191C0A"/>
    <w:rsid w:val="0019251B"/>
    <w:rsid w:val="00193762"/>
    <w:rsid w:val="001A1579"/>
    <w:rsid w:val="001A391D"/>
    <w:rsid w:val="001A6DA7"/>
    <w:rsid w:val="001B04B0"/>
    <w:rsid w:val="001B2D88"/>
    <w:rsid w:val="001B2E32"/>
    <w:rsid w:val="001C2DA5"/>
    <w:rsid w:val="001C4D6B"/>
    <w:rsid w:val="001D0BD5"/>
    <w:rsid w:val="001D1C82"/>
    <w:rsid w:val="001D1DFB"/>
    <w:rsid w:val="001D64B1"/>
    <w:rsid w:val="001F1FDB"/>
    <w:rsid w:val="001F3B2E"/>
    <w:rsid w:val="001F670A"/>
    <w:rsid w:val="001F7ADA"/>
    <w:rsid w:val="00205FE9"/>
    <w:rsid w:val="0021421D"/>
    <w:rsid w:val="00217D72"/>
    <w:rsid w:val="00223676"/>
    <w:rsid w:val="0022701F"/>
    <w:rsid w:val="0023009E"/>
    <w:rsid w:val="00230627"/>
    <w:rsid w:val="00233E8F"/>
    <w:rsid w:val="0023471C"/>
    <w:rsid w:val="002402B9"/>
    <w:rsid w:val="00240ABB"/>
    <w:rsid w:val="0025008E"/>
    <w:rsid w:val="00251FF4"/>
    <w:rsid w:val="002553A6"/>
    <w:rsid w:val="0025593B"/>
    <w:rsid w:val="00257847"/>
    <w:rsid w:val="002623C9"/>
    <w:rsid w:val="00262939"/>
    <w:rsid w:val="00263227"/>
    <w:rsid w:val="002639B6"/>
    <w:rsid w:val="00270A07"/>
    <w:rsid w:val="00277E80"/>
    <w:rsid w:val="002807B5"/>
    <w:rsid w:val="00281BBF"/>
    <w:rsid w:val="00290679"/>
    <w:rsid w:val="002926B4"/>
    <w:rsid w:val="00292C12"/>
    <w:rsid w:val="002A1886"/>
    <w:rsid w:val="002A2140"/>
    <w:rsid w:val="002A42C4"/>
    <w:rsid w:val="002B54B0"/>
    <w:rsid w:val="002B6472"/>
    <w:rsid w:val="002B6701"/>
    <w:rsid w:val="002C1669"/>
    <w:rsid w:val="002C3B44"/>
    <w:rsid w:val="002C4F13"/>
    <w:rsid w:val="002D13D7"/>
    <w:rsid w:val="002D1F85"/>
    <w:rsid w:val="002D7182"/>
    <w:rsid w:val="002E0FBB"/>
    <w:rsid w:val="002E29BE"/>
    <w:rsid w:val="002E6114"/>
    <w:rsid w:val="002E6B2E"/>
    <w:rsid w:val="002F335A"/>
    <w:rsid w:val="002F3377"/>
    <w:rsid w:val="002F47E4"/>
    <w:rsid w:val="002F7211"/>
    <w:rsid w:val="00307942"/>
    <w:rsid w:val="00316DE5"/>
    <w:rsid w:val="00324551"/>
    <w:rsid w:val="003252AB"/>
    <w:rsid w:val="0033117C"/>
    <w:rsid w:val="00331D14"/>
    <w:rsid w:val="003325EB"/>
    <w:rsid w:val="00332627"/>
    <w:rsid w:val="0033295F"/>
    <w:rsid w:val="003329B8"/>
    <w:rsid w:val="00333B93"/>
    <w:rsid w:val="003346CC"/>
    <w:rsid w:val="00334757"/>
    <w:rsid w:val="00340984"/>
    <w:rsid w:val="00342482"/>
    <w:rsid w:val="003518A5"/>
    <w:rsid w:val="003549E4"/>
    <w:rsid w:val="0036386F"/>
    <w:rsid w:val="00366098"/>
    <w:rsid w:val="00366AA7"/>
    <w:rsid w:val="00375CFA"/>
    <w:rsid w:val="003832F5"/>
    <w:rsid w:val="0038362B"/>
    <w:rsid w:val="003910A1"/>
    <w:rsid w:val="003962DB"/>
    <w:rsid w:val="003971A5"/>
    <w:rsid w:val="003A60A8"/>
    <w:rsid w:val="003B7419"/>
    <w:rsid w:val="003C02AC"/>
    <w:rsid w:val="003C49BC"/>
    <w:rsid w:val="003C4B6F"/>
    <w:rsid w:val="003C4C50"/>
    <w:rsid w:val="003C4CB2"/>
    <w:rsid w:val="003D1164"/>
    <w:rsid w:val="003D27F8"/>
    <w:rsid w:val="003D472A"/>
    <w:rsid w:val="003D5C47"/>
    <w:rsid w:val="003E34E7"/>
    <w:rsid w:val="003F0813"/>
    <w:rsid w:val="003F22CC"/>
    <w:rsid w:val="003F7BFB"/>
    <w:rsid w:val="0040516D"/>
    <w:rsid w:val="00416855"/>
    <w:rsid w:val="00420B15"/>
    <w:rsid w:val="00421321"/>
    <w:rsid w:val="00423618"/>
    <w:rsid w:val="00426777"/>
    <w:rsid w:val="004351C2"/>
    <w:rsid w:val="0044467D"/>
    <w:rsid w:val="00445F8C"/>
    <w:rsid w:val="0044632C"/>
    <w:rsid w:val="004472D3"/>
    <w:rsid w:val="00447B9B"/>
    <w:rsid w:val="00450509"/>
    <w:rsid w:val="00450572"/>
    <w:rsid w:val="00452BAB"/>
    <w:rsid w:val="00457BF2"/>
    <w:rsid w:val="00465BF4"/>
    <w:rsid w:val="00476756"/>
    <w:rsid w:val="00476AC4"/>
    <w:rsid w:val="0048141A"/>
    <w:rsid w:val="00484C6C"/>
    <w:rsid w:val="00494D1C"/>
    <w:rsid w:val="004A1C74"/>
    <w:rsid w:val="004A2FAA"/>
    <w:rsid w:val="004A6BB0"/>
    <w:rsid w:val="004B14C5"/>
    <w:rsid w:val="004B2FC6"/>
    <w:rsid w:val="004B378D"/>
    <w:rsid w:val="004B4E72"/>
    <w:rsid w:val="004C0DE6"/>
    <w:rsid w:val="004C293D"/>
    <w:rsid w:val="004C4EDD"/>
    <w:rsid w:val="004C50F7"/>
    <w:rsid w:val="004C5E42"/>
    <w:rsid w:val="004C71A9"/>
    <w:rsid w:val="004C72F8"/>
    <w:rsid w:val="004D0011"/>
    <w:rsid w:val="004D22F9"/>
    <w:rsid w:val="004D455F"/>
    <w:rsid w:val="004E1332"/>
    <w:rsid w:val="004E4BEB"/>
    <w:rsid w:val="004E735B"/>
    <w:rsid w:val="004F1487"/>
    <w:rsid w:val="004F4202"/>
    <w:rsid w:val="00502592"/>
    <w:rsid w:val="00512D47"/>
    <w:rsid w:val="00513E1D"/>
    <w:rsid w:val="00517010"/>
    <w:rsid w:val="00533F47"/>
    <w:rsid w:val="0053726D"/>
    <w:rsid w:val="005378D9"/>
    <w:rsid w:val="00552FE0"/>
    <w:rsid w:val="00554EC9"/>
    <w:rsid w:val="00555D2B"/>
    <w:rsid w:val="0056189E"/>
    <w:rsid w:val="00564FFB"/>
    <w:rsid w:val="005656E5"/>
    <w:rsid w:val="00565A72"/>
    <w:rsid w:val="00566258"/>
    <w:rsid w:val="00567074"/>
    <w:rsid w:val="00567CDA"/>
    <w:rsid w:val="00576847"/>
    <w:rsid w:val="00582940"/>
    <w:rsid w:val="005852AF"/>
    <w:rsid w:val="00594910"/>
    <w:rsid w:val="00596EB5"/>
    <w:rsid w:val="005A45EF"/>
    <w:rsid w:val="005A507B"/>
    <w:rsid w:val="005A7DD0"/>
    <w:rsid w:val="005B263A"/>
    <w:rsid w:val="005B4BB0"/>
    <w:rsid w:val="005C0F59"/>
    <w:rsid w:val="005D095A"/>
    <w:rsid w:val="005D0F08"/>
    <w:rsid w:val="005D22B8"/>
    <w:rsid w:val="005D6977"/>
    <w:rsid w:val="005E31E6"/>
    <w:rsid w:val="005F276C"/>
    <w:rsid w:val="005F3FED"/>
    <w:rsid w:val="005F5F22"/>
    <w:rsid w:val="005F6035"/>
    <w:rsid w:val="005F79CC"/>
    <w:rsid w:val="0061453B"/>
    <w:rsid w:val="006179E6"/>
    <w:rsid w:val="00617F28"/>
    <w:rsid w:val="006244D9"/>
    <w:rsid w:val="00624DB4"/>
    <w:rsid w:val="00625B40"/>
    <w:rsid w:val="00626B36"/>
    <w:rsid w:val="00636465"/>
    <w:rsid w:val="006365DA"/>
    <w:rsid w:val="00640B22"/>
    <w:rsid w:val="00640BC3"/>
    <w:rsid w:val="006501A9"/>
    <w:rsid w:val="00652D35"/>
    <w:rsid w:val="00653777"/>
    <w:rsid w:val="0065749B"/>
    <w:rsid w:val="006616E6"/>
    <w:rsid w:val="00666D2F"/>
    <w:rsid w:val="006769E9"/>
    <w:rsid w:val="0068018B"/>
    <w:rsid w:val="0068041C"/>
    <w:rsid w:val="00684A7B"/>
    <w:rsid w:val="00687E36"/>
    <w:rsid w:val="0069013D"/>
    <w:rsid w:val="00691D08"/>
    <w:rsid w:val="00695A5E"/>
    <w:rsid w:val="0069650C"/>
    <w:rsid w:val="00696703"/>
    <w:rsid w:val="006971C1"/>
    <w:rsid w:val="006A11AF"/>
    <w:rsid w:val="006A15C4"/>
    <w:rsid w:val="006B345A"/>
    <w:rsid w:val="006C0899"/>
    <w:rsid w:val="006C3B80"/>
    <w:rsid w:val="006C7AE1"/>
    <w:rsid w:val="006D1A07"/>
    <w:rsid w:val="006D2CEC"/>
    <w:rsid w:val="006D50D8"/>
    <w:rsid w:val="006D6897"/>
    <w:rsid w:val="006E1B46"/>
    <w:rsid w:val="006E1CE9"/>
    <w:rsid w:val="006E3D5B"/>
    <w:rsid w:val="006E766D"/>
    <w:rsid w:val="006F2B06"/>
    <w:rsid w:val="006F2DB9"/>
    <w:rsid w:val="006F4A79"/>
    <w:rsid w:val="00700247"/>
    <w:rsid w:val="007059C1"/>
    <w:rsid w:val="00706795"/>
    <w:rsid w:val="00707B87"/>
    <w:rsid w:val="00707ED2"/>
    <w:rsid w:val="00710066"/>
    <w:rsid w:val="00710974"/>
    <w:rsid w:val="00714F5E"/>
    <w:rsid w:val="00716C3B"/>
    <w:rsid w:val="00717BB2"/>
    <w:rsid w:val="0072737D"/>
    <w:rsid w:val="00727C84"/>
    <w:rsid w:val="00730357"/>
    <w:rsid w:val="007315C6"/>
    <w:rsid w:val="00735230"/>
    <w:rsid w:val="00735722"/>
    <w:rsid w:val="007418E6"/>
    <w:rsid w:val="007449EB"/>
    <w:rsid w:val="007463A6"/>
    <w:rsid w:val="007472D8"/>
    <w:rsid w:val="00754500"/>
    <w:rsid w:val="0075455B"/>
    <w:rsid w:val="0075562E"/>
    <w:rsid w:val="00757835"/>
    <w:rsid w:val="00765C8B"/>
    <w:rsid w:val="00765EF9"/>
    <w:rsid w:val="00776A0F"/>
    <w:rsid w:val="00781CD1"/>
    <w:rsid w:val="00785BD2"/>
    <w:rsid w:val="007864E6"/>
    <w:rsid w:val="00794702"/>
    <w:rsid w:val="00795572"/>
    <w:rsid w:val="007969C8"/>
    <w:rsid w:val="0079721B"/>
    <w:rsid w:val="007A089F"/>
    <w:rsid w:val="007A65BB"/>
    <w:rsid w:val="007C4DF6"/>
    <w:rsid w:val="007C54F3"/>
    <w:rsid w:val="007D6C09"/>
    <w:rsid w:val="007E2A22"/>
    <w:rsid w:val="007E5544"/>
    <w:rsid w:val="007F0D08"/>
    <w:rsid w:val="007F4F0E"/>
    <w:rsid w:val="008048D3"/>
    <w:rsid w:val="00805135"/>
    <w:rsid w:val="008066FC"/>
    <w:rsid w:val="00811509"/>
    <w:rsid w:val="00817282"/>
    <w:rsid w:val="008210F7"/>
    <w:rsid w:val="0082245B"/>
    <w:rsid w:val="00823A03"/>
    <w:rsid w:val="00824BCF"/>
    <w:rsid w:val="00827503"/>
    <w:rsid w:val="0083407B"/>
    <w:rsid w:val="00837084"/>
    <w:rsid w:val="00837560"/>
    <w:rsid w:val="008440C1"/>
    <w:rsid w:val="0085735F"/>
    <w:rsid w:val="00857B04"/>
    <w:rsid w:val="00863444"/>
    <w:rsid w:val="008679D9"/>
    <w:rsid w:val="00875FAA"/>
    <w:rsid w:val="008763A1"/>
    <w:rsid w:val="00882329"/>
    <w:rsid w:val="00885E4B"/>
    <w:rsid w:val="00893CBB"/>
    <w:rsid w:val="008960DD"/>
    <w:rsid w:val="008A256D"/>
    <w:rsid w:val="008A3937"/>
    <w:rsid w:val="008A4360"/>
    <w:rsid w:val="008A707A"/>
    <w:rsid w:val="008B28AF"/>
    <w:rsid w:val="008B7CCD"/>
    <w:rsid w:val="008C453D"/>
    <w:rsid w:val="008C4737"/>
    <w:rsid w:val="008D67A1"/>
    <w:rsid w:val="008F1604"/>
    <w:rsid w:val="00907C3D"/>
    <w:rsid w:val="00907DCA"/>
    <w:rsid w:val="0091285E"/>
    <w:rsid w:val="00914074"/>
    <w:rsid w:val="00914D66"/>
    <w:rsid w:val="009215F9"/>
    <w:rsid w:val="00923E03"/>
    <w:rsid w:val="00924B0C"/>
    <w:rsid w:val="00932D33"/>
    <w:rsid w:val="00936985"/>
    <w:rsid w:val="00937114"/>
    <w:rsid w:val="00937D23"/>
    <w:rsid w:val="00937DF9"/>
    <w:rsid w:val="00940A35"/>
    <w:rsid w:val="009411BC"/>
    <w:rsid w:val="009452D7"/>
    <w:rsid w:val="00950E3D"/>
    <w:rsid w:val="009570A6"/>
    <w:rsid w:val="0096694D"/>
    <w:rsid w:val="00971C3C"/>
    <w:rsid w:val="00972CCE"/>
    <w:rsid w:val="0098080F"/>
    <w:rsid w:val="009825E2"/>
    <w:rsid w:val="0098290B"/>
    <w:rsid w:val="00982940"/>
    <w:rsid w:val="00982B39"/>
    <w:rsid w:val="00986107"/>
    <w:rsid w:val="00986BB2"/>
    <w:rsid w:val="00994E58"/>
    <w:rsid w:val="00997548"/>
    <w:rsid w:val="009A00E4"/>
    <w:rsid w:val="009A26A0"/>
    <w:rsid w:val="009A424C"/>
    <w:rsid w:val="009A655A"/>
    <w:rsid w:val="009B0388"/>
    <w:rsid w:val="009B44EF"/>
    <w:rsid w:val="009B6D61"/>
    <w:rsid w:val="009B7551"/>
    <w:rsid w:val="009C395D"/>
    <w:rsid w:val="009D1E76"/>
    <w:rsid w:val="009D5031"/>
    <w:rsid w:val="009D51A9"/>
    <w:rsid w:val="009D7042"/>
    <w:rsid w:val="009D712D"/>
    <w:rsid w:val="009E2833"/>
    <w:rsid w:val="009E4E8A"/>
    <w:rsid w:val="009F4C51"/>
    <w:rsid w:val="00A01FFF"/>
    <w:rsid w:val="00A05EC5"/>
    <w:rsid w:val="00A14305"/>
    <w:rsid w:val="00A14AC8"/>
    <w:rsid w:val="00A17EDF"/>
    <w:rsid w:val="00A21C99"/>
    <w:rsid w:val="00A22AA9"/>
    <w:rsid w:val="00A274B2"/>
    <w:rsid w:val="00A31666"/>
    <w:rsid w:val="00A33CF7"/>
    <w:rsid w:val="00A425DB"/>
    <w:rsid w:val="00A43840"/>
    <w:rsid w:val="00A44946"/>
    <w:rsid w:val="00A620C5"/>
    <w:rsid w:val="00A63845"/>
    <w:rsid w:val="00A666E5"/>
    <w:rsid w:val="00A7445A"/>
    <w:rsid w:val="00A7756A"/>
    <w:rsid w:val="00A80534"/>
    <w:rsid w:val="00A80F1C"/>
    <w:rsid w:val="00A811EF"/>
    <w:rsid w:val="00A82456"/>
    <w:rsid w:val="00A9768D"/>
    <w:rsid w:val="00AA1B2F"/>
    <w:rsid w:val="00AA3036"/>
    <w:rsid w:val="00AA4B2E"/>
    <w:rsid w:val="00AB459C"/>
    <w:rsid w:val="00AB4670"/>
    <w:rsid w:val="00AB6016"/>
    <w:rsid w:val="00AC2B78"/>
    <w:rsid w:val="00AC5401"/>
    <w:rsid w:val="00AD0DCC"/>
    <w:rsid w:val="00AD456F"/>
    <w:rsid w:val="00AE048D"/>
    <w:rsid w:val="00AE225C"/>
    <w:rsid w:val="00AF4B99"/>
    <w:rsid w:val="00B00AD3"/>
    <w:rsid w:val="00B1122B"/>
    <w:rsid w:val="00B1577E"/>
    <w:rsid w:val="00B227BB"/>
    <w:rsid w:val="00B2408B"/>
    <w:rsid w:val="00B24EAD"/>
    <w:rsid w:val="00B278EA"/>
    <w:rsid w:val="00B306FB"/>
    <w:rsid w:val="00B36ECC"/>
    <w:rsid w:val="00B37285"/>
    <w:rsid w:val="00B41670"/>
    <w:rsid w:val="00B44699"/>
    <w:rsid w:val="00B54F8F"/>
    <w:rsid w:val="00B555DD"/>
    <w:rsid w:val="00B55EB1"/>
    <w:rsid w:val="00B575AD"/>
    <w:rsid w:val="00B61AC2"/>
    <w:rsid w:val="00B6606F"/>
    <w:rsid w:val="00B66325"/>
    <w:rsid w:val="00B67315"/>
    <w:rsid w:val="00B75275"/>
    <w:rsid w:val="00B7592B"/>
    <w:rsid w:val="00B775AA"/>
    <w:rsid w:val="00B83280"/>
    <w:rsid w:val="00B84CCE"/>
    <w:rsid w:val="00B866CB"/>
    <w:rsid w:val="00B90384"/>
    <w:rsid w:val="00B9142B"/>
    <w:rsid w:val="00B92594"/>
    <w:rsid w:val="00B92684"/>
    <w:rsid w:val="00BB017C"/>
    <w:rsid w:val="00BB2C37"/>
    <w:rsid w:val="00BC176F"/>
    <w:rsid w:val="00BC7C0A"/>
    <w:rsid w:val="00BD1D5E"/>
    <w:rsid w:val="00BE3C61"/>
    <w:rsid w:val="00BF1731"/>
    <w:rsid w:val="00C001DE"/>
    <w:rsid w:val="00C061F8"/>
    <w:rsid w:val="00C1456D"/>
    <w:rsid w:val="00C27788"/>
    <w:rsid w:val="00C322A1"/>
    <w:rsid w:val="00C40683"/>
    <w:rsid w:val="00C44054"/>
    <w:rsid w:val="00C4419D"/>
    <w:rsid w:val="00C464B2"/>
    <w:rsid w:val="00C6037B"/>
    <w:rsid w:val="00C633EC"/>
    <w:rsid w:val="00C63D7F"/>
    <w:rsid w:val="00C70B1F"/>
    <w:rsid w:val="00C768E1"/>
    <w:rsid w:val="00C83073"/>
    <w:rsid w:val="00C83D11"/>
    <w:rsid w:val="00C863C2"/>
    <w:rsid w:val="00C87BFB"/>
    <w:rsid w:val="00C923FB"/>
    <w:rsid w:val="00C92C18"/>
    <w:rsid w:val="00C93D7B"/>
    <w:rsid w:val="00C94427"/>
    <w:rsid w:val="00C946AF"/>
    <w:rsid w:val="00CA66D4"/>
    <w:rsid w:val="00CA78D0"/>
    <w:rsid w:val="00CB7887"/>
    <w:rsid w:val="00CC4E87"/>
    <w:rsid w:val="00CD1DEE"/>
    <w:rsid w:val="00CD2048"/>
    <w:rsid w:val="00CD2F54"/>
    <w:rsid w:val="00CD50C4"/>
    <w:rsid w:val="00CD5235"/>
    <w:rsid w:val="00CE29CB"/>
    <w:rsid w:val="00CE696C"/>
    <w:rsid w:val="00CF7F9F"/>
    <w:rsid w:val="00D004A5"/>
    <w:rsid w:val="00D03F65"/>
    <w:rsid w:val="00D27F6A"/>
    <w:rsid w:val="00D40B63"/>
    <w:rsid w:val="00D45094"/>
    <w:rsid w:val="00D50F97"/>
    <w:rsid w:val="00D569F1"/>
    <w:rsid w:val="00D6030C"/>
    <w:rsid w:val="00D63C8B"/>
    <w:rsid w:val="00D664E2"/>
    <w:rsid w:val="00D6654E"/>
    <w:rsid w:val="00D66A2D"/>
    <w:rsid w:val="00D72C1F"/>
    <w:rsid w:val="00D73133"/>
    <w:rsid w:val="00D84F06"/>
    <w:rsid w:val="00DA6F18"/>
    <w:rsid w:val="00DB61F2"/>
    <w:rsid w:val="00DC484E"/>
    <w:rsid w:val="00DC4FAF"/>
    <w:rsid w:val="00DC5BE8"/>
    <w:rsid w:val="00DD04E1"/>
    <w:rsid w:val="00DE117E"/>
    <w:rsid w:val="00DE4D64"/>
    <w:rsid w:val="00DE7ADC"/>
    <w:rsid w:val="00DF1A47"/>
    <w:rsid w:val="00DF6E87"/>
    <w:rsid w:val="00E102AE"/>
    <w:rsid w:val="00E1107A"/>
    <w:rsid w:val="00E147EC"/>
    <w:rsid w:val="00E1611E"/>
    <w:rsid w:val="00E23031"/>
    <w:rsid w:val="00E2494C"/>
    <w:rsid w:val="00E24B1D"/>
    <w:rsid w:val="00E3069D"/>
    <w:rsid w:val="00E31D68"/>
    <w:rsid w:val="00E31F11"/>
    <w:rsid w:val="00E324CF"/>
    <w:rsid w:val="00E3417D"/>
    <w:rsid w:val="00E403C9"/>
    <w:rsid w:val="00E46292"/>
    <w:rsid w:val="00E47721"/>
    <w:rsid w:val="00E504BF"/>
    <w:rsid w:val="00E53E52"/>
    <w:rsid w:val="00E54BE6"/>
    <w:rsid w:val="00E554E3"/>
    <w:rsid w:val="00E5755D"/>
    <w:rsid w:val="00E61EC3"/>
    <w:rsid w:val="00E72CF5"/>
    <w:rsid w:val="00E830C1"/>
    <w:rsid w:val="00E84AD5"/>
    <w:rsid w:val="00E85512"/>
    <w:rsid w:val="00E90C79"/>
    <w:rsid w:val="00E920D7"/>
    <w:rsid w:val="00E95EAC"/>
    <w:rsid w:val="00E95F13"/>
    <w:rsid w:val="00E97BC3"/>
    <w:rsid w:val="00EA212C"/>
    <w:rsid w:val="00EA3840"/>
    <w:rsid w:val="00EA4D2F"/>
    <w:rsid w:val="00EA4E29"/>
    <w:rsid w:val="00EB2967"/>
    <w:rsid w:val="00EB2D5C"/>
    <w:rsid w:val="00EB364E"/>
    <w:rsid w:val="00EB3CBD"/>
    <w:rsid w:val="00EC5B12"/>
    <w:rsid w:val="00ED2F73"/>
    <w:rsid w:val="00EE002B"/>
    <w:rsid w:val="00EE20D6"/>
    <w:rsid w:val="00EE4D1E"/>
    <w:rsid w:val="00EF1D09"/>
    <w:rsid w:val="00F01CDD"/>
    <w:rsid w:val="00F067EE"/>
    <w:rsid w:val="00F16CFD"/>
    <w:rsid w:val="00F23972"/>
    <w:rsid w:val="00F32DE6"/>
    <w:rsid w:val="00F3343E"/>
    <w:rsid w:val="00F34633"/>
    <w:rsid w:val="00F35050"/>
    <w:rsid w:val="00F40782"/>
    <w:rsid w:val="00F46067"/>
    <w:rsid w:val="00F518BA"/>
    <w:rsid w:val="00F62FC7"/>
    <w:rsid w:val="00F6783C"/>
    <w:rsid w:val="00F73090"/>
    <w:rsid w:val="00F816BE"/>
    <w:rsid w:val="00F83771"/>
    <w:rsid w:val="00F83B71"/>
    <w:rsid w:val="00F9564D"/>
    <w:rsid w:val="00F972C4"/>
    <w:rsid w:val="00FA092A"/>
    <w:rsid w:val="00FA606C"/>
    <w:rsid w:val="00FA607C"/>
    <w:rsid w:val="00FA70F8"/>
    <w:rsid w:val="00FB07B7"/>
    <w:rsid w:val="00FB1782"/>
    <w:rsid w:val="00FB1F78"/>
    <w:rsid w:val="00FB34CC"/>
    <w:rsid w:val="00FB4307"/>
    <w:rsid w:val="00FB5BA5"/>
    <w:rsid w:val="00FC2E16"/>
    <w:rsid w:val="00FC4325"/>
    <w:rsid w:val="00FD48F0"/>
    <w:rsid w:val="00FD5C4F"/>
    <w:rsid w:val="00FE3A2F"/>
    <w:rsid w:val="00FF0036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2021-08-20T07:06:00Z</cp:lastPrinted>
  <dcterms:created xsi:type="dcterms:W3CDTF">2021-09-16T05:12:00Z</dcterms:created>
  <dcterms:modified xsi:type="dcterms:W3CDTF">2021-09-16T05:12:00Z</dcterms:modified>
</cp:coreProperties>
</file>