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2" w:rsidRPr="00615675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615675">
        <w:rPr>
          <w:b/>
          <w:sz w:val="24"/>
          <w:szCs w:val="24"/>
          <w:lang w:val="ru-RU"/>
        </w:rPr>
        <w:t>УКРАЇНА</w:t>
      </w:r>
    </w:p>
    <w:p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615675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615675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615675">
        <w:rPr>
          <w:b/>
          <w:spacing w:val="20"/>
          <w:sz w:val="28"/>
          <w:szCs w:val="28"/>
          <w:lang w:val="ru-RU"/>
        </w:rPr>
        <w:t>ІНІСТРАЦІЯ</w:t>
      </w:r>
    </w:p>
    <w:p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B227BB">
        <w:trPr>
          <w:trHeight w:val="620"/>
        </w:trPr>
        <w:tc>
          <w:tcPr>
            <w:tcW w:w="3622" w:type="dxa"/>
          </w:tcPr>
          <w:p w:rsidR="00B227BB" w:rsidRPr="00DD5481" w:rsidRDefault="00B227BB" w:rsidP="00DD5481">
            <w:pPr>
              <w:spacing w:before="120"/>
              <w:rPr>
                <w:b/>
                <w:color w:val="000000" w:themeColor="text1"/>
                <w:sz w:val="28"/>
                <w:szCs w:val="28"/>
              </w:rPr>
            </w:pPr>
            <w:r w:rsidRPr="00DD5481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DD5481" w:rsidRPr="00DD5481">
              <w:rPr>
                <w:color w:val="000000" w:themeColor="text1"/>
                <w:sz w:val="28"/>
                <w:szCs w:val="28"/>
              </w:rPr>
              <w:t xml:space="preserve">15 вересня </w:t>
            </w:r>
            <w:r w:rsidRPr="00DD5481">
              <w:rPr>
                <w:color w:val="000000" w:themeColor="text1"/>
                <w:sz w:val="28"/>
                <w:szCs w:val="28"/>
              </w:rPr>
              <w:t>20</w:t>
            </w:r>
            <w:r w:rsidR="00336511" w:rsidRPr="00DD5481">
              <w:rPr>
                <w:color w:val="000000" w:themeColor="text1"/>
                <w:sz w:val="28"/>
                <w:szCs w:val="28"/>
              </w:rPr>
              <w:t>2</w:t>
            </w:r>
            <w:r w:rsidR="00336511" w:rsidRPr="00DD5481">
              <w:rPr>
                <w:color w:val="000000" w:themeColor="text1"/>
                <w:sz w:val="28"/>
                <w:szCs w:val="28"/>
                <w:lang w:val="en-US"/>
              </w:rPr>
              <w:t>1</w:t>
            </w:r>
            <w:r w:rsidRPr="00DD5481">
              <w:rPr>
                <w:color w:val="000000" w:themeColor="text1"/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:rsidR="00B227BB" w:rsidRPr="00DD5481" w:rsidRDefault="00B227BB" w:rsidP="00F6783C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DD5481">
              <w:rPr>
                <w:color w:val="000000" w:themeColor="text1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DD5481" w:rsidRDefault="00B227BB" w:rsidP="00DD5481">
            <w:pPr>
              <w:spacing w:before="120"/>
              <w:ind w:firstLine="567"/>
              <w:rPr>
                <w:b/>
                <w:color w:val="000000" w:themeColor="text1"/>
                <w:sz w:val="28"/>
                <w:szCs w:val="28"/>
              </w:rPr>
            </w:pPr>
            <w:r w:rsidRPr="00DD5481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DD5481" w:rsidRPr="00DD5481">
              <w:rPr>
                <w:color w:val="000000" w:themeColor="text1"/>
                <w:sz w:val="28"/>
                <w:szCs w:val="28"/>
              </w:rPr>
              <w:t>235-к</w:t>
            </w:r>
          </w:p>
        </w:tc>
      </w:tr>
    </w:tbl>
    <w:p w:rsidR="004B378D" w:rsidRDefault="004B378D" w:rsidP="009C395D">
      <w:pPr>
        <w:rPr>
          <w:sz w:val="28"/>
          <w:szCs w:val="28"/>
        </w:rPr>
      </w:pPr>
    </w:p>
    <w:p w:rsidR="00E95913" w:rsidRPr="001F1DEB" w:rsidRDefault="00F11358" w:rsidP="004B378D">
      <w:pPr>
        <w:pStyle w:val="a6"/>
        <w:rPr>
          <w:b/>
          <w:i/>
        </w:rPr>
      </w:pPr>
      <w:r>
        <w:rPr>
          <w:b/>
          <w:i/>
        </w:rPr>
        <w:t>Про</w:t>
      </w:r>
      <w:r w:rsidR="00374B2C">
        <w:rPr>
          <w:b/>
          <w:i/>
        </w:rPr>
        <w:t xml:space="preserve"> Мужикову Н.М.</w:t>
      </w:r>
    </w:p>
    <w:p w:rsidR="001F1DEB" w:rsidRDefault="001F1DEB" w:rsidP="004B378D">
      <w:pPr>
        <w:pStyle w:val="a6"/>
      </w:pPr>
    </w:p>
    <w:p w:rsidR="00E95913" w:rsidRPr="00FD3B83" w:rsidRDefault="00E95913" w:rsidP="00FD3B83">
      <w:pPr>
        <w:spacing w:before="120"/>
        <w:ind w:firstLine="567"/>
        <w:jc w:val="both"/>
        <w:rPr>
          <w:sz w:val="28"/>
          <w:szCs w:val="28"/>
        </w:rPr>
      </w:pPr>
      <w:r w:rsidRPr="00095FA2">
        <w:rPr>
          <w:sz w:val="28"/>
          <w:szCs w:val="28"/>
        </w:rPr>
        <w:t>Відповідно до</w:t>
      </w:r>
      <w:r w:rsidR="00F11358">
        <w:rPr>
          <w:sz w:val="28"/>
          <w:szCs w:val="28"/>
        </w:rPr>
        <w:t xml:space="preserve"> </w:t>
      </w:r>
      <w:r w:rsidR="003A0871">
        <w:rPr>
          <w:sz w:val="28"/>
          <w:szCs w:val="28"/>
        </w:rPr>
        <w:t>пункту 1 частини першої с</w:t>
      </w:r>
      <w:r w:rsidR="00F11358">
        <w:rPr>
          <w:sz w:val="28"/>
          <w:szCs w:val="28"/>
        </w:rPr>
        <w:t>тат</w:t>
      </w:r>
      <w:r w:rsidR="003A0871">
        <w:rPr>
          <w:sz w:val="28"/>
          <w:szCs w:val="28"/>
        </w:rPr>
        <w:t>ті</w:t>
      </w:r>
      <w:r w:rsidR="00F11358">
        <w:rPr>
          <w:sz w:val="28"/>
          <w:szCs w:val="28"/>
        </w:rPr>
        <w:t xml:space="preserve"> </w:t>
      </w:r>
      <w:r w:rsidR="003A0871">
        <w:rPr>
          <w:sz w:val="28"/>
          <w:szCs w:val="28"/>
        </w:rPr>
        <w:t xml:space="preserve">41 </w:t>
      </w:r>
      <w:r>
        <w:rPr>
          <w:sz w:val="28"/>
          <w:szCs w:val="28"/>
        </w:rPr>
        <w:t>Закону України «</w:t>
      </w:r>
      <w:r w:rsidRPr="003C0EE1">
        <w:rPr>
          <w:sz w:val="28"/>
          <w:szCs w:val="28"/>
        </w:rPr>
        <w:t xml:space="preserve">Про </w:t>
      </w:r>
      <w:r w:rsidR="00374B2C">
        <w:rPr>
          <w:sz w:val="28"/>
          <w:szCs w:val="28"/>
        </w:rPr>
        <w:t>державну службу</w:t>
      </w:r>
      <w:r>
        <w:rPr>
          <w:sz w:val="28"/>
          <w:szCs w:val="28"/>
        </w:rPr>
        <w:t>»</w:t>
      </w:r>
      <w:r w:rsidR="00374B2C">
        <w:rPr>
          <w:sz w:val="28"/>
          <w:szCs w:val="28"/>
        </w:rPr>
        <w:t>, постанов</w:t>
      </w:r>
      <w:r w:rsidR="003A0871">
        <w:rPr>
          <w:sz w:val="28"/>
          <w:szCs w:val="28"/>
        </w:rPr>
        <w:t>и</w:t>
      </w:r>
      <w:r w:rsidR="00374B2C">
        <w:rPr>
          <w:sz w:val="28"/>
          <w:szCs w:val="28"/>
        </w:rPr>
        <w:t xml:space="preserve"> Кабінету Міністрів України від 18 січня </w:t>
      </w:r>
      <w:r w:rsidR="003A0871">
        <w:rPr>
          <w:sz w:val="28"/>
          <w:szCs w:val="28"/>
        </w:rPr>
        <w:br/>
      </w:r>
      <w:r w:rsidR="00374B2C">
        <w:rPr>
          <w:sz w:val="28"/>
          <w:szCs w:val="28"/>
        </w:rPr>
        <w:t>2017 року № 15 «Питання оплати праці працівників державних органів»</w:t>
      </w:r>
    </w:p>
    <w:p w:rsidR="00ED4136" w:rsidRPr="007F7418" w:rsidRDefault="00ED4136" w:rsidP="00ED4136">
      <w:pPr>
        <w:spacing w:before="120"/>
        <w:jc w:val="both"/>
        <w:rPr>
          <w:sz w:val="28"/>
          <w:szCs w:val="28"/>
        </w:rPr>
      </w:pPr>
      <w:r w:rsidRPr="007F7418">
        <w:rPr>
          <w:b/>
          <w:spacing w:val="40"/>
          <w:sz w:val="28"/>
          <w:szCs w:val="28"/>
        </w:rPr>
        <w:t>зобов’язую:</w:t>
      </w:r>
    </w:p>
    <w:p w:rsidR="00374B2C" w:rsidRDefault="00374B2C" w:rsidP="00DC32DF">
      <w:pPr>
        <w:tabs>
          <w:tab w:val="left" w:pos="567"/>
        </w:tabs>
        <w:spacing w:before="12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ПРИЗНАЧИТИ МУЖИКОВУ Наталію Михайлівну з 16 вересня 2021 року порядком переведення на посаду керівника апарату Чернігівської обласної державної адміністрації з посадовим окладом згідно зі штатним розписом, який на день призначення становить </w:t>
      </w:r>
      <w:r w:rsidRPr="00B0676B">
        <w:rPr>
          <w:color w:val="000000" w:themeColor="text1"/>
          <w:sz w:val="28"/>
          <w:szCs w:val="28"/>
        </w:rPr>
        <w:t>12100</w:t>
      </w:r>
      <w:r>
        <w:rPr>
          <w:color w:val="FF0000"/>
          <w:sz w:val="28"/>
          <w:szCs w:val="28"/>
        </w:rPr>
        <w:t xml:space="preserve"> </w:t>
      </w:r>
      <w:r w:rsidRPr="00374B2C">
        <w:rPr>
          <w:color w:val="000000" w:themeColor="text1"/>
          <w:sz w:val="28"/>
          <w:szCs w:val="28"/>
        </w:rPr>
        <w:t>гривень</w:t>
      </w:r>
      <w:r w:rsidR="00BC2D73">
        <w:rPr>
          <w:color w:val="000000" w:themeColor="text1"/>
          <w:sz w:val="28"/>
          <w:szCs w:val="28"/>
        </w:rPr>
        <w:t>,</w:t>
      </w:r>
      <w:r w:rsidRPr="00374B2C">
        <w:rPr>
          <w:color w:val="000000" w:themeColor="text1"/>
          <w:sz w:val="28"/>
          <w:szCs w:val="28"/>
        </w:rPr>
        <w:t xml:space="preserve"> та збереженням </w:t>
      </w:r>
      <w:r w:rsidR="00B0676B">
        <w:rPr>
          <w:color w:val="000000" w:themeColor="text1"/>
          <w:sz w:val="28"/>
          <w:szCs w:val="28"/>
        </w:rPr>
        <w:br/>
      </w:r>
      <w:r w:rsidRPr="00374B2C">
        <w:rPr>
          <w:color w:val="000000" w:themeColor="text1"/>
          <w:sz w:val="28"/>
          <w:szCs w:val="28"/>
        </w:rPr>
        <w:t>4 рангу державного службовця</w:t>
      </w:r>
      <w:r>
        <w:rPr>
          <w:color w:val="000000" w:themeColor="text1"/>
          <w:sz w:val="28"/>
          <w:szCs w:val="28"/>
        </w:rPr>
        <w:t>, звільнивши з посади начальника юридичного відділу апарату Чернігівської обласної державної адміністрації</w:t>
      </w:r>
      <w:r w:rsidR="00EF7A1F">
        <w:rPr>
          <w:color w:val="000000" w:themeColor="text1"/>
          <w:sz w:val="28"/>
          <w:szCs w:val="28"/>
        </w:rPr>
        <w:t xml:space="preserve"> 15 вересня </w:t>
      </w:r>
      <w:r w:rsidR="00EF7A1F">
        <w:rPr>
          <w:color w:val="000000" w:themeColor="text1"/>
          <w:sz w:val="28"/>
          <w:szCs w:val="28"/>
        </w:rPr>
        <w:br/>
        <w:t>2021 року</w:t>
      </w:r>
      <w:r>
        <w:rPr>
          <w:color w:val="000000" w:themeColor="text1"/>
          <w:sz w:val="28"/>
          <w:szCs w:val="28"/>
        </w:rPr>
        <w:t>.</w:t>
      </w:r>
    </w:p>
    <w:p w:rsidR="00F11358" w:rsidRDefault="00374B2C" w:rsidP="002F7B5D">
      <w:pPr>
        <w:tabs>
          <w:tab w:val="left" w:pos="567"/>
        </w:tabs>
        <w:spacing w:before="12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Мужикової Н.М. від </w:t>
      </w:r>
      <w:r w:rsidR="00B0676B">
        <w:rPr>
          <w:color w:val="000000" w:themeColor="text1"/>
          <w:sz w:val="28"/>
          <w:szCs w:val="28"/>
        </w:rPr>
        <w:t>15.</w:t>
      </w:r>
      <w:r>
        <w:rPr>
          <w:color w:val="000000" w:themeColor="text1"/>
          <w:sz w:val="28"/>
          <w:szCs w:val="28"/>
        </w:rPr>
        <w:t>09.</w:t>
      </w:r>
      <w:r w:rsidR="002F7B5D">
        <w:rPr>
          <w:color w:val="000000" w:themeColor="text1"/>
          <w:sz w:val="28"/>
          <w:szCs w:val="28"/>
        </w:rPr>
        <w:t>2021</w:t>
      </w:r>
      <w:r>
        <w:rPr>
          <w:color w:val="000000" w:themeColor="text1"/>
          <w:sz w:val="28"/>
          <w:szCs w:val="28"/>
        </w:rPr>
        <w:t>.</w:t>
      </w:r>
    </w:p>
    <w:p w:rsidR="00D76382" w:rsidRDefault="00D76382" w:rsidP="00D76382">
      <w:pPr>
        <w:spacing w:before="120"/>
        <w:ind w:firstLine="567"/>
        <w:jc w:val="both"/>
        <w:rPr>
          <w:b/>
          <w:i/>
          <w:sz w:val="28"/>
          <w:szCs w:val="28"/>
        </w:rPr>
      </w:pPr>
    </w:p>
    <w:p w:rsidR="00D76382" w:rsidRDefault="00D76382" w:rsidP="00D76382">
      <w:pPr>
        <w:jc w:val="both"/>
        <w:rPr>
          <w:b/>
          <w:i/>
          <w:sz w:val="28"/>
          <w:szCs w:val="28"/>
        </w:rPr>
      </w:pPr>
    </w:p>
    <w:p w:rsidR="00D76382" w:rsidRPr="00A22C5F" w:rsidRDefault="00ED4136" w:rsidP="00D7638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</w:t>
      </w:r>
      <w:r w:rsidR="00D53AD9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D76382" w:rsidRPr="00A22C5F">
        <w:rPr>
          <w:sz w:val="28"/>
          <w:szCs w:val="28"/>
        </w:rPr>
        <w:tab/>
      </w:r>
      <w:r w:rsidR="00D76382" w:rsidRPr="00A22C5F">
        <w:rPr>
          <w:sz w:val="28"/>
          <w:szCs w:val="28"/>
        </w:rPr>
        <w:tab/>
      </w:r>
      <w:r w:rsidR="00D76382" w:rsidRPr="00A22C5F">
        <w:rPr>
          <w:sz w:val="28"/>
          <w:szCs w:val="28"/>
        </w:rPr>
        <w:tab/>
      </w:r>
      <w:r w:rsidR="00D76382" w:rsidRPr="00A22C5F">
        <w:rPr>
          <w:sz w:val="28"/>
          <w:szCs w:val="28"/>
        </w:rPr>
        <w:tab/>
      </w:r>
      <w:r w:rsidR="00D76382" w:rsidRPr="00A22C5F">
        <w:rPr>
          <w:sz w:val="28"/>
          <w:szCs w:val="28"/>
        </w:rPr>
        <w:tab/>
      </w:r>
      <w:r w:rsidR="00D76382" w:rsidRPr="00A22C5F">
        <w:rPr>
          <w:sz w:val="28"/>
          <w:szCs w:val="28"/>
        </w:rPr>
        <w:tab/>
      </w:r>
      <w:r w:rsidR="00D76382" w:rsidRPr="00A22C5F">
        <w:rPr>
          <w:sz w:val="28"/>
          <w:szCs w:val="28"/>
        </w:rPr>
        <w:tab/>
      </w:r>
      <w:r w:rsidR="00FE0D6A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FD3B83">
        <w:rPr>
          <w:sz w:val="28"/>
          <w:szCs w:val="28"/>
        </w:rPr>
        <w:t>В</w:t>
      </w:r>
      <w:r w:rsidR="00FD3B83" w:rsidRPr="0056523F">
        <w:rPr>
          <w:sz w:val="28"/>
          <w:szCs w:val="28"/>
          <w:lang w:val="ru-RU"/>
        </w:rPr>
        <w:t>’</w:t>
      </w:r>
      <w:r w:rsidR="00FD3B83">
        <w:rPr>
          <w:sz w:val="28"/>
          <w:szCs w:val="28"/>
        </w:rPr>
        <w:t>ячеслав ЧАУС</w:t>
      </w:r>
    </w:p>
    <w:p w:rsidR="004B378D" w:rsidRDefault="004B378D" w:rsidP="004B378D">
      <w:pPr>
        <w:pStyle w:val="a6"/>
      </w:pPr>
    </w:p>
    <w:p w:rsidR="004B378D" w:rsidRDefault="004B378D" w:rsidP="004B378D">
      <w:pPr>
        <w:pStyle w:val="a6"/>
      </w:pPr>
    </w:p>
    <w:p w:rsidR="004B378D" w:rsidRDefault="004B378D" w:rsidP="004B378D">
      <w:pPr>
        <w:pStyle w:val="a6"/>
      </w:pPr>
    </w:p>
    <w:p w:rsidR="004B378D" w:rsidRDefault="004B378D" w:rsidP="004B378D">
      <w:pPr>
        <w:pStyle w:val="a6"/>
      </w:pPr>
    </w:p>
    <w:p w:rsidR="004B378D" w:rsidRDefault="004B378D" w:rsidP="004B378D">
      <w:pPr>
        <w:pStyle w:val="a6"/>
      </w:pPr>
    </w:p>
    <w:p w:rsidR="004B378D" w:rsidRDefault="004B378D" w:rsidP="004B378D">
      <w:pPr>
        <w:pStyle w:val="a6"/>
      </w:pPr>
    </w:p>
    <w:p w:rsidR="004B378D" w:rsidRDefault="004B378D" w:rsidP="004B378D">
      <w:pPr>
        <w:pStyle w:val="a6"/>
      </w:pPr>
    </w:p>
    <w:p w:rsidR="004B378D" w:rsidRDefault="004B378D" w:rsidP="004B378D">
      <w:pPr>
        <w:pStyle w:val="a6"/>
      </w:pPr>
    </w:p>
    <w:p w:rsidR="00D76382" w:rsidRDefault="00D76382" w:rsidP="004B378D">
      <w:pPr>
        <w:pStyle w:val="a6"/>
      </w:pPr>
    </w:p>
    <w:p w:rsidR="00D76382" w:rsidRDefault="00D76382" w:rsidP="004B378D">
      <w:pPr>
        <w:pStyle w:val="a6"/>
      </w:pPr>
    </w:p>
    <w:p w:rsidR="00FB3F0A" w:rsidRDefault="00FB3F0A" w:rsidP="004B378D">
      <w:pPr>
        <w:pStyle w:val="a6"/>
      </w:pPr>
    </w:p>
    <w:p w:rsidR="00FB3F0A" w:rsidRDefault="00FB3F0A" w:rsidP="004B378D">
      <w:pPr>
        <w:pStyle w:val="a6"/>
      </w:pPr>
    </w:p>
    <w:p w:rsidR="00FB3F0A" w:rsidRDefault="00FB3F0A" w:rsidP="004B378D">
      <w:pPr>
        <w:pStyle w:val="a6"/>
      </w:pPr>
    </w:p>
    <w:p w:rsidR="00F8205A" w:rsidRDefault="00F8205A" w:rsidP="004B378D">
      <w:pPr>
        <w:pStyle w:val="a6"/>
      </w:pPr>
    </w:p>
    <w:p w:rsidR="00F8205A" w:rsidRDefault="00F8205A" w:rsidP="004B378D">
      <w:pPr>
        <w:pStyle w:val="a6"/>
      </w:pPr>
    </w:p>
    <w:p w:rsidR="003A0871" w:rsidRDefault="003A0871" w:rsidP="004B378D">
      <w:pPr>
        <w:pStyle w:val="a6"/>
      </w:pPr>
      <w:bookmarkStart w:id="0" w:name="_GoBack"/>
      <w:bookmarkEnd w:id="0"/>
    </w:p>
    <w:sectPr w:rsidR="003A0871" w:rsidSect="00882329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23A" w:rsidRDefault="00B4023A">
      <w:r>
        <w:separator/>
      </w:r>
    </w:p>
  </w:endnote>
  <w:endnote w:type="continuationSeparator" w:id="0">
    <w:p w:rsidR="00B4023A" w:rsidRDefault="00B4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23A" w:rsidRDefault="00B4023A">
      <w:r>
        <w:separator/>
      </w:r>
    </w:p>
  </w:footnote>
  <w:footnote w:type="continuationSeparator" w:id="0">
    <w:p w:rsidR="00B4023A" w:rsidRDefault="00B40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82" w:rsidRDefault="00817282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DD5481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817282" w:rsidRDefault="0081728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329" w:rsidRDefault="00A1259A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 wp14:anchorId="59F19A0F" wp14:editId="24B00DB0">
          <wp:extent cx="428625" cy="571500"/>
          <wp:effectExtent l="0" t="0" r="952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04CAA"/>
    <w:rsid w:val="0004579E"/>
    <w:rsid w:val="00061B1D"/>
    <w:rsid w:val="000658D5"/>
    <w:rsid w:val="00075AB1"/>
    <w:rsid w:val="00086FAE"/>
    <w:rsid w:val="000A72CA"/>
    <w:rsid w:val="000A79BB"/>
    <w:rsid w:val="000F25C0"/>
    <w:rsid w:val="001024A5"/>
    <w:rsid w:val="001426F9"/>
    <w:rsid w:val="001453E5"/>
    <w:rsid w:val="001460C3"/>
    <w:rsid w:val="00170EA6"/>
    <w:rsid w:val="00183827"/>
    <w:rsid w:val="0018768B"/>
    <w:rsid w:val="00190F1D"/>
    <w:rsid w:val="00192A93"/>
    <w:rsid w:val="001955CB"/>
    <w:rsid w:val="001A19CF"/>
    <w:rsid w:val="001A6F1F"/>
    <w:rsid w:val="001D3C73"/>
    <w:rsid w:val="001D5DC1"/>
    <w:rsid w:val="001F081E"/>
    <w:rsid w:val="001F14A4"/>
    <w:rsid w:val="001F17BF"/>
    <w:rsid w:val="001F1DEB"/>
    <w:rsid w:val="00247518"/>
    <w:rsid w:val="00261252"/>
    <w:rsid w:val="002639B6"/>
    <w:rsid w:val="00276F8A"/>
    <w:rsid w:val="002A4AF9"/>
    <w:rsid w:val="002B30F5"/>
    <w:rsid w:val="002C3710"/>
    <w:rsid w:val="002E1496"/>
    <w:rsid w:val="002E6EC0"/>
    <w:rsid w:val="002F7B5D"/>
    <w:rsid w:val="00310B58"/>
    <w:rsid w:val="003202CB"/>
    <w:rsid w:val="00324B68"/>
    <w:rsid w:val="00336511"/>
    <w:rsid w:val="00355225"/>
    <w:rsid w:val="00374B2C"/>
    <w:rsid w:val="0039015C"/>
    <w:rsid w:val="0039735E"/>
    <w:rsid w:val="0039772B"/>
    <w:rsid w:val="003A0871"/>
    <w:rsid w:val="003B7419"/>
    <w:rsid w:val="003D3EA2"/>
    <w:rsid w:val="003D5964"/>
    <w:rsid w:val="00404032"/>
    <w:rsid w:val="004136C7"/>
    <w:rsid w:val="0042221B"/>
    <w:rsid w:val="00427663"/>
    <w:rsid w:val="00435CD8"/>
    <w:rsid w:val="00437740"/>
    <w:rsid w:val="00447B9B"/>
    <w:rsid w:val="00461256"/>
    <w:rsid w:val="004714F5"/>
    <w:rsid w:val="004B378D"/>
    <w:rsid w:val="004C00F3"/>
    <w:rsid w:val="004E1829"/>
    <w:rsid w:val="004E702C"/>
    <w:rsid w:val="00516D32"/>
    <w:rsid w:val="00531657"/>
    <w:rsid w:val="00560A65"/>
    <w:rsid w:val="0056523F"/>
    <w:rsid w:val="00572DAF"/>
    <w:rsid w:val="00577376"/>
    <w:rsid w:val="00581F98"/>
    <w:rsid w:val="00586DDE"/>
    <w:rsid w:val="00595406"/>
    <w:rsid w:val="005A7DD0"/>
    <w:rsid w:val="005D0730"/>
    <w:rsid w:val="005E7EAB"/>
    <w:rsid w:val="005F5561"/>
    <w:rsid w:val="006044B7"/>
    <w:rsid w:val="0061207B"/>
    <w:rsid w:val="00615675"/>
    <w:rsid w:val="0063513B"/>
    <w:rsid w:val="00640631"/>
    <w:rsid w:val="00646DAF"/>
    <w:rsid w:val="00654604"/>
    <w:rsid w:val="006630CB"/>
    <w:rsid w:val="0066769B"/>
    <w:rsid w:val="00694266"/>
    <w:rsid w:val="00696569"/>
    <w:rsid w:val="006971C1"/>
    <w:rsid w:val="006A78DD"/>
    <w:rsid w:val="006D1B2C"/>
    <w:rsid w:val="006D7BDD"/>
    <w:rsid w:val="006E4374"/>
    <w:rsid w:val="006F29C3"/>
    <w:rsid w:val="006F2B06"/>
    <w:rsid w:val="007005EC"/>
    <w:rsid w:val="007055B2"/>
    <w:rsid w:val="00711188"/>
    <w:rsid w:val="007346A6"/>
    <w:rsid w:val="007671E7"/>
    <w:rsid w:val="007B5E92"/>
    <w:rsid w:val="007C6779"/>
    <w:rsid w:val="00810DDE"/>
    <w:rsid w:val="008121B9"/>
    <w:rsid w:val="00814C95"/>
    <w:rsid w:val="00817282"/>
    <w:rsid w:val="0082054F"/>
    <w:rsid w:val="00836BC1"/>
    <w:rsid w:val="00855744"/>
    <w:rsid w:val="00860B3D"/>
    <w:rsid w:val="008641ED"/>
    <w:rsid w:val="00872673"/>
    <w:rsid w:val="00882329"/>
    <w:rsid w:val="00897364"/>
    <w:rsid w:val="008A06D0"/>
    <w:rsid w:val="008A6672"/>
    <w:rsid w:val="008A72F5"/>
    <w:rsid w:val="008C343C"/>
    <w:rsid w:val="008E2D7C"/>
    <w:rsid w:val="008F5E2B"/>
    <w:rsid w:val="0094421C"/>
    <w:rsid w:val="00957F54"/>
    <w:rsid w:val="0098175E"/>
    <w:rsid w:val="00984403"/>
    <w:rsid w:val="00995812"/>
    <w:rsid w:val="009C395D"/>
    <w:rsid w:val="009D4E66"/>
    <w:rsid w:val="00A006B6"/>
    <w:rsid w:val="00A1259A"/>
    <w:rsid w:val="00A21C4C"/>
    <w:rsid w:val="00A26C59"/>
    <w:rsid w:val="00A33DD3"/>
    <w:rsid w:val="00A53D01"/>
    <w:rsid w:val="00A6239E"/>
    <w:rsid w:val="00A652E4"/>
    <w:rsid w:val="00A7482F"/>
    <w:rsid w:val="00A85D2D"/>
    <w:rsid w:val="00A95230"/>
    <w:rsid w:val="00AB6942"/>
    <w:rsid w:val="00AC2F2E"/>
    <w:rsid w:val="00AD63E3"/>
    <w:rsid w:val="00B0327D"/>
    <w:rsid w:val="00B0676B"/>
    <w:rsid w:val="00B160FA"/>
    <w:rsid w:val="00B227BB"/>
    <w:rsid w:val="00B4023A"/>
    <w:rsid w:val="00B55F2F"/>
    <w:rsid w:val="00B70190"/>
    <w:rsid w:val="00B770DB"/>
    <w:rsid w:val="00B84CCE"/>
    <w:rsid w:val="00BA3FEF"/>
    <w:rsid w:val="00BB760B"/>
    <w:rsid w:val="00BC2D73"/>
    <w:rsid w:val="00BC7D06"/>
    <w:rsid w:val="00BD419E"/>
    <w:rsid w:val="00BF2305"/>
    <w:rsid w:val="00C16218"/>
    <w:rsid w:val="00C22D75"/>
    <w:rsid w:val="00C4419D"/>
    <w:rsid w:val="00C469E5"/>
    <w:rsid w:val="00C509FC"/>
    <w:rsid w:val="00C61590"/>
    <w:rsid w:val="00C63D7F"/>
    <w:rsid w:val="00C71377"/>
    <w:rsid w:val="00C87882"/>
    <w:rsid w:val="00C96A03"/>
    <w:rsid w:val="00CA525D"/>
    <w:rsid w:val="00CA6B8C"/>
    <w:rsid w:val="00CD5235"/>
    <w:rsid w:val="00CE29CB"/>
    <w:rsid w:val="00CF094C"/>
    <w:rsid w:val="00CF0CCC"/>
    <w:rsid w:val="00D2261F"/>
    <w:rsid w:val="00D407DA"/>
    <w:rsid w:val="00D41DF2"/>
    <w:rsid w:val="00D43919"/>
    <w:rsid w:val="00D51F38"/>
    <w:rsid w:val="00D53AD9"/>
    <w:rsid w:val="00D655F4"/>
    <w:rsid w:val="00D7527B"/>
    <w:rsid w:val="00D76382"/>
    <w:rsid w:val="00D83B1C"/>
    <w:rsid w:val="00DA707E"/>
    <w:rsid w:val="00DC069B"/>
    <w:rsid w:val="00DC32DF"/>
    <w:rsid w:val="00DD5481"/>
    <w:rsid w:val="00E21F55"/>
    <w:rsid w:val="00E33490"/>
    <w:rsid w:val="00E34559"/>
    <w:rsid w:val="00E41789"/>
    <w:rsid w:val="00E42311"/>
    <w:rsid w:val="00E57428"/>
    <w:rsid w:val="00E720D4"/>
    <w:rsid w:val="00E82184"/>
    <w:rsid w:val="00E95913"/>
    <w:rsid w:val="00EB3E31"/>
    <w:rsid w:val="00ED4136"/>
    <w:rsid w:val="00ED6B23"/>
    <w:rsid w:val="00EF7A1F"/>
    <w:rsid w:val="00F11358"/>
    <w:rsid w:val="00F25A89"/>
    <w:rsid w:val="00F26554"/>
    <w:rsid w:val="00F338B3"/>
    <w:rsid w:val="00F57DC3"/>
    <w:rsid w:val="00F62801"/>
    <w:rsid w:val="00F63AF2"/>
    <w:rsid w:val="00F650B6"/>
    <w:rsid w:val="00F6783C"/>
    <w:rsid w:val="00F8205A"/>
    <w:rsid w:val="00F96F5A"/>
    <w:rsid w:val="00FA30F0"/>
    <w:rsid w:val="00FB3F0A"/>
    <w:rsid w:val="00FD3B83"/>
    <w:rsid w:val="00FD4442"/>
    <w:rsid w:val="00FE0D6A"/>
    <w:rsid w:val="00FE761F"/>
    <w:rsid w:val="00FF0C9C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6D7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6D7BDD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C61590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C61590"/>
    <w:rPr>
      <w:lang w:eastAsia="ru-RU"/>
    </w:rPr>
  </w:style>
  <w:style w:type="paragraph" w:styleId="ac">
    <w:name w:val="List Paragraph"/>
    <w:basedOn w:val="a"/>
    <w:uiPriority w:val="34"/>
    <w:qFormat/>
    <w:rsid w:val="00374B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6D7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6D7BDD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C61590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C61590"/>
    <w:rPr>
      <w:lang w:eastAsia="ru-RU"/>
    </w:rPr>
  </w:style>
  <w:style w:type="paragraph" w:styleId="ac">
    <w:name w:val="List Paragraph"/>
    <w:basedOn w:val="a"/>
    <w:uiPriority w:val="34"/>
    <w:qFormat/>
    <w:rsid w:val="00374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4DB11-7851-4606-8827-B6A267181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2021-09-15T08:35:00Z</cp:lastPrinted>
  <dcterms:created xsi:type="dcterms:W3CDTF">2021-09-15T13:42:00Z</dcterms:created>
  <dcterms:modified xsi:type="dcterms:W3CDTF">2021-09-15T13:42:00Z</dcterms:modified>
</cp:coreProperties>
</file>