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C4014E" w:rsidRDefault="00B227BB" w:rsidP="003B73DB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C4014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B73DB">
              <w:rPr>
                <w:color w:val="000000" w:themeColor="text1"/>
                <w:sz w:val="28"/>
                <w:szCs w:val="28"/>
              </w:rPr>
              <w:t>10 вересня</w:t>
            </w:r>
            <w:r w:rsidRPr="00C4014E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C4014E">
              <w:rPr>
                <w:color w:val="000000" w:themeColor="text1"/>
                <w:sz w:val="28"/>
                <w:szCs w:val="28"/>
              </w:rPr>
              <w:t>2</w:t>
            </w:r>
            <w:r w:rsidR="009D6C1F" w:rsidRPr="00C4014E">
              <w:rPr>
                <w:color w:val="000000" w:themeColor="text1"/>
                <w:sz w:val="28"/>
                <w:szCs w:val="28"/>
              </w:rPr>
              <w:t>1</w:t>
            </w:r>
            <w:r w:rsidR="00D06530" w:rsidRPr="00C401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014E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C4014E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C4014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4014E" w:rsidRDefault="00B227BB" w:rsidP="003B73DB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C4014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B73DB">
              <w:rPr>
                <w:color w:val="000000" w:themeColor="text1"/>
                <w:sz w:val="28"/>
                <w:szCs w:val="28"/>
              </w:rPr>
              <w:t>876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 xml:space="preserve">внесення змін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="0026339B">
        <w:rPr>
          <w:b/>
          <w:i/>
        </w:rPr>
        <w:t>09.06.2021 № 730</w:t>
      </w:r>
    </w:p>
    <w:p w:rsidR="00616B35" w:rsidRPr="00954399" w:rsidRDefault="00616B35" w:rsidP="004B378D">
      <w:pPr>
        <w:pStyle w:val="a6"/>
      </w:pPr>
    </w:p>
    <w:p w:rsidR="00AA0C26" w:rsidRDefault="00172C1F" w:rsidP="002C0413">
      <w:pPr>
        <w:tabs>
          <w:tab w:val="left" w:pos="567"/>
        </w:tabs>
        <w:autoSpaceDE w:val="0"/>
        <w:autoSpaceDN w:val="0"/>
        <w:spacing w:before="120" w:after="120"/>
        <w:jc w:val="both"/>
        <w:rPr>
          <w:b/>
          <w:spacing w:val="40"/>
          <w:sz w:val="28"/>
          <w:szCs w:val="28"/>
        </w:rPr>
      </w:pPr>
      <w:r w:rsidRPr="00AA0C26">
        <w:rPr>
          <w:sz w:val="28"/>
          <w:szCs w:val="28"/>
        </w:rPr>
        <w:tab/>
      </w:r>
      <w:r w:rsidR="005375E8" w:rsidRPr="00AA0C26">
        <w:rPr>
          <w:sz w:val="28"/>
          <w:szCs w:val="28"/>
        </w:rPr>
        <w:t>Відповідно до статей 6, 39 Закону України «Про місцеві державні адміністрації»</w:t>
      </w:r>
      <w:r w:rsidR="006F6EBB">
        <w:rPr>
          <w:sz w:val="28"/>
          <w:szCs w:val="28"/>
        </w:rPr>
        <w:t xml:space="preserve">, </w:t>
      </w:r>
      <w:r w:rsidR="00420395">
        <w:rPr>
          <w:sz w:val="28"/>
          <w:szCs w:val="28"/>
        </w:rPr>
        <w:t>наказ</w:t>
      </w:r>
      <w:r w:rsidR="006F6EBB">
        <w:rPr>
          <w:sz w:val="28"/>
          <w:szCs w:val="28"/>
        </w:rPr>
        <w:t>у</w:t>
      </w:r>
      <w:r w:rsidR="002C0413">
        <w:rPr>
          <w:sz w:val="28"/>
          <w:szCs w:val="28"/>
        </w:rPr>
        <w:t xml:space="preserve"> Мі</w:t>
      </w:r>
      <w:r w:rsidR="00420395">
        <w:rPr>
          <w:sz w:val="28"/>
          <w:szCs w:val="28"/>
        </w:rPr>
        <w:t xml:space="preserve">ністерства захисту довкілля та природних ресурсів України від 25.02.2021 </w:t>
      </w:r>
      <w:r w:rsidR="006F6EBB">
        <w:rPr>
          <w:sz w:val="28"/>
          <w:szCs w:val="28"/>
        </w:rPr>
        <w:t>№ </w:t>
      </w:r>
      <w:r w:rsidR="00420395">
        <w:rPr>
          <w:sz w:val="28"/>
          <w:szCs w:val="28"/>
        </w:rPr>
        <w:t>147</w:t>
      </w:r>
      <w:r w:rsidR="00732843">
        <w:rPr>
          <w:sz w:val="28"/>
          <w:szCs w:val="28"/>
        </w:rPr>
        <w:t xml:space="preserve"> </w:t>
      </w:r>
      <w:r w:rsidR="00E73BAC" w:rsidRPr="00E73BAC">
        <w:rPr>
          <w:sz w:val="28"/>
          <w:szCs w:val="28"/>
        </w:rPr>
        <w:t>«Про затвердження форми Програми державного моніторингу у галузі охорони атмосферного повітря»</w:t>
      </w:r>
      <w:r w:rsidR="00420395">
        <w:rPr>
          <w:sz w:val="28"/>
          <w:szCs w:val="28"/>
        </w:rPr>
        <w:t>, зареєс</w:t>
      </w:r>
      <w:r w:rsidR="006F6EBB">
        <w:rPr>
          <w:sz w:val="28"/>
          <w:szCs w:val="28"/>
        </w:rPr>
        <w:t>трованого</w:t>
      </w:r>
      <w:r w:rsidR="00420395">
        <w:rPr>
          <w:sz w:val="28"/>
          <w:szCs w:val="28"/>
        </w:rPr>
        <w:t xml:space="preserve"> в Міністерстві юстиції України від 21.04.</w:t>
      </w:r>
      <w:r w:rsidR="00E73BAC">
        <w:rPr>
          <w:sz w:val="28"/>
          <w:szCs w:val="28"/>
        </w:rPr>
        <w:t>2021</w:t>
      </w:r>
      <w:r w:rsidR="00954399" w:rsidRPr="008D483A">
        <w:rPr>
          <w:sz w:val="28"/>
          <w:szCs w:val="28"/>
        </w:rPr>
        <w:t xml:space="preserve"> </w:t>
      </w:r>
      <w:r w:rsidR="00420395" w:rsidRPr="008D483A">
        <w:rPr>
          <w:sz w:val="28"/>
          <w:szCs w:val="28"/>
        </w:rPr>
        <w:t>№ 543/36165</w:t>
      </w:r>
      <w:r w:rsidR="00954399" w:rsidRPr="008D483A">
        <w:rPr>
          <w:sz w:val="28"/>
          <w:szCs w:val="28"/>
        </w:rPr>
        <w:t>,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D483A" w:rsidRDefault="00954399" w:rsidP="00954399">
      <w:pPr>
        <w:tabs>
          <w:tab w:val="left" w:pos="567"/>
          <w:tab w:val="left" w:pos="993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D483A" w:rsidRPr="008D483A">
        <w:rPr>
          <w:sz w:val="28"/>
          <w:szCs w:val="28"/>
        </w:rPr>
        <w:t xml:space="preserve">Внести </w:t>
      </w:r>
      <w:r w:rsidR="006D5281">
        <w:rPr>
          <w:sz w:val="28"/>
          <w:szCs w:val="28"/>
        </w:rPr>
        <w:t>до</w:t>
      </w:r>
      <w:r w:rsidR="008D483A">
        <w:rPr>
          <w:sz w:val="28"/>
          <w:szCs w:val="28"/>
        </w:rPr>
        <w:t xml:space="preserve"> розпорядження </w:t>
      </w:r>
      <w:r w:rsidR="008D483A" w:rsidRPr="00954399">
        <w:rPr>
          <w:sz w:val="28"/>
          <w:szCs w:val="28"/>
        </w:rPr>
        <w:t>голови обласної державної адміністрації від 09.06.2021 № 730 «</w:t>
      </w:r>
      <w:r w:rsidR="008D483A" w:rsidRPr="00954399">
        <w:rPr>
          <w:bCs/>
          <w:iCs/>
          <w:sz w:val="28"/>
          <w:szCs w:val="28"/>
        </w:rPr>
        <w:t xml:space="preserve">Про розроблення </w:t>
      </w:r>
      <w:proofErr w:type="spellStart"/>
      <w:r w:rsidR="008D483A" w:rsidRPr="00954399">
        <w:rPr>
          <w:bCs/>
          <w:iCs/>
          <w:sz w:val="28"/>
          <w:szCs w:val="28"/>
        </w:rPr>
        <w:t>проєкту</w:t>
      </w:r>
      <w:proofErr w:type="spellEnd"/>
      <w:r w:rsidR="008D483A" w:rsidRPr="00954399">
        <w:rPr>
          <w:bCs/>
          <w:iCs/>
          <w:sz w:val="28"/>
          <w:szCs w:val="28"/>
        </w:rPr>
        <w:t xml:space="preserve"> </w:t>
      </w:r>
      <w:r w:rsidR="008D483A" w:rsidRPr="00954399">
        <w:rPr>
          <w:sz w:val="28"/>
          <w:szCs w:val="28"/>
        </w:rPr>
        <w:t>Програми державного моніторингу в галузі охорони атмосферного повітря Чернігівської області на 2022-2026 роки»</w:t>
      </w:r>
      <w:r w:rsidR="006D5281">
        <w:rPr>
          <w:sz w:val="28"/>
          <w:szCs w:val="28"/>
        </w:rPr>
        <w:t xml:space="preserve"> такі зміни</w:t>
      </w:r>
      <w:r w:rsidR="008D483A">
        <w:rPr>
          <w:sz w:val="28"/>
          <w:szCs w:val="28"/>
        </w:rPr>
        <w:t>:</w:t>
      </w:r>
    </w:p>
    <w:p w:rsidR="006F6EBB" w:rsidRPr="00A8781D" w:rsidRDefault="008D483A" w:rsidP="00954399">
      <w:pPr>
        <w:tabs>
          <w:tab w:val="left" w:pos="567"/>
          <w:tab w:val="left" w:pos="993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6F6EBB" w:rsidRPr="008D483A">
        <w:rPr>
          <w:sz w:val="28"/>
          <w:szCs w:val="28"/>
        </w:rPr>
        <w:t>слова «</w:t>
      </w:r>
      <w:proofErr w:type="spellStart"/>
      <w:r w:rsidR="006F6EBB" w:rsidRPr="008D483A">
        <w:rPr>
          <w:sz w:val="28"/>
          <w:szCs w:val="28"/>
        </w:rPr>
        <w:t>Чернігівськ</w:t>
      </w:r>
      <w:proofErr w:type="spellEnd"/>
      <w:r w:rsidR="00307493">
        <w:rPr>
          <w:sz w:val="28"/>
          <w:szCs w:val="28"/>
          <w:lang w:val="ru-RU"/>
        </w:rPr>
        <w:t>а</w:t>
      </w:r>
      <w:r w:rsidR="006F6EBB" w:rsidRPr="008D483A">
        <w:rPr>
          <w:sz w:val="28"/>
          <w:szCs w:val="28"/>
        </w:rPr>
        <w:t xml:space="preserve"> </w:t>
      </w:r>
      <w:proofErr w:type="spellStart"/>
      <w:r w:rsidR="006F6EBB" w:rsidRPr="008D483A">
        <w:rPr>
          <w:sz w:val="28"/>
          <w:szCs w:val="28"/>
        </w:rPr>
        <w:t>област</w:t>
      </w:r>
      <w:proofErr w:type="spellEnd"/>
      <w:r w:rsidR="00307493">
        <w:rPr>
          <w:sz w:val="28"/>
          <w:szCs w:val="28"/>
          <w:lang w:val="ru-RU"/>
        </w:rPr>
        <w:t>ь</w:t>
      </w:r>
      <w:r w:rsidR="006F6EBB" w:rsidRPr="008D483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 всіх відмінках замінити </w:t>
      </w:r>
      <w:r w:rsidR="006F6EBB" w:rsidRPr="008D483A">
        <w:rPr>
          <w:sz w:val="28"/>
          <w:szCs w:val="28"/>
        </w:rPr>
        <w:t>словами «зона «Чернігівська» у відповідн</w:t>
      </w:r>
      <w:r w:rsidR="006D5281">
        <w:rPr>
          <w:sz w:val="28"/>
          <w:szCs w:val="28"/>
        </w:rPr>
        <w:t>ому відмінку;</w:t>
      </w:r>
    </w:p>
    <w:p w:rsidR="00C526DA" w:rsidRDefault="006D5281" w:rsidP="00954399">
      <w:pPr>
        <w:tabs>
          <w:tab w:val="left" w:pos="567"/>
          <w:tab w:val="left" w:pos="993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478C1" w:rsidRPr="008D483A">
        <w:rPr>
          <w:sz w:val="28"/>
          <w:szCs w:val="28"/>
        </w:rPr>
        <w:t>додат</w:t>
      </w:r>
      <w:r w:rsidR="008D483A" w:rsidRPr="008D483A">
        <w:rPr>
          <w:sz w:val="28"/>
          <w:szCs w:val="28"/>
        </w:rPr>
        <w:t>о</w:t>
      </w:r>
      <w:r w:rsidR="008478C1" w:rsidRPr="008D483A">
        <w:rPr>
          <w:sz w:val="28"/>
          <w:szCs w:val="28"/>
        </w:rPr>
        <w:t xml:space="preserve">к </w:t>
      </w:r>
      <w:r w:rsidR="00AF735B" w:rsidRPr="008D483A">
        <w:rPr>
          <w:sz w:val="28"/>
          <w:szCs w:val="28"/>
        </w:rPr>
        <w:t>викла</w:t>
      </w:r>
      <w:r w:rsidR="008D483A" w:rsidRPr="008D483A">
        <w:rPr>
          <w:sz w:val="28"/>
          <w:szCs w:val="28"/>
        </w:rPr>
        <w:t xml:space="preserve">сти </w:t>
      </w:r>
      <w:r>
        <w:rPr>
          <w:sz w:val="28"/>
          <w:szCs w:val="28"/>
        </w:rPr>
        <w:t xml:space="preserve">у </w:t>
      </w:r>
      <w:r w:rsidR="00382904">
        <w:rPr>
          <w:sz w:val="28"/>
          <w:szCs w:val="28"/>
        </w:rPr>
        <w:t>редакції, що додається;</w:t>
      </w:r>
    </w:p>
    <w:p w:rsidR="00EA0C75" w:rsidRPr="00954399" w:rsidRDefault="002201C0" w:rsidP="00954399">
      <w:pPr>
        <w:tabs>
          <w:tab w:val="left" w:pos="567"/>
          <w:tab w:val="left" w:pos="993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 пункті 2 </w:t>
      </w:r>
      <w:r w:rsidR="00EA0C75">
        <w:rPr>
          <w:sz w:val="28"/>
          <w:szCs w:val="28"/>
        </w:rPr>
        <w:t>слово «орієнтовну»</w:t>
      </w:r>
      <w:r w:rsidR="00EA0C75" w:rsidRPr="00EA0C75">
        <w:rPr>
          <w:sz w:val="28"/>
          <w:szCs w:val="28"/>
        </w:rPr>
        <w:t xml:space="preserve"> </w:t>
      </w:r>
      <w:r w:rsidR="00EA0C75">
        <w:rPr>
          <w:sz w:val="28"/>
          <w:szCs w:val="28"/>
        </w:rPr>
        <w:t>виключити.</w:t>
      </w:r>
    </w:p>
    <w:p w:rsidR="005375E8" w:rsidRDefault="005375E8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D483A" w:rsidRDefault="008D483A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54399" w:rsidRDefault="00954399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FA39A0" w:rsidRDefault="00FA39A0" w:rsidP="00A437A4">
      <w:pPr>
        <w:jc w:val="both"/>
        <w:rPr>
          <w:b/>
          <w:sz w:val="28"/>
          <w:szCs w:val="28"/>
        </w:rPr>
      </w:pPr>
    </w:p>
    <w:p w:rsidR="00FA39A0" w:rsidRDefault="00FA39A0" w:rsidP="00A437A4">
      <w:pPr>
        <w:jc w:val="both"/>
        <w:rPr>
          <w:b/>
          <w:sz w:val="28"/>
          <w:szCs w:val="28"/>
        </w:rPr>
      </w:pPr>
    </w:p>
    <w:p w:rsidR="00FA39A0" w:rsidRDefault="00FA39A0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54399" w:rsidRDefault="00954399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54399" w:rsidSect="006D5281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86" w:rsidRDefault="003F6986">
      <w:r>
        <w:separator/>
      </w:r>
    </w:p>
  </w:endnote>
  <w:endnote w:type="continuationSeparator" w:id="0">
    <w:p w:rsidR="003F6986" w:rsidRDefault="003F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86" w:rsidRDefault="003F6986">
      <w:r>
        <w:separator/>
      </w:r>
    </w:p>
  </w:footnote>
  <w:footnote w:type="continuationSeparator" w:id="0">
    <w:p w:rsidR="003F6986" w:rsidRDefault="003F6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B73D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73E5480" wp14:editId="6D3C7ACE">
          <wp:extent cx="428625" cy="571500"/>
          <wp:effectExtent l="0" t="0" r="9525" b="0"/>
          <wp:docPr id="3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4C0A682B"/>
    <w:multiLevelType w:val="hybridMultilevel"/>
    <w:tmpl w:val="679681B6"/>
    <w:lvl w:ilvl="0" w:tplc="E248A3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B5BF6"/>
    <w:rsid w:val="001C337D"/>
    <w:rsid w:val="001C799A"/>
    <w:rsid w:val="001C7B9E"/>
    <w:rsid w:val="001F43FB"/>
    <w:rsid w:val="001F452A"/>
    <w:rsid w:val="001F4C3D"/>
    <w:rsid w:val="0020175F"/>
    <w:rsid w:val="0020416F"/>
    <w:rsid w:val="002046A4"/>
    <w:rsid w:val="00206C5F"/>
    <w:rsid w:val="00210956"/>
    <w:rsid w:val="0021109B"/>
    <w:rsid w:val="00215A74"/>
    <w:rsid w:val="002201C0"/>
    <w:rsid w:val="00225A75"/>
    <w:rsid w:val="0023258E"/>
    <w:rsid w:val="0026339B"/>
    <w:rsid w:val="002639B6"/>
    <w:rsid w:val="00272D7E"/>
    <w:rsid w:val="00277B7B"/>
    <w:rsid w:val="00282669"/>
    <w:rsid w:val="00286D1C"/>
    <w:rsid w:val="002878E6"/>
    <w:rsid w:val="00293FBE"/>
    <w:rsid w:val="002A61AA"/>
    <w:rsid w:val="002B7C32"/>
    <w:rsid w:val="002C0413"/>
    <w:rsid w:val="002C4A73"/>
    <w:rsid w:val="002D26BD"/>
    <w:rsid w:val="002D2980"/>
    <w:rsid w:val="002D3451"/>
    <w:rsid w:val="002D7708"/>
    <w:rsid w:val="002E7C0E"/>
    <w:rsid w:val="002F21E5"/>
    <w:rsid w:val="002F2A02"/>
    <w:rsid w:val="002F6C13"/>
    <w:rsid w:val="002F6FB7"/>
    <w:rsid w:val="003020B6"/>
    <w:rsid w:val="00302D75"/>
    <w:rsid w:val="00307493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2904"/>
    <w:rsid w:val="00383E69"/>
    <w:rsid w:val="00387B71"/>
    <w:rsid w:val="00393E77"/>
    <w:rsid w:val="003A0136"/>
    <w:rsid w:val="003A0E5A"/>
    <w:rsid w:val="003A7A80"/>
    <w:rsid w:val="003B73DB"/>
    <w:rsid w:val="003B7419"/>
    <w:rsid w:val="003C58C0"/>
    <w:rsid w:val="003D4B29"/>
    <w:rsid w:val="003D5D07"/>
    <w:rsid w:val="003E56E6"/>
    <w:rsid w:val="003F0317"/>
    <w:rsid w:val="003F6986"/>
    <w:rsid w:val="004013C1"/>
    <w:rsid w:val="004034D3"/>
    <w:rsid w:val="00417A1D"/>
    <w:rsid w:val="00420395"/>
    <w:rsid w:val="00422520"/>
    <w:rsid w:val="00422665"/>
    <w:rsid w:val="0043260B"/>
    <w:rsid w:val="00434C32"/>
    <w:rsid w:val="00437D24"/>
    <w:rsid w:val="00440FF2"/>
    <w:rsid w:val="00442C44"/>
    <w:rsid w:val="00447B9B"/>
    <w:rsid w:val="00454228"/>
    <w:rsid w:val="004721EA"/>
    <w:rsid w:val="004B214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E767B"/>
    <w:rsid w:val="004F7092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375E8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D5281"/>
    <w:rsid w:val="006E04EC"/>
    <w:rsid w:val="006E387D"/>
    <w:rsid w:val="006F0B1D"/>
    <w:rsid w:val="006F2B06"/>
    <w:rsid w:val="006F6EBB"/>
    <w:rsid w:val="00710939"/>
    <w:rsid w:val="00711D78"/>
    <w:rsid w:val="00724A78"/>
    <w:rsid w:val="007251F4"/>
    <w:rsid w:val="0073006C"/>
    <w:rsid w:val="0073147D"/>
    <w:rsid w:val="00732843"/>
    <w:rsid w:val="00733E72"/>
    <w:rsid w:val="00735626"/>
    <w:rsid w:val="00737FA6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2094"/>
    <w:rsid w:val="007E6484"/>
    <w:rsid w:val="007F10A1"/>
    <w:rsid w:val="00810AE7"/>
    <w:rsid w:val="00810DDE"/>
    <w:rsid w:val="00811E3A"/>
    <w:rsid w:val="00817282"/>
    <w:rsid w:val="008175A2"/>
    <w:rsid w:val="0082267A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B015F"/>
    <w:rsid w:val="008B0264"/>
    <w:rsid w:val="008B718B"/>
    <w:rsid w:val="008B7A46"/>
    <w:rsid w:val="008C0065"/>
    <w:rsid w:val="008C43CA"/>
    <w:rsid w:val="008D44C9"/>
    <w:rsid w:val="008D483A"/>
    <w:rsid w:val="008D71DC"/>
    <w:rsid w:val="008E551C"/>
    <w:rsid w:val="008F1E15"/>
    <w:rsid w:val="008F26C8"/>
    <w:rsid w:val="008F3FB3"/>
    <w:rsid w:val="00901C1F"/>
    <w:rsid w:val="0090264C"/>
    <w:rsid w:val="00903DF3"/>
    <w:rsid w:val="009058B2"/>
    <w:rsid w:val="0091028F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4399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2DD2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81D"/>
    <w:rsid w:val="00A87B6C"/>
    <w:rsid w:val="00A87B9D"/>
    <w:rsid w:val="00A90755"/>
    <w:rsid w:val="00A92C2D"/>
    <w:rsid w:val="00A95C4B"/>
    <w:rsid w:val="00A96DB8"/>
    <w:rsid w:val="00AA0C26"/>
    <w:rsid w:val="00AA1890"/>
    <w:rsid w:val="00AA7250"/>
    <w:rsid w:val="00AC547F"/>
    <w:rsid w:val="00AC5B73"/>
    <w:rsid w:val="00AD4536"/>
    <w:rsid w:val="00AD576D"/>
    <w:rsid w:val="00AE3CE4"/>
    <w:rsid w:val="00AF735B"/>
    <w:rsid w:val="00B17DAD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52AA"/>
    <w:rsid w:val="00BF6DA3"/>
    <w:rsid w:val="00C0527F"/>
    <w:rsid w:val="00C16E83"/>
    <w:rsid w:val="00C231EB"/>
    <w:rsid w:val="00C27CE1"/>
    <w:rsid w:val="00C4014E"/>
    <w:rsid w:val="00C4419D"/>
    <w:rsid w:val="00C51636"/>
    <w:rsid w:val="00C526DA"/>
    <w:rsid w:val="00C611B4"/>
    <w:rsid w:val="00C63D7F"/>
    <w:rsid w:val="00C64B06"/>
    <w:rsid w:val="00C65F80"/>
    <w:rsid w:val="00C80614"/>
    <w:rsid w:val="00C879DD"/>
    <w:rsid w:val="00C9375C"/>
    <w:rsid w:val="00C963C8"/>
    <w:rsid w:val="00C96A03"/>
    <w:rsid w:val="00CA60A6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1FF6"/>
    <w:rsid w:val="00D54D46"/>
    <w:rsid w:val="00D5518B"/>
    <w:rsid w:val="00D57A76"/>
    <w:rsid w:val="00D609B5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DF3E2E"/>
    <w:rsid w:val="00E00D3B"/>
    <w:rsid w:val="00E00E0C"/>
    <w:rsid w:val="00E06FF4"/>
    <w:rsid w:val="00E15771"/>
    <w:rsid w:val="00E235C1"/>
    <w:rsid w:val="00E241BE"/>
    <w:rsid w:val="00E27203"/>
    <w:rsid w:val="00E32816"/>
    <w:rsid w:val="00E34776"/>
    <w:rsid w:val="00E364F1"/>
    <w:rsid w:val="00E37D2C"/>
    <w:rsid w:val="00E44883"/>
    <w:rsid w:val="00E56460"/>
    <w:rsid w:val="00E73BAC"/>
    <w:rsid w:val="00E807D7"/>
    <w:rsid w:val="00E81123"/>
    <w:rsid w:val="00E905DA"/>
    <w:rsid w:val="00E906AC"/>
    <w:rsid w:val="00E9498E"/>
    <w:rsid w:val="00EA0C75"/>
    <w:rsid w:val="00EA65AC"/>
    <w:rsid w:val="00EA72DF"/>
    <w:rsid w:val="00ED2AD5"/>
    <w:rsid w:val="00ED32B5"/>
    <w:rsid w:val="00EE11C9"/>
    <w:rsid w:val="00EF3C1C"/>
    <w:rsid w:val="00F00CEA"/>
    <w:rsid w:val="00F01A77"/>
    <w:rsid w:val="00F0530E"/>
    <w:rsid w:val="00F11268"/>
    <w:rsid w:val="00F1636F"/>
    <w:rsid w:val="00F20CA0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83F55"/>
    <w:rsid w:val="00F84605"/>
    <w:rsid w:val="00FA052A"/>
    <w:rsid w:val="00FA39A0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2861-4918-41E2-A650-DC0AD5BA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2021-09-08T12:59:00Z</cp:lastPrinted>
  <dcterms:created xsi:type="dcterms:W3CDTF">2021-09-10T12:09:00Z</dcterms:created>
  <dcterms:modified xsi:type="dcterms:W3CDTF">2021-09-10T12:09:00Z</dcterms:modified>
</cp:coreProperties>
</file>