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FA052A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FA052A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FA052A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FA052A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FA052A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5A75E3" w:rsidRPr="005A75E3">
        <w:trPr>
          <w:trHeight w:val="620"/>
        </w:trPr>
        <w:tc>
          <w:tcPr>
            <w:tcW w:w="3622" w:type="dxa"/>
          </w:tcPr>
          <w:p w:rsidR="00B227BB" w:rsidRPr="005A75E3" w:rsidRDefault="00B227BB" w:rsidP="005A75E3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5A75E3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5A75E3" w:rsidRPr="005A75E3">
              <w:rPr>
                <w:color w:val="000000" w:themeColor="text1"/>
                <w:sz w:val="28"/>
                <w:szCs w:val="28"/>
              </w:rPr>
              <w:t>03 вересня</w:t>
            </w:r>
            <w:r w:rsidRPr="005A75E3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5A75E3">
              <w:rPr>
                <w:color w:val="000000" w:themeColor="text1"/>
                <w:sz w:val="28"/>
                <w:szCs w:val="28"/>
              </w:rPr>
              <w:t>2</w:t>
            </w:r>
            <w:r w:rsidR="009D6C1F" w:rsidRPr="005A75E3">
              <w:rPr>
                <w:color w:val="000000" w:themeColor="text1"/>
                <w:sz w:val="28"/>
                <w:szCs w:val="28"/>
              </w:rPr>
              <w:t>1</w:t>
            </w:r>
            <w:r w:rsidR="00D06530" w:rsidRPr="005A75E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A75E3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5A75E3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5A75E3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5A75E3" w:rsidRDefault="00B227BB" w:rsidP="005A75E3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5A75E3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5A75E3" w:rsidRPr="005A75E3">
              <w:rPr>
                <w:color w:val="000000" w:themeColor="text1"/>
                <w:sz w:val="28"/>
                <w:szCs w:val="28"/>
              </w:rPr>
              <w:t>865</w:t>
            </w:r>
          </w:p>
        </w:tc>
      </w:tr>
    </w:tbl>
    <w:p w:rsidR="008E551C" w:rsidRPr="005A75E3" w:rsidRDefault="008E551C" w:rsidP="009C395D">
      <w:pPr>
        <w:rPr>
          <w:color w:val="000000" w:themeColor="text1"/>
          <w:sz w:val="28"/>
          <w:szCs w:val="28"/>
        </w:rPr>
      </w:pPr>
    </w:p>
    <w:p w:rsidR="008478C1" w:rsidRDefault="00172C1F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Про </w:t>
      </w:r>
      <w:r w:rsidR="008478C1">
        <w:rPr>
          <w:b/>
          <w:i/>
        </w:rPr>
        <w:t>внесення змін</w:t>
      </w:r>
      <w:r w:rsidR="009C2F65">
        <w:rPr>
          <w:b/>
          <w:i/>
          <w:lang w:val="ru-RU"/>
        </w:rPr>
        <w:t>и</w:t>
      </w:r>
      <w:r w:rsidR="008478C1">
        <w:rPr>
          <w:b/>
          <w:i/>
        </w:rPr>
        <w:t xml:space="preserve"> до </w:t>
      </w:r>
    </w:p>
    <w:p w:rsidR="008478C1" w:rsidRDefault="009C2F65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розпорядження </w:t>
      </w:r>
      <w:r w:rsidR="008478C1">
        <w:rPr>
          <w:b/>
          <w:i/>
        </w:rPr>
        <w:t>голови</w:t>
      </w:r>
    </w:p>
    <w:p w:rsidR="008478C1" w:rsidRDefault="008478C1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>Чернігівської обласної</w:t>
      </w:r>
    </w:p>
    <w:p w:rsidR="008478C1" w:rsidRDefault="008478C1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>державної адміністрації</w:t>
      </w:r>
    </w:p>
    <w:p w:rsidR="009C2F65" w:rsidRPr="00FE24E4" w:rsidRDefault="009C2F65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від </w:t>
      </w:r>
      <w:r w:rsidRPr="009C2F65">
        <w:rPr>
          <w:b/>
          <w:i/>
        </w:rPr>
        <w:t>06.08.2021 № 818</w:t>
      </w:r>
    </w:p>
    <w:p w:rsidR="00616B35" w:rsidRPr="00FB5163" w:rsidRDefault="00616B35" w:rsidP="004B378D">
      <w:pPr>
        <w:pStyle w:val="a6"/>
        <w:rPr>
          <w:sz w:val="18"/>
          <w:szCs w:val="18"/>
        </w:rPr>
      </w:pPr>
    </w:p>
    <w:p w:rsidR="00E00D3B" w:rsidRDefault="00172C1F" w:rsidP="009579B7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3828">
        <w:rPr>
          <w:sz w:val="28"/>
          <w:szCs w:val="28"/>
        </w:rPr>
        <w:t>Відповідно до</w:t>
      </w:r>
      <w:r w:rsidR="00112F14">
        <w:rPr>
          <w:sz w:val="28"/>
          <w:szCs w:val="28"/>
        </w:rPr>
        <w:t xml:space="preserve"> стат</w:t>
      </w:r>
      <w:r w:rsidR="00F73828">
        <w:rPr>
          <w:sz w:val="28"/>
          <w:szCs w:val="28"/>
        </w:rPr>
        <w:t>ей</w:t>
      </w:r>
      <w:r w:rsidR="00112F14">
        <w:rPr>
          <w:sz w:val="28"/>
          <w:szCs w:val="28"/>
        </w:rPr>
        <w:t xml:space="preserve"> 6, 39 Закону України «Про </w:t>
      </w:r>
      <w:r w:rsidR="005234A2">
        <w:rPr>
          <w:sz w:val="28"/>
          <w:szCs w:val="28"/>
        </w:rPr>
        <w:t>місцеві державні адміністрації»</w:t>
      </w:r>
      <w:r w:rsidR="00F84605">
        <w:rPr>
          <w:sz w:val="28"/>
          <w:szCs w:val="28"/>
        </w:rPr>
        <w:t xml:space="preserve"> </w:t>
      </w:r>
    </w:p>
    <w:p w:rsidR="005234A2" w:rsidRPr="005234A2" w:rsidRDefault="005234A2" w:rsidP="005234A2">
      <w:pPr>
        <w:pStyle w:val="aa"/>
        <w:spacing w:before="120"/>
        <w:ind w:left="0"/>
        <w:jc w:val="both"/>
        <w:rPr>
          <w:b/>
          <w:sz w:val="28"/>
          <w:szCs w:val="28"/>
        </w:rPr>
      </w:pPr>
      <w:r w:rsidRPr="006814D7">
        <w:rPr>
          <w:b/>
          <w:spacing w:val="40"/>
          <w:sz w:val="28"/>
          <w:szCs w:val="28"/>
        </w:rPr>
        <w:t>зобов’язую</w:t>
      </w:r>
      <w:r w:rsidRPr="00CD21B1">
        <w:rPr>
          <w:sz w:val="28"/>
          <w:szCs w:val="28"/>
        </w:rPr>
        <w:t>:</w:t>
      </w:r>
    </w:p>
    <w:p w:rsidR="008478C1" w:rsidRDefault="008478C1" w:rsidP="008478C1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В</w:t>
      </w:r>
      <w:r w:rsidR="00BE753E">
        <w:rPr>
          <w:sz w:val="28"/>
          <w:szCs w:val="28"/>
        </w:rPr>
        <w:t>и</w:t>
      </w:r>
      <w:r>
        <w:rPr>
          <w:sz w:val="28"/>
          <w:szCs w:val="28"/>
        </w:rPr>
        <w:t xml:space="preserve">ключити </w:t>
      </w:r>
      <w:r w:rsidR="00BE753E">
        <w:rPr>
          <w:sz w:val="28"/>
          <w:szCs w:val="28"/>
        </w:rPr>
        <w:t>зі</w:t>
      </w:r>
      <w:r>
        <w:rPr>
          <w:sz w:val="28"/>
          <w:szCs w:val="28"/>
        </w:rPr>
        <w:t xml:space="preserve"> складу групи радників голови Чернігівської обласної державної адміністрації на громадських засадах, утвореної розпорядженням голови Чернігівської обласної державної адміністрації від 06.08.2021 № 818 «Про групу радників голови Чернігівської обласної державної адміністрації на громадських засадах»</w:t>
      </w:r>
      <w:r w:rsidR="004E185E">
        <w:rPr>
          <w:sz w:val="28"/>
          <w:szCs w:val="28"/>
        </w:rPr>
        <w:t xml:space="preserve"> (зі змінами)</w:t>
      </w:r>
      <w:r>
        <w:rPr>
          <w:sz w:val="28"/>
          <w:szCs w:val="28"/>
        </w:rPr>
        <w:t xml:space="preserve">, </w:t>
      </w:r>
      <w:r w:rsidR="00431B1E">
        <w:rPr>
          <w:sz w:val="28"/>
          <w:szCs w:val="28"/>
        </w:rPr>
        <w:t>Іванова Дмитра Валерійовича</w:t>
      </w:r>
      <w:r>
        <w:rPr>
          <w:sz w:val="28"/>
          <w:szCs w:val="28"/>
        </w:rPr>
        <w:t>.</w:t>
      </w:r>
    </w:p>
    <w:p w:rsidR="00C526DA" w:rsidRDefault="008478C1" w:rsidP="008478C1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2. Внести зміну в додаток до розпорядження голови обласної державної адміністрації від 06.08.2021 № 818 «Про групу радників голови Чернігівської обласної державної адміністрації на громадських засадах»</w:t>
      </w:r>
      <w:r w:rsidR="00C526DA">
        <w:rPr>
          <w:sz w:val="28"/>
          <w:szCs w:val="28"/>
        </w:rPr>
        <w:t xml:space="preserve">, </w:t>
      </w:r>
      <w:r w:rsidR="00BE753E">
        <w:rPr>
          <w:sz w:val="28"/>
          <w:szCs w:val="28"/>
        </w:rPr>
        <w:t>виключивши</w:t>
      </w:r>
      <w:r w:rsidR="00C526DA">
        <w:rPr>
          <w:sz w:val="28"/>
          <w:szCs w:val="28"/>
        </w:rPr>
        <w:t xml:space="preserve"> позицію: 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3261"/>
        <w:gridCol w:w="6378"/>
      </w:tblGrid>
      <w:tr w:rsidR="00C526DA" w:rsidRPr="00602D12" w:rsidTr="00011BB3">
        <w:trPr>
          <w:trHeight w:val="760"/>
        </w:trPr>
        <w:tc>
          <w:tcPr>
            <w:tcW w:w="3261" w:type="dxa"/>
          </w:tcPr>
          <w:p w:rsidR="00C526DA" w:rsidRDefault="00431B1E" w:rsidP="004E185E">
            <w:pPr>
              <w:suppressAutoHyphens/>
              <w:ind w:left="-66" w:right="-108"/>
              <w:jc w:val="both"/>
              <w:rPr>
                <w:noProof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noProof/>
                <w:spacing w:val="3"/>
                <w:sz w:val="28"/>
                <w:szCs w:val="28"/>
                <w:shd w:val="clear" w:color="auto" w:fill="FFFFFF"/>
              </w:rPr>
              <w:t>ІВАНОВ</w:t>
            </w:r>
          </w:p>
          <w:p w:rsidR="00C526DA" w:rsidRDefault="00431B1E" w:rsidP="00B17DAD">
            <w:pPr>
              <w:suppressAutoHyphens/>
              <w:ind w:left="-66" w:right="-108"/>
              <w:jc w:val="both"/>
              <w:rPr>
                <w:noProof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noProof/>
                <w:spacing w:val="3"/>
                <w:sz w:val="28"/>
                <w:szCs w:val="28"/>
                <w:shd w:val="clear" w:color="auto" w:fill="FFFFFF"/>
              </w:rPr>
              <w:t>Дмитро Валерійович</w:t>
            </w:r>
          </w:p>
        </w:tc>
        <w:tc>
          <w:tcPr>
            <w:tcW w:w="6378" w:type="dxa"/>
          </w:tcPr>
          <w:p w:rsidR="00C526DA" w:rsidRDefault="00C526DA" w:rsidP="00431B1E">
            <w:pPr>
              <w:pStyle w:val="ad"/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радник голови Чернігівської обласної державної адміністрації на громадських засадах </w:t>
            </w:r>
            <w:r w:rsidR="00795AD7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з </w:t>
            </w:r>
            <w:r w:rsidR="00431B1E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>питань регіонального розвитку</w:t>
            </w:r>
            <w:r w:rsidR="003D4B29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:rsidR="00E00D3B" w:rsidRDefault="00E00D3B" w:rsidP="00C526DA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</w:p>
    <w:p w:rsidR="008B0264" w:rsidRDefault="008B0264" w:rsidP="00AC547F">
      <w:pPr>
        <w:autoSpaceDE w:val="0"/>
        <w:autoSpaceDN w:val="0"/>
        <w:jc w:val="both"/>
        <w:rPr>
          <w:sz w:val="28"/>
          <w:szCs w:val="28"/>
        </w:rPr>
      </w:pPr>
    </w:p>
    <w:p w:rsidR="00CF331B" w:rsidRPr="00FB5163" w:rsidRDefault="009A5546" w:rsidP="00924E63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924E63">
        <w:rPr>
          <w:sz w:val="28"/>
          <w:szCs w:val="28"/>
        </w:rPr>
        <w:t>В</w:t>
      </w:r>
      <w:r w:rsidR="00924E63" w:rsidRPr="009C2F65">
        <w:rPr>
          <w:sz w:val="28"/>
          <w:szCs w:val="28"/>
          <w:lang w:val="ru-RU"/>
        </w:rPr>
        <w:t>’</w:t>
      </w:r>
      <w:r w:rsidR="00924E63">
        <w:rPr>
          <w:sz w:val="28"/>
          <w:szCs w:val="28"/>
        </w:rPr>
        <w:t>ячеслав ЧАУС</w:t>
      </w: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8B44CA" w:rsidRDefault="008B44CA" w:rsidP="00A437A4">
      <w:pPr>
        <w:jc w:val="both"/>
        <w:rPr>
          <w:b/>
          <w:sz w:val="28"/>
          <w:szCs w:val="28"/>
        </w:rPr>
      </w:pPr>
    </w:p>
    <w:p w:rsidR="004F7092" w:rsidRDefault="004F7092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924E63" w:rsidSect="008B0264">
      <w:headerReference w:type="even" r:id="rId9"/>
      <w:headerReference w:type="default" r:id="rId10"/>
      <w:headerReference w:type="first" r:id="rId11"/>
      <w:pgSz w:w="11907" w:h="16840" w:code="9"/>
      <w:pgMar w:top="1134" w:right="567" w:bottom="709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3AA" w:rsidRDefault="00F213AA">
      <w:r>
        <w:separator/>
      </w:r>
    </w:p>
  </w:endnote>
  <w:endnote w:type="continuationSeparator" w:id="0">
    <w:p w:rsidR="00F213AA" w:rsidRDefault="00F2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3AA" w:rsidRDefault="00F213AA">
      <w:r>
        <w:separator/>
      </w:r>
    </w:p>
  </w:footnote>
  <w:footnote w:type="continuationSeparator" w:id="0">
    <w:p w:rsidR="00F213AA" w:rsidRDefault="00F21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5A75E3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046CD8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5A253DBF" wp14:editId="61BEB6E7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1E5"/>
    <w:rsid w:val="00003386"/>
    <w:rsid w:val="00013700"/>
    <w:rsid w:val="00025250"/>
    <w:rsid w:val="00026FA3"/>
    <w:rsid w:val="00032795"/>
    <w:rsid w:val="0003418A"/>
    <w:rsid w:val="00043285"/>
    <w:rsid w:val="00044962"/>
    <w:rsid w:val="00045ADD"/>
    <w:rsid w:val="00046CD8"/>
    <w:rsid w:val="000505EA"/>
    <w:rsid w:val="00051997"/>
    <w:rsid w:val="00074570"/>
    <w:rsid w:val="00087F38"/>
    <w:rsid w:val="00096E4C"/>
    <w:rsid w:val="000A1E31"/>
    <w:rsid w:val="000A2FDB"/>
    <w:rsid w:val="000A3752"/>
    <w:rsid w:val="000A4FC5"/>
    <w:rsid w:val="000B61EE"/>
    <w:rsid w:val="000D16F9"/>
    <w:rsid w:val="000D31EC"/>
    <w:rsid w:val="000D65EE"/>
    <w:rsid w:val="000E0EB2"/>
    <w:rsid w:val="000E3046"/>
    <w:rsid w:val="000E515A"/>
    <w:rsid w:val="000F2004"/>
    <w:rsid w:val="000F5DAD"/>
    <w:rsid w:val="001024A5"/>
    <w:rsid w:val="00102F19"/>
    <w:rsid w:val="001054A8"/>
    <w:rsid w:val="00110B53"/>
    <w:rsid w:val="00112D0C"/>
    <w:rsid w:val="00112F14"/>
    <w:rsid w:val="001275DF"/>
    <w:rsid w:val="00133C6B"/>
    <w:rsid w:val="00134750"/>
    <w:rsid w:val="00135895"/>
    <w:rsid w:val="00137D4C"/>
    <w:rsid w:val="001412F1"/>
    <w:rsid w:val="0014454B"/>
    <w:rsid w:val="001450F4"/>
    <w:rsid w:val="001453E5"/>
    <w:rsid w:val="00150B61"/>
    <w:rsid w:val="00172C1F"/>
    <w:rsid w:val="00196493"/>
    <w:rsid w:val="00197734"/>
    <w:rsid w:val="001A292D"/>
    <w:rsid w:val="001A2C9C"/>
    <w:rsid w:val="001B5A40"/>
    <w:rsid w:val="001C799A"/>
    <w:rsid w:val="001C7B9E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639B6"/>
    <w:rsid w:val="00272D7E"/>
    <w:rsid w:val="00277B7B"/>
    <w:rsid w:val="00282669"/>
    <w:rsid w:val="00286D1C"/>
    <w:rsid w:val="002878E6"/>
    <w:rsid w:val="00293FBE"/>
    <w:rsid w:val="002A61AA"/>
    <w:rsid w:val="002C4A73"/>
    <w:rsid w:val="002D26BD"/>
    <w:rsid w:val="002D2980"/>
    <w:rsid w:val="002D3451"/>
    <w:rsid w:val="002E7C0E"/>
    <w:rsid w:val="002F21E5"/>
    <w:rsid w:val="002F2A02"/>
    <w:rsid w:val="002F6C13"/>
    <w:rsid w:val="002F6FB7"/>
    <w:rsid w:val="003020B6"/>
    <w:rsid w:val="00302D75"/>
    <w:rsid w:val="00307FAA"/>
    <w:rsid w:val="00312D03"/>
    <w:rsid w:val="0031563F"/>
    <w:rsid w:val="003177D0"/>
    <w:rsid w:val="00324D33"/>
    <w:rsid w:val="003255CA"/>
    <w:rsid w:val="00332DD3"/>
    <w:rsid w:val="00335868"/>
    <w:rsid w:val="00335E8D"/>
    <w:rsid w:val="0034353B"/>
    <w:rsid w:val="00345D01"/>
    <w:rsid w:val="00362AB0"/>
    <w:rsid w:val="00375F28"/>
    <w:rsid w:val="00377D99"/>
    <w:rsid w:val="003808E7"/>
    <w:rsid w:val="00387B71"/>
    <w:rsid w:val="00393E77"/>
    <w:rsid w:val="003A0136"/>
    <w:rsid w:val="003A0E5A"/>
    <w:rsid w:val="003A7A80"/>
    <w:rsid w:val="003B7419"/>
    <w:rsid w:val="003C58C0"/>
    <w:rsid w:val="003D4B29"/>
    <w:rsid w:val="003D5D07"/>
    <w:rsid w:val="003E56E6"/>
    <w:rsid w:val="003F0317"/>
    <w:rsid w:val="004013C1"/>
    <w:rsid w:val="004034D3"/>
    <w:rsid w:val="00417A1D"/>
    <w:rsid w:val="00422520"/>
    <w:rsid w:val="00422665"/>
    <w:rsid w:val="00431B1E"/>
    <w:rsid w:val="0043260B"/>
    <w:rsid w:val="00434C32"/>
    <w:rsid w:val="00437D24"/>
    <w:rsid w:val="00440FF2"/>
    <w:rsid w:val="00447B9B"/>
    <w:rsid w:val="00454228"/>
    <w:rsid w:val="004721EA"/>
    <w:rsid w:val="004B378D"/>
    <w:rsid w:val="004B43C0"/>
    <w:rsid w:val="004B4BAB"/>
    <w:rsid w:val="004B56A5"/>
    <w:rsid w:val="004D226B"/>
    <w:rsid w:val="004D4B75"/>
    <w:rsid w:val="004D4E49"/>
    <w:rsid w:val="004D5FE5"/>
    <w:rsid w:val="004E047A"/>
    <w:rsid w:val="004E185E"/>
    <w:rsid w:val="004F7092"/>
    <w:rsid w:val="00503C3F"/>
    <w:rsid w:val="005041EC"/>
    <w:rsid w:val="00506DAB"/>
    <w:rsid w:val="00511442"/>
    <w:rsid w:val="00520138"/>
    <w:rsid w:val="005222BD"/>
    <w:rsid w:val="005234A2"/>
    <w:rsid w:val="00524C28"/>
    <w:rsid w:val="00531250"/>
    <w:rsid w:val="00545679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87BE2"/>
    <w:rsid w:val="00591545"/>
    <w:rsid w:val="00596522"/>
    <w:rsid w:val="005A75E3"/>
    <w:rsid w:val="005A7DD0"/>
    <w:rsid w:val="005B330E"/>
    <w:rsid w:val="005D1E83"/>
    <w:rsid w:val="005D3D9F"/>
    <w:rsid w:val="005E6E2E"/>
    <w:rsid w:val="005E6F7B"/>
    <w:rsid w:val="005F46EB"/>
    <w:rsid w:val="005F549A"/>
    <w:rsid w:val="00600D64"/>
    <w:rsid w:val="00616B35"/>
    <w:rsid w:val="00625059"/>
    <w:rsid w:val="00631289"/>
    <w:rsid w:val="006620FA"/>
    <w:rsid w:val="00673278"/>
    <w:rsid w:val="00675775"/>
    <w:rsid w:val="0067788E"/>
    <w:rsid w:val="006971C1"/>
    <w:rsid w:val="006B0C53"/>
    <w:rsid w:val="006C3537"/>
    <w:rsid w:val="006C403C"/>
    <w:rsid w:val="006C41A0"/>
    <w:rsid w:val="006C4D6B"/>
    <w:rsid w:val="006E04EC"/>
    <w:rsid w:val="006E387D"/>
    <w:rsid w:val="006F0B1D"/>
    <w:rsid w:val="006F2B06"/>
    <w:rsid w:val="00711D78"/>
    <w:rsid w:val="00724A78"/>
    <w:rsid w:val="007251F4"/>
    <w:rsid w:val="0073006C"/>
    <w:rsid w:val="0073147D"/>
    <w:rsid w:val="00733E72"/>
    <w:rsid w:val="00735626"/>
    <w:rsid w:val="00737FA6"/>
    <w:rsid w:val="00776F9C"/>
    <w:rsid w:val="00795AD7"/>
    <w:rsid w:val="007A13DF"/>
    <w:rsid w:val="007B162B"/>
    <w:rsid w:val="007C0EF3"/>
    <w:rsid w:val="007C2AF3"/>
    <w:rsid w:val="007C35FB"/>
    <w:rsid w:val="007C483B"/>
    <w:rsid w:val="007C4D5D"/>
    <w:rsid w:val="007C64C7"/>
    <w:rsid w:val="007D7A6A"/>
    <w:rsid w:val="007E6484"/>
    <w:rsid w:val="00810AE7"/>
    <w:rsid w:val="00810DDE"/>
    <w:rsid w:val="00811E3A"/>
    <w:rsid w:val="00817282"/>
    <w:rsid w:val="008175A2"/>
    <w:rsid w:val="00834F3B"/>
    <w:rsid w:val="0084116C"/>
    <w:rsid w:val="008448F3"/>
    <w:rsid w:val="00845417"/>
    <w:rsid w:val="008478C1"/>
    <w:rsid w:val="008512EC"/>
    <w:rsid w:val="0087164D"/>
    <w:rsid w:val="008805C8"/>
    <w:rsid w:val="00881B01"/>
    <w:rsid w:val="00882329"/>
    <w:rsid w:val="00891A2E"/>
    <w:rsid w:val="008B0264"/>
    <w:rsid w:val="008B44CA"/>
    <w:rsid w:val="008B718B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03DF3"/>
    <w:rsid w:val="009058B2"/>
    <w:rsid w:val="0091125E"/>
    <w:rsid w:val="00914BA7"/>
    <w:rsid w:val="009201B5"/>
    <w:rsid w:val="00920FC2"/>
    <w:rsid w:val="00924E63"/>
    <w:rsid w:val="00926AFF"/>
    <w:rsid w:val="009311CC"/>
    <w:rsid w:val="00931B13"/>
    <w:rsid w:val="009321B1"/>
    <w:rsid w:val="00937D1A"/>
    <w:rsid w:val="009500C7"/>
    <w:rsid w:val="00952804"/>
    <w:rsid w:val="00952F55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729D"/>
    <w:rsid w:val="00991F62"/>
    <w:rsid w:val="009968AC"/>
    <w:rsid w:val="009A1B22"/>
    <w:rsid w:val="009A5546"/>
    <w:rsid w:val="009A6C54"/>
    <w:rsid w:val="009B08A8"/>
    <w:rsid w:val="009B33AF"/>
    <w:rsid w:val="009B37EF"/>
    <w:rsid w:val="009C2F65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4377"/>
    <w:rsid w:val="00A437A4"/>
    <w:rsid w:val="00A45191"/>
    <w:rsid w:val="00A52825"/>
    <w:rsid w:val="00A552BD"/>
    <w:rsid w:val="00A57340"/>
    <w:rsid w:val="00A632D9"/>
    <w:rsid w:val="00A65FA6"/>
    <w:rsid w:val="00A72168"/>
    <w:rsid w:val="00A814CD"/>
    <w:rsid w:val="00A81F35"/>
    <w:rsid w:val="00A83895"/>
    <w:rsid w:val="00A87B6C"/>
    <w:rsid w:val="00A87B9D"/>
    <w:rsid w:val="00A90755"/>
    <w:rsid w:val="00A92C2D"/>
    <w:rsid w:val="00A95C4B"/>
    <w:rsid w:val="00A96DB8"/>
    <w:rsid w:val="00AA1890"/>
    <w:rsid w:val="00AA7250"/>
    <w:rsid w:val="00AC547F"/>
    <w:rsid w:val="00AC5B73"/>
    <w:rsid w:val="00AD4536"/>
    <w:rsid w:val="00AD576D"/>
    <w:rsid w:val="00AE3CE4"/>
    <w:rsid w:val="00B17DAD"/>
    <w:rsid w:val="00B227BB"/>
    <w:rsid w:val="00B357E4"/>
    <w:rsid w:val="00B36118"/>
    <w:rsid w:val="00B46785"/>
    <w:rsid w:val="00B46AB7"/>
    <w:rsid w:val="00B4761E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D1509"/>
    <w:rsid w:val="00BD388C"/>
    <w:rsid w:val="00BD50DE"/>
    <w:rsid w:val="00BE0567"/>
    <w:rsid w:val="00BE753E"/>
    <w:rsid w:val="00BF52AA"/>
    <w:rsid w:val="00BF6DA3"/>
    <w:rsid w:val="00C0527F"/>
    <w:rsid w:val="00C16E83"/>
    <w:rsid w:val="00C231EB"/>
    <w:rsid w:val="00C27CE1"/>
    <w:rsid w:val="00C4419D"/>
    <w:rsid w:val="00C526DA"/>
    <w:rsid w:val="00C611B4"/>
    <w:rsid w:val="00C63D7F"/>
    <w:rsid w:val="00C64B06"/>
    <w:rsid w:val="00C65F80"/>
    <w:rsid w:val="00C80614"/>
    <w:rsid w:val="00C9375C"/>
    <w:rsid w:val="00C963C8"/>
    <w:rsid w:val="00C96A03"/>
    <w:rsid w:val="00CA6994"/>
    <w:rsid w:val="00CA7E11"/>
    <w:rsid w:val="00CB36A1"/>
    <w:rsid w:val="00CC11DC"/>
    <w:rsid w:val="00CC2FAA"/>
    <w:rsid w:val="00CD21B1"/>
    <w:rsid w:val="00CD5235"/>
    <w:rsid w:val="00CD7A04"/>
    <w:rsid w:val="00CD7D91"/>
    <w:rsid w:val="00CE116E"/>
    <w:rsid w:val="00CE1F2E"/>
    <w:rsid w:val="00CE29CB"/>
    <w:rsid w:val="00CE46FF"/>
    <w:rsid w:val="00CF331B"/>
    <w:rsid w:val="00CF43A5"/>
    <w:rsid w:val="00CF68F8"/>
    <w:rsid w:val="00D0615F"/>
    <w:rsid w:val="00D06530"/>
    <w:rsid w:val="00D16D0E"/>
    <w:rsid w:val="00D31628"/>
    <w:rsid w:val="00D31F87"/>
    <w:rsid w:val="00D4190C"/>
    <w:rsid w:val="00D42BB6"/>
    <w:rsid w:val="00D4411B"/>
    <w:rsid w:val="00D46ADC"/>
    <w:rsid w:val="00D54D46"/>
    <w:rsid w:val="00D5518B"/>
    <w:rsid w:val="00D57A76"/>
    <w:rsid w:val="00D609B5"/>
    <w:rsid w:val="00D61BB7"/>
    <w:rsid w:val="00D62A59"/>
    <w:rsid w:val="00D631AE"/>
    <w:rsid w:val="00D72D59"/>
    <w:rsid w:val="00D83BF2"/>
    <w:rsid w:val="00D92B53"/>
    <w:rsid w:val="00D9740E"/>
    <w:rsid w:val="00DA3C86"/>
    <w:rsid w:val="00DA44E1"/>
    <w:rsid w:val="00DA4A7C"/>
    <w:rsid w:val="00DB7A89"/>
    <w:rsid w:val="00DC5ADD"/>
    <w:rsid w:val="00DD7958"/>
    <w:rsid w:val="00DD7D38"/>
    <w:rsid w:val="00E00D3B"/>
    <w:rsid w:val="00E00E0C"/>
    <w:rsid w:val="00E06FF4"/>
    <w:rsid w:val="00E15771"/>
    <w:rsid w:val="00E241BE"/>
    <w:rsid w:val="00E27203"/>
    <w:rsid w:val="00E32816"/>
    <w:rsid w:val="00E34776"/>
    <w:rsid w:val="00E364F1"/>
    <w:rsid w:val="00E37D2C"/>
    <w:rsid w:val="00E44883"/>
    <w:rsid w:val="00E56460"/>
    <w:rsid w:val="00E807D7"/>
    <w:rsid w:val="00E81123"/>
    <w:rsid w:val="00E905DA"/>
    <w:rsid w:val="00E9498E"/>
    <w:rsid w:val="00EA65AC"/>
    <w:rsid w:val="00ED2AD5"/>
    <w:rsid w:val="00ED32B5"/>
    <w:rsid w:val="00EE11C9"/>
    <w:rsid w:val="00EF3C1C"/>
    <w:rsid w:val="00F00CEA"/>
    <w:rsid w:val="00F01A77"/>
    <w:rsid w:val="00F0530E"/>
    <w:rsid w:val="00F11268"/>
    <w:rsid w:val="00F213AA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724F1"/>
    <w:rsid w:val="00F73828"/>
    <w:rsid w:val="00F83F55"/>
    <w:rsid w:val="00F84605"/>
    <w:rsid w:val="00FA052A"/>
    <w:rsid w:val="00FA4B5A"/>
    <w:rsid w:val="00FA59B7"/>
    <w:rsid w:val="00FB5163"/>
    <w:rsid w:val="00FC47E2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ad">
    <w:name w:val="Абзац списку"/>
    <w:basedOn w:val="a"/>
    <w:uiPriority w:val="34"/>
    <w:qFormat/>
    <w:rsid w:val="00C526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ad">
    <w:name w:val="Абзац списку"/>
    <w:basedOn w:val="a"/>
    <w:uiPriority w:val="34"/>
    <w:qFormat/>
    <w:rsid w:val="00C526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78B99-9833-4CEF-8EF0-D3CC8E4A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684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2021-08-10T12:53:00Z</cp:lastPrinted>
  <dcterms:created xsi:type="dcterms:W3CDTF">2021-09-03T13:46:00Z</dcterms:created>
  <dcterms:modified xsi:type="dcterms:W3CDTF">2021-09-03T13:46:00Z</dcterms:modified>
</cp:coreProperties>
</file>