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C937C5" w:rsidRDefault="00817282" w:rsidP="00C27FED">
      <w:pPr>
        <w:tabs>
          <w:tab w:val="left" w:pos="1985"/>
        </w:tabs>
        <w:spacing w:before="60"/>
        <w:jc w:val="center"/>
        <w:rPr>
          <w:b/>
          <w:sz w:val="24"/>
          <w:szCs w:val="24"/>
          <w:lang w:val="ru-RU"/>
        </w:rPr>
      </w:pPr>
      <w:r w:rsidRPr="00C937C5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937C5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C937C5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C937C5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C93DDF" w:rsidRDefault="00B227BB" w:rsidP="00C93DDF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C93DDF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C93DDF" w:rsidRPr="00C93DDF">
              <w:rPr>
                <w:color w:val="000000" w:themeColor="text1"/>
                <w:sz w:val="28"/>
                <w:szCs w:val="28"/>
              </w:rPr>
              <w:t>30 серпня</w:t>
            </w:r>
            <w:r w:rsidRPr="00C93DDF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220420" w:rsidRPr="00C93DDF">
              <w:rPr>
                <w:color w:val="000000" w:themeColor="text1"/>
                <w:sz w:val="28"/>
                <w:szCs w:val="28"/>
              </w:rPr>
              <w:t>2</w:t>
            </w:r>
            <w:r w:rsidR="00161CB8" w:rsidRPr="00C93DDF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C93DDF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C93DDF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C93DDF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C93DDF" w:rsidRDefault="00B227BB" w:rsidP="00C93DDF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C93DDF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C93DDF" w:rsidRPr="00C93DDF">
              <w:rPr>
                <w:color w:val="000000" w:themeColor="text1"/>
                <w:sz w:val="28"/>
                <w:szCs w:val="28"/>
              </w:rPr>
              <w:t>855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  <w:bookmarkStart w:id="0" w:name="_GoBack"/>
      <w:bookmarkEnd w:id="0"/>
    </w:p>
    <w:p w:rsidR="0078281D" w:rsidRPr="001539CC" w:rsidRDefault="00EC22C6" w:rsidP="0078281D">
      <w:pPr>
        <w:snapToGrid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 схвалення </w:t>
      </w:r>
      <w:r w:rsidR="001539CC" w:rsidRPr="001539CC">
        <w:rPr>
          <w:b/>
          <w:i/>
          <w:sz w:val="28"/>
          <w:szCs w:val="28"/>
        </w:rPr>
        <w:t>прогнозу</w:t>
      </w:r>
      <w:r>
        <w:rPr>
          <w:b/>
          <w:i/>
          <w:sz w:val="28"/>
          <w:szCs w:val="28"/>
        </w:rPr>
        <w:t xml:space="preserve"> обласного</w:t>
      </w:r>
    </w:p>
    <w:p w:rsidR="0078281D" w:rsidRPr="001539CC" w:rsidRDefault="001539CC" w:rsidP="0078281D">
      <w:pPr>
        <w:snapToGrid w:val="0"/>
        <w:rPr>
          <w:b/>
          <w:i/>
          <w:sz w:val="28"/>
          <w:szCs w:val="28"/>
        </w:rPr>
      </w:pPr>
      <w:r w:rsidRPr="001539CC">
        <w:rPr>
          <w:b/>
          <w:i/>
          <w:sz w:val="28"/>
          <w:szCs w:val="28"/>
        </w:rPr>
        <w:t>бюджету Чернігівської області</w:t>
      </w:r>
    </w:p>
    <w:p w:rsidR="001539CC" w:rsidRPr="001539CC" w:rsidRDefault="001539CC" w:rsidP="0078281D">
      <w:pPr>
        <w:snapToGrid w:val="0"/>
        <w:rPr>
          <w:b/>
          <w:i/>
          <w:sz w:val="28"/>
          <w:szCs w:val="28"/>
        </w:rPr>
      </w:pPr>
      <w:r w:rsidRPr="001539CC">
        <w:rPr>
          <w:b/>
          <w:i/>
          <w:sz w:val="28"/>
          <w:szCs w:val="28"/>
        </w:rPr>
        <w:t>на 2022 - 2024 роки</w:t>
      </w:r>
    </w:p>
    <w:p w:rsidR="0078281D" w:rsidRPr="0078281D" w:rsidRDefault="0078281D" w:rsidP="0078281D">
      <w:pPr>
        <w:snapToGrid w:val="0"/>
        <w:ind w:left="680"/>
        <w:rPr>
          <w:sz w:val="28"/>
          <w:szCs w:val="28"/>
        </w:rPr>
      </w:pPr>
    </w:p>
    <w:p w:rsidR="0078281D" w:rsidRPr="00EC22C6" w:rsidRDefault="001539CC" w:rsidP="0078281D">
      <w:pPr>
        <w:snapToGrid w:val="0"/>
        <w:spacing w:after="120"/>
        <w:ind w:right="142" w:firstLine="567"/>
        <w:jc w:val="both"/>
        <w:rPr>
          <w:sz w:val="28"/>
          <w:szCs w:val="28"/>
        </w:rPr>
      </w:pPr>
      <w:r w:rsidRPr="00EC22C6">
        <w:rPr>
          <w:sz w:val="28"/>
          <w:szCs w:val="28"/>
        </w:rPr>
        <w:t>Відповідно до статті 18 Закону України «Про місцеві державні адміністрації»</w:t>
      </w:r>
      <w:r w:rsidR="0078281D" w:rsidRPr="00EC22C6">
        <w:rPr>
          <w:sz w:val="28"/>
          <w:szCs w:val="28"/>
        </w:rPr>
        <w:t>,</w:t>
      </w:r>
      <w:r w:rsidRPr="00EC22C6">
        <w:rPr>
          <w:sz w:val="28"/>
          <w:szCs w:val="28"/>
        </w:rPr>
        <w:t xml:space="preserve"> керуючись положеннями статей 75, </w:t>
      </w:r>
      <w:r w:rsidRPr="00EC22C6">
        <w:rPr>
          <w:rStyle w:val="rvts9"/>
          <w:b w:val="0"/>
          <w:sz w:val="28"/>
          <w:szCs w:val="28"/>
        </w:rPr>
        <w:t>75</w:t>
      </w:r>
      <w:r w:rsidRPr="00EC22C6">
        <w:rPr>
          <w:rStyle w:val="rvts37"/>
          <w:b w:val="0"/>
          <w:sz w:val="28"/>
          <w:szCs w:val="28"/>
        </w:rPr>
        <w:t>-1</w:t>
      </w:r>
      <w:r w:rsidR="00EC22C6" w:rsidRPr="00EC22C6">
        <w:rPr>
          <w:sz w:val="28"/>
          <w:szCs w:val="28"/>
        </w:rPr>
        <w:t xml:space="preserve"> </w:t>
      </w:r>
      <w:r w:rsidR="0078281D" w:rsidRPr="00EC22C6">
        <w:rPr>
          <w:sz w:val="28"/>
          <w:szCs w:val="28"/>
        </w:rPr>
        <w:t>Бюджетного кодексу України</w:t>
      </w:r>
      <w:r w:rsidR="00637121">
        <w:rPr>
          <w:sz w:val="28"/>
          <w:szCs w:val="28"/>
        </w:rPr>
        <w:t>,</w:t>
      </w:r>
    </w:p>
    <w:p w:rsidR="0078281D" w:rsidRPr="00EC22C6" w:rsidRDefault="00637121" w:rsidP="0078281D">
      <w:pPr>
        <w:snapToGrid w:val="0"/>
        <w:spacing w:after="120"/>
        <w:ind w:right="142"/>
        <w:jc w:val="both"/>
        <w:rPr>
          <w:sz w:val="28"/>
          <w:szCs w:val="28"/>
        </w:rPr>
      </w:pPr>
      <w:r w:rsidRPr="00637121">
        <w:rPr>
          <w:b/>
          <w:bCs/>
          <w:spacing w:val="40"/>
          <w:sz w:val="28"/>
          <w:szCs w:val="28"/>
        </w:rPr>
        <w:t>з</w:t>
      </w:r>
      <w:r w:rsidR="0078281D" w:rsidRPr="00637121">
        <w:rPr>
          <w:b/>
          <w:bCs/>
          <w:spacing w:val="40"/>
          <w:sz w:val="28"/>
          <w:szCs w:val="28"/>
        </w:rPr>
        <w:t>обов’язую</w:t>
      </w:r>
      <w:r w:rsidR="0078281D" w:rsidRPr="00EC22C6">
        <w:rPr>
          <w:sz w:val="28"/>
          <w:szCs w:val="28"/>
        </w:rPr>
        <w:t>:</w:t>
      </w:r>
    </w:p>
    <w:p w:rsidR="0078281D" w:rsidRPr="00EC22C6" w:rsidRDefault="00EC22C6" w:rsidP="0078281D">
      <w:pPr>
        <w:snapToGrid w:val="0"/>
        <w:spacing w:after="120"/>
        <w:ind w:right="142" w:firstLine="567"/>
        <w:jc w:val="both"/>
        <w:rPr>
          <w:sz w:val="28"/>
          <w:szCs w:val="28"/>
        </w:rPr>
      </w:pPr>
      <w:r w:rsidRPr="00EC22C6">
        <w:rPr>
          <w:sz w:val="28"/>
          <w:szCs w:val="28"/>
        </w:rPr>
        <w:t>1. Схвалити</w:t>
      </w:r>
      <w:r>
        <w:rPr>
          <w:sz w:val="28"/>
          <w:szCs w:val="28"/>
        </w:rPr>
        <w:t xml:space="preserve"> п</w:t>
      </w:r>
      <w:r w:rsidRPr="00EC22C6">
        <w:rPr>
          <w:sz w:val="28"/>
          <w:szCs w:val="28"/>
        </w:rPr>
        <w:t>рогноз</w:t>
      </w:r>
      <w:r w:rsidR="001539CC" w:rsidRPr="00EC22C6">
        <w:rPr>
          <w:sz w:val="28"/>
          <w:szCs w:val="28"/>
        </w:rPr>
        <w:t xml:space="preserve"> обласного б</w:t>
      </w:r>
      <w:r w:rsidRPr="00EC22C6">
        <w:rPr>
          <w:sz w:val="28"/>
          <w:szCs w:val="28"/>
        </w:rPr>
        <w:t>юджету</w:t>
      </w:r>
      <w:r>
        <w:rPr>
          <w:sz w:val="28"/>
          <w:szCs w:val="28"/>
        </w:rPr>
        <w:t xml:space="preserve"> Чернігівської області на        </w:t>
      </w:r>
      <w:r w:rsidR="001539CC" w:rsidRPr="00EC22C6">
        <w:rPr>
          <w:sz w:val="28"/>
          <w:szCs w:val="28"/>
        </w:rPr>
        <w:t xml:space="preserve">2022 - 2024 роки </w:t>
      </w:r>
      <w:r w:rsidR="00304ABB" w:rsidRPr="00EC22C6">
        <w:rPr>
          <w:sz w:val="28"/>
          <w:szCs w:val="28"/>
        </w:rPr>
        <w:t>(код бюджету 25100000000)</w:t>
      </w:r>
      <w:r w:rsidR="0078281D" w:rsidRPr="00EC22C6">
        <w:rPr>
          <w:sz w:val="28"/>
          <w:szCs w:val="28"/>
        </w:rPr>
        <w:t xml:space="preserve">, що додається. </w:t>
      </w:r>
    </w:p>
    <w:p w:rsidR="0078281D" w:rsidRPr="0057271D" w:rsidRDefault="0078281D" w:rsidP="0078281D">
      <w:pPr>
        <w:snapToGrid w:val="0"/>
        <w:spacing w:after="120"/>
        <w:ind w:right="142" w:firstLine="567"/>
        <w:jc w:val="both"/>
        <w:rPr>
          <w:sz w:val="28"/>
          <w:szCs w:val="28"/>
        </w:rPr>
      </w:pPr>
      <w:r w:rsidRPr="0057271D">
        <w:rPr>
          <w:sz w:val="28"/>
          <w:szCs w:val="28"/>
        </w:rPr>
        <w:t>2. </w:t>
      </w:r>
      <w:r w:rsidR="00EC22C6" w:rsidRPr="0057271D">
        <w:rPr>
          <w:sz w:val="28"/>
          <w:szCs w:val="28"/>
        </w:rPr>
        <w:t>Організаційному відд</w:t>
      </w:r>
      <w:r w:rsidR="0057271D" w:rsidRPr="0057271D">
        <w:rPr>
          <w:sz w:val="28"/>
          <w:szCs w:val="28"/>
        </w:rPr>
        <w:t>ілу апарату обласної державної адміністрації</w:t>
      </w:r>
      <w:r w:rsidR="00EC22C6" w:rsidRPr="0057271D">
        <w:rPr>
          <w:sz w:val="28"/>
          <w:szCs w:val="28"/>
        </w:rPr>
        <w:t xml:space="preserve"> спільно з Департаменто</w:t>
      </w:r>
      <w:r w:rsidR="008C5A64">
        <w:rPr>
          <w:sz w:val="28"/>
          <w:szCs w:val="28"/>
        </w:rPr>
        <w:t>м фінансів обл</w:t>
      </w:r>
      <w:r w:rsidR="00637121">
        <w:rPr>
          <w:sz w:val="28"/>
          <w:szCs w:val="28"/>
        </w:rPr>
        <w:t xml:space="preserve">асної </w:t>
      </w:r>
      <w:r w:rsidR="008C5A64">
        <w:rPr>
          <w:sz w:val="28"/>
          <w:szCs w:val="28"/>
        </w:rPr>
        <w:t>держ</w:t>
      </w:r>
      <w:r w:rsidR="00637121">
        <w:rPr>
          <w:sz w:val="28"/>
          <w:szCs w:val="28"/>
        </w:rPr>
        <w:t xml:space="preserve">авної </w:t>
      </w:r>
      <w:r w:rsidR="008C5A64">
        <w:rPr>
          <w:sz w:val="28"/>
          <w:szCs w:val="28"/>
        </w:rPr>
        <w:t>адміністрації</w:t>
      </w:r>
      <w:r w:rsidR="0057271D" w:rsidRPr="0057271D">
        <w:rPr>
          <w:sz w:val="28"/>
          <w:szCs w:val="28"/>
        </w:rPr>
        <w:t xml:space="preserve"> подати прогноз обласного бюджету Чернігівської області на 2022 - 2024 роки (код б</w:t>
      </w:r>
      <w:r w:rsidR="00F643D4">
        <w:rPr>
          <w:sz w:val="28"/>
          <w:szCs w:val="28"/>
        </w:rPr>
        <w:t>юджету 25100000000)</w:t>
      </w:r>
      <w:r w:rsidR="0057271D" w:rsidRPr="0057271D">
        <w:rPr>
          <w:sz w:val="28"/>
          <w:szCs w:val="28"/>
        </w:rPr>
        <w:t xml:space="preserve"> до </w:t>
      </w:r>
      <w:r w:rsidR="00DF47E7" w:rsidRPr="00DF47E7">
        <w:rPr>
          <w:sz w:val="28"/>
          <w:szCs w:val="28"/>
        </w:rPr>
        <w:t>Черн</w:t>
      </w:r>
      <w:r w:rsidR="00DF47E7">
        <w:rPr>
          <w:sz w:val="28"/>
          <w:szCs w:val="28"/>
        </w:rPr>
        <w:t xml:space="preserve">ігівської </w:t>
      </w:r>
      <w:r w:rsidR="0057271D" w:rsidRPr="0057271D">
        <w:rPr>
          <w:sz w:val="28"/>
          <w:szCs w:val="28"/>
        </w:rPr>
        <w:t>обласної рад</w:t>
      </w:r>
      <w:r w:rsidR="00DF47E7" w:rsidRPr="00DF47E7">
        <w:rPr>
          <w:sz w:val="28"/>
          <w:szCs w:val="28"/>
        </w:rPr>
        <w:t>и</w:t>
      </w:r>
      <w:r w:rsidR="0057271D" w:rsidRPr="0057271D">
        <w:rPr>
          <w:sz w:val="28"/>
          <w:szCs w:val="28"/>
        </w:rPr>
        <w:t>.</w:t>
      </w:r>
    </w:p>
    <w:p w:rsidR="0078281D" w:rsidRPr="008C5A64" w:rsidRDefault="00EC22C6" w:rsidP="0078281D">
      <w:pPr>
        <w:snapToGrid w:val="0"/>
        <w:ind w:right="142" w:firstLine="567"/>
        <w:jc w:val="both"/>
        <w:rPr>
          <w:sz w:val="28"/>
          <w:szCs w:val="28"/>
        </w:rPr>
      </w:pPr>
      <w:r w:rsidRPr="008C5A64">
        <w:rPr>
          <w:sz w:val="28"/>
          <w:szCs w:val="28"/>
        </w:rPr>
        <w:t>3</w:t>
      </w:r>
      <w:r w:rsidR="0078281D" w:rsidRPr="008C5A64">
        <w:rPr>
          <w:sz w:val="28"/>
          <w:szCs w:val="28"/>
        </w:rPr>
        <w:t xml:space="preserve">. Контроль за виконанням </w:t>
      </w:r>
      <w:r w:rsidR="00A77FAB" w:rsidRPr="008C5A64">
        <w:rPr>
          <w:sz w:val="28"/>
          <w:szCs w:val="28"/>
        </w:rPr>
        <w:t xml:space="preserve">цього </w:t>
      </w:r>
      <w:r w:rsidR="0078281D" w:rsidRPr="008C5A64">
        <w:rPr>
          <w:sz w:val="28"/>
          <w:szCs w:val="28"/>
        </w:rPr>
        <w:t>розпорядження по</w:t>
      </w:r>
      <w:r w:rsidR="00F26C24" w:rsidRPr="008C5A64">
        <w:rPr>
          <w:sz w:val="28"/>
          <w:szCs w:val="28"/>
        </w:rPr>
        <w:t>класти на заступників</w:t>
      </w:r>
      <w:r w:rsidR="0078281D" w:rsidRPr="008C5A64">
        <w:rPr>
          <w:sz w:val="28"/>
          <w:szCs w:val="28"/>
        </w:rPr>
        <w:t xml:space="preserve"> голови обласної державної адміністрації згідно з розподілом обов’язків.</w:t>
      </w:r>
    </w:p>
    <w:p w:rsidR="0078281D" w:rsidRPr="008C5A64" w:rsidRDefault="0078281D" w:rsidP="0078281D">
      <w:pPr>
        <w:autoSpaceDE w:val="0"/>
        <w:autoSpaceDN w:val="0"/>
        <w:ind w:right="142"/>
        <w:rPr>
          <w:sz w:val="28"/>
          <w:szCs w:val="28"/>
        </w:rPr>
      </w:pPr>
    </w:p>
    <w:p w:rsidR="0078281D" w:rsidRPr="00161CB8" w:rsidRDefault="0078281D" w:rsidP="0078281D">
      <w:pPr>
        <w:autoSpaceDE w:val="0"/>
        <w:autoSpaceDN w:val="0"/>
        <w:ind w:right="142"/>
        <w:rPr>
          <w:color w:val="FF0000"/>
          <w:sz w:val="28"/>
          <w:szCs w:val="28"/>
        </w:rPr>
      </w:pPr>
    </w:p>
    <w:p w:rsidR="004B378D" w:rsidRPr="00161CB8" w:rsidRDefault="00FD7EA3" w:rsidP="00890330">
      <w:pPr>
        <w:pStyle w:val="a6"/>
        <w:tabs>
          <w:tab w:val="left" w:pos="7088"/>
        </w:tabs>
        <w:rPr>
          <w:lang w:val="ru-RU"/>
        </w:rPr>
      </w:pPr>
      <w:r w:rsidRPr="00161CB8">
        <w:t>Г</w:t>
      </w:r>
      <w:r w:rsidR="00890330" w:rsidRPr="00161CB8">
        <w:t>олов</w:t>
      </w:r>
      <w:r w:rsidRPr="00161CB8">
        <w:t>а</w:t>
      </w:r>
      <w:r w:rsidR="00890330" w:rsidRPr="00161CB8">
        <w:t xml:space="preserve">                                                                            </w:t>
      </w:r>
      <w:r w:rsidR="00DF47E7">
        <w:t xml:space="preserve">           В’ячеслав </w:t>
      </w:r>
      <w:r w:rsidRPr="00161CB8">
        <w:t xml:space="preserve"> </w:t>
      </w:r>
      <w:r w:rsidR="00DF47E7">
        <w:t>ЧАУС</w:t>
      </w:r>
    </w:p>
    <w:p w:rsidR="006F2B06" w:rsidRPr="00161CB8" w:rsidRDefault="006F2B06" w:rsidP="009C395D">
      <w:pPr>
        <w:rPr>
          <w:color w:val="FF0000"/>
          <w:sz w:val="28"/>
          <w:szCs w:val="28"/>
        </w:rPr>
      </w:pPr>
    </w:p>
    <w:p w:rsidR="00D2739B" w:rsidRPr="00161CB8" w:rsidRDefault="00D2739B" w:rsidP="009C395D">
      <w:pPr>
        <w:rPr>
          <w:color w:val="FF0000"/>
          <w:sz w:val="28"/>
          <w:szCs w:val="28"/>
        </w:rPr>
      </w:pPr>
    </w:p>
    <w:sectPr w:rsidR="00D2739B" w:rsidRPr="00161CB8" w:rsidSect="00882329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1D" w:rsidRDefault="00C8671D">
      <w:r>
        <w:separator/>
      </w:r>
    </w:p>
  </w:endnote>
  <w:endnote w:type="continuationSeparator" w:id="0">
    <w:p w:rsidR="00C8671D" w:rsidRDefault="00C8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1D" w:rsidRDefault="00C8671D">
      <w:r>
        <w:separator/>
      </w:r>
    </w:p>
  </w:footnote>
  <w:footnote w:type="continuationSeparator" w:id="0">
    <w:p w:rsidR="00C8671D" w:rsidRDefault="00C86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161CB8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7C0995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51CFD"/>
    <w:rsid w:val="000B53BC"/>
    <w:rsid w:val="000E3D81"/>
    <w:rsid w:val="001024A5"/>
    <w:rsid w:val="001453E5"/>
    <w:rsid w:val="001539CC"/>
    <w:rsid w:val="001610BA"/>
    <w:rsid w:val="00161CB8"/>
    <w:rsid w:val="00220420"/>
    <w:rsid w:val="00262E84"/>
    <w:rsid w:val="002639B6"/>
    <w:rsid w:val="002847B0"/>
    <w:rsid w:val="002C5422"/>
    <w:rsid w:val="00304ABB"/>
    <w:rsid w:val="003B7419"/>
    <w:rsid w:val="00407956"/>
    <w:rsid w:val="00447B9B"/>
    <w:rsid w:val="00491640"/>
    <w:rsid w:val="004B378D"/>
    <w:rsid w:val="00556528"/>
    <w:rsid w:val="00565F08"/>
    <w:rsid w:val="0057271D"/>
    <w:rsid w:val="005A7DD0"/>
    <w:rsid w:val="005F415E"/>
    <w:rsid w:val="00607621"/>
    <w:rsid w:val="00611A66"/>
    <w:rsid w:val="00635025"/>
    <w:rsid w:val="00637121"/>
    <w:rsid w:val="00642DD2"/>
    <w:rsid w:val="006971C1"/>
    <w:rsid w:val="006F2B06"/>
    <w:rsid w:val="007118C4"/>
    <w:rsid w:val="0078281D"/>
    <w:rsid w:val="00785703"/>
    <w:rsid w:val="007C0995"/>
    <w:rsid w:val="007E0788"/>
    <w:rsid w:val="00816647"/>
    <w:rsid w:val="00817282"/>
    <w:rsid w:val="00827F84"/>
    <w:rsid w:val="00882329"/>
    <w:rsid w:val="00890330"/>
    <w:rsid w:val="008C5A64"/>
    <w:rsid w:val="008F0172"/>
    <w:rsid w:val="009C395D"/>
    <w:rsid w:val="009E6EC4"/>
    <w:rsid w:val="00A15B7C"/>
    <w:rsid w:val="00A77FAB"/>
    <w:rsid w:val="00AE64B4"/>
    <w:rsid w:val="00B227BB"/>
    <w:rsid w:val="00B82537"/>
    <w:rsid w:val="00B84CCE"/>
    <w:rsid w:val="00C16B50"/>
    <w:rsid w:val="00C27FED"/>
    <w:rsid w:val="00C4419D"/>
    <w:rsid w:val="00C63D7F"/>
    <w:rsid w:val="00C816A8"/>
    <w:rsid w:val="00C8671D"/>
    <w:rsid w:val="00C937C5"/>
    <w:rsid w:val="00C93DDF"/>
    <w:rsid w:val="00CD5235"/>
    <w:rsid w:val="00CE29CB"/>
    <w:rsid w:val="00D17F60"/>
    <w:rsid w:val="00D2739B"/>
    <w:rsid w:val="00D36DE6"/>
    <w:rsid w:val="00D65571"/>
    <w:rsid w:val="00DA4BD3"/>
    <w:rsid w:val="00DF47E7"/>
    <w:rsid w:val="00E00AED"/>
    <w:rsid w:val="00E327C1"/>
    <w:rsid w:val="00EA6EB1"/>
    <w:rsid w:val="00EC05C6"/>
    <w:rsid w:val="00EC22C6"/>
    <w:rsid w:val="00F03BA6"/>
    <w:rsid w:val="00F26C24"/>
    <w:rsid w:val="00F422C2"/>
    <w:rsid w:val="00F643D4"/>
    <w:rsid w:val="00F6783C"/>
    <w:rsid w:val="00FA03EF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link w:val="a9"/>
    <w:qFormat/>
    <w:rsid w:val="00D2739B"/>
    <w:pPr>
      <w:spacing w:line="360" w:lineRule="auto"/>
      <w:jc w:val="center"/>
    </w:pPr>
    <w:rPr>
      <w:b/>
      <w:sz w:val="28"/>
      <w:szCs w:val="24"/>
    </w:rPr>
  </w:style>
  <w:style w:type="character" w:customStyle="1" w:styleId="a9">
    <w:name w:val="Подзаголовок Знак"/>
    <w:link w:val="a8"/>
    <w:rsid w:val="00D2739B"/>
    <w:rPr>
      <w:b/>
      <w:sz w:val="28"/>
      <w:szCs w:val="24"/>
      <w:lang w:eastAsia="ru-RU"/>
    </w:rPr>
  </w:style>
  <w:style w:type="character" w:customStyle="1" w:styleId="aa">
    <w:name w:val="Основний текст_ Знак Знак"/>
    <w:link w:val="ab"/>
    <w:rsid w:val="00AE64B4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b">
    <w:name w:val="Основний текст_ Знак"/>
    <w:basedOn w:val="a"/>
    <w:link w:val="aa"/>
    <w:rsid w:val="00AE64B4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2">
    <w:name w:val="Основний текст (2)_"/>
    <w:link w:val="20"/>
    <w:rsid w:val="00AE64B4"/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ru-RU"/>
    </w:rPr>
  </w:style>
  <w:style w:type="paragraph" w:customStyle="1" w:styleId="20">
    <w:name w:val="Основний текст (2)"/>
    <w:basedOn w:val="a"/>
    <w:link w:val="2"/>
    <w:rsid w:val="00AE64B4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character" w:customStyle="1" w:styleId="rvts9">
    <w:name w:val="rvts9"/>
    <w:rsid w:val="001539CC"/>
    <w:rPr>
      <w:rFonts w:ascii="Times New Roman" w:hAnsi="Times New Roman" w:cs="Times New Roman" w:hint="default"/>
      <w:b/>
      <w:bCs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rvts37">
    <w:name w:val="rvts37"/>
    <w:rsid w:val="001539CC"/>
    <w:rPr>
      <w:rFonts w:ascii="Times New Roman" w:hAnsi="Times New Roman" w:cs="Times New Roman" w:hint="default"/>
      <w:b/>
      <w:bCs/>
      <w:i w:val="0"/>
      <w:iCs w:val="0"/>
      <w:strike w:val="0"/>
      <w:dstrike w:val="0"/>
      <w:sz w:val="16"/>
      <w:szCs w:val="16"/>
      <w:u w:val="none"/>
      <w:effect w:val="none"/>
      <w:vertAlign w:val="superscript"/>
    </w:rPr>
  </w:style>
  <w:style w:type="paragraph" w:styleId="ac">
    <w:name w:val="Balloon Text"/>
    <w:basedOn w:val="a"/>
    <w:link w:val="ad"/>
    <w:rsid w:val="00C937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937C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link w:val="a9"/>
    <w:qFormat/>
    <w:rsid w:val="00D2739B"/>
    <w:pPr>
      <w:spacing w:line="360" w:lineRule="auto"/>
      <w:jc w:val="center"/>
    </w:pPr>
    <w:rPr>
      <w:b/>
      <w:sz w:val="28"/>
      <w:szCs w:val="24"/>
    </w:rPr>
  </w:style>
  <w:style w:type="character" w:customStyle="1" w:styleId="a9">
    <w:name w:val="Подзаголовок Знак"/>
    <w:link w:val="a8"/>
    <w:rsid w:val="00D2739B"/>
    <w:rPr>
      <w:b/>
      <w:sz w:val="28"/>
      <w:szCs w:val="24"/>
      <w:lang w:eastAsia="ru-RU"/>
    </w:rPr>
  </w:style>
  <w:style w:type="character" w:customStyle="1" w:styleId="aa">
    <w:name w:val="Основний текст_ Знак Знак"/>
    <w:link w:val="ab"/>
    <w:rsid w:val="00AE64B4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b">
    <w:name w:val="Основний текст_ Знак"/>
    <w:basedOn w:val="a"/>
    <w:link w:val="aa"/>
    <w:rsid w:val="00AE64B4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2">
    <w:name w:val="Основний текст (2)_"/>
    <w:link w:val="20"/>
    <w:rsid w:val="00AE64B4"/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ru-RU"/>
    </w:rPr>
  </w:style>
  <w:style w:type="paragraph" w:customStyle="1" w:styleId="20">
    <w:name w:val="Основний текст (2)"/>
    <w:basedOn w:val="a"/>
    <w:link w:val="2"/>
    <w:rsid w:val="00AE64B4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character" w:customStyle="1" w:styleId="rvts9">
    <w:name w:val="rvts9"/>
    <w:rsid w:val="001539CC"/>
    <w:rPr>
      <w:rFonts w:ascii="Times New Roman" w:hAnsi="Times New Roman" w:cs="Times New Roman" w:hint="default"/>
      <w:b/>
      <w:bCs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rvts37">
    <w:name w:val="rvts37"/>
    <w:rsid w:val="001539CC"/>
    <w:rPr>
      <w:rFonts w:ascii="Times New Roman" w:hAnsi="Times New Roman" w:cs="Times New Roman" w:hint="default"/>
      <w:b/>
      <w:bCs/>
      <w:i w:val="0"/>
      <w:iCs w:val="0"/>
      <w:strike w:val="0"/>
      <w:dstrike w:val="0"/>
      <w:sz w:val="16"/>
      <w:szCs w:val="16"/>
      <w:u w:val="none"/>
      <w:effect w:val="none"/>
      <w:vertAlign w:val="superscript"/>
    </w:rPr>
  </w:style>
  <w:style w:type="paragraph" w:styleId="ac">
    <w:name w:val="Balloon Text"/>
    <w:basedOn w:val="a"/>
    <w:link w:val="ad"/>
    <w:rsid w:val="00C937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937C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C9322-5720-4E04-A5DE-75BA6B50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2021-07-19T09:02:00Z</cp:lastPrinted>
  <dcterms:created xsi:type="dcterms:W3CDTF">2021-09-06T07:15:00Z</dcterms:created>
  <dcterms:modified xsi:type="dcterms:W3CDTF">2021-09-06T07:15:00Z</dcterms:modified>
</cp:coreProperties>
</file>