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450A5E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50A5E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50A5E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50A5E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50A5E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EF3411" w:rsidRDefault="00B227BB" w:rsidP="00EF3411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EF3411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F3411" w:rsidRPr="00EF3411">
              <w:rPr>
                <w:color w:val="000000" w:themeColor="text1"/>
                <w:sz w:val="28"/>
                <w:szCs w:val="28"/>
              </w:rPr>
              <w:t>12 серпня</w:t>
            </w:r>
            <w:r w:rsidRPr="00EF3411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0A2EFD" w:rsidRPr="00EF3411">
              <w:rPr>
                <w:color w:val="000000" w:themeColor="text1"/>
                <w:sz w:val="28"/>
                <w:szCs w:val="28"/>
              </w:rPr>
              <w:t>2</w:t>
            </w:r>
            <w:r w:rsidR="000E087B" w:rsidRPr="00EF3411">
              <w:rPr>
                <w:color w:val="000000" w:themeColor="text1"/>
                <w:sz w:val="28"/>
                <w:szCs w:val="28"/>
              </w:rPr>
              <w:t>1</w:t>
            </w:r>
            <w:r w:rsidRPr="00EF3411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EF3411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F3411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EF3411" w:rsidRDefault="00B227BB" w:rsidP="00EF3411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F3411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F3411" w:rsidRPr="00EF3411">
              <w:rPr>
                <w:color w:val="000000" w:themeColor="text1"/>
                <w:sz w:val="28"/>
                <w:szCs w:val="28"/>
              </w:rPr>
              <w:t>826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154237" w:rsidRDefault="008A0315" w:rsidP="000A4B76">
      <w:pPr>
        <w:pStyle w:val="20"/>
        <w:shd w:val="clear" w:color="auto" w:fill="auto"/>
        <w:spacing w:line="240" w:lineRule="auto"/>
        <w:ind w:left="23"/>
        <w:rPr>
          <w:rStyle w:val="2"/>
          <w:b/>
          <w:bCs/>
          <w:i/>
          <w:iCs/>
          <w:sz w:val="28"/>
          <w:szCs w:val="28"/>
          <w:lang w:eastAsia="uk-UA"/>
        </w:rPr>
      </w:pPr>
      <w:r w:rsidRPr="00EC2CEB">
        <w:rPr>
          <w:rStyle w:val="2"/>
          <w:b/>
          <w:bCs/>
          <w:i/>
          <w:iCs/>
          <w:sz w:val="28"/>
          <w:szCs w:val="28"/>
          <w:lang w:eastAsia="uk-UA"/>
        </w:rPr>
        <w:t xml:space="preserve">Про </w:t>
      </w:r>
      <w:r w:rsidR="000A4B76">
        <w:rPr>
          <w:rStyle w:val="2"/>
          <w:b/>
          <w:bCs/>
          <w:i/>
          <w:iCs/>
          <w:sz w:val="28"/>
          <w:szCs w:val="28"/>
          <w:lang w:eastAsia="uk-UA"/>
        </w:rPr>
        <w:t>внесення змін до розпорядження</w:t>
      </w:r>
    </w:p>
    <w:p w:rsidR="000A4B76" w:rsidRDefault="000A4B76" w:rsidP="000A4B76">
      <w:pPr>
        <w:pStyle w:val="20"/>
        <w:shd w:val="clear" w:color="auto" w:fill="auto"/>
        <w:spacing w:line="240" w:lineRule="auto"/>
        <w:ind w:left="23"/>
        <w:rPr>
          <w:rStyle w:val="2"/>
          <w:b/>
          <w:bCs/>
          <w:i/>
          <w:iCs/>
          <w:sz w:val="28"/>
          <w:szCs w:val="28"/>
          <w:lang w:eastAsia="uk-UA"/>
        </w:rPr>
      </w:pPr>
      <w:r>
        <w:rPr>
          <w:rStyle w:val="2"/>
          <w:b/>
          <w:bCs/>
          <w:i/>
          <w:iCs/>
          <w:sz w:val="28"/>
          <w:szCs w:val="28"/>
          <w:lang w:eastAsia="uk-UA"/>
        </w:rPr>
        <w:t>голови обласної державної адміністрації</w:t>
      </w:r>
    </w:p>
    <w:p w:rsidR="000A4B76" w:rsidRPr="000A4B76" w:rsidRDefault="005424CC" w:rsidP="000A4B76">
      <w:pPr>
        <w:pStyle w:val="20"/>
        <w:shd w:val="clear" w:color="auto" w:fill="auto"/>
        <w:spacing w:line="240" w:lineRule="auto"/>
        <w:ind w:left="23"/>
        <w:rPr>
          <w:sz w:val="28"/>
          <w:szCs w:val="28"/>
        </w:rPr>
      </w:pPr>
      <w:r>
        <w:rPr>
          <w:rStyle w:val="2"/>
          <w:b/>
          <w:bCs/>
          <w:i/>
          <w:iCs/>
          <w:sz w:val="28"/>
          <w:szCs w:val="28"/>
          <w:lang w:eastAsia="uk-UA"/>
        </w:rPr>
        <w:t>від 27.04.2020</w:t>
      </w:r>
      <w:r w:rsidR="000A4B76">
        <w:rPr>
          <w:rStyle w:val="2"/>
          <w:b/>
          <w:bCs/>
          <w:i/>
          <w:iCs/>
          <w:sz w:val="28"/>
          <w:szCs w:val="28"/>
          <w:lang w:eastAsia="uk-UA"/>
        </w:rPr>
        <w:t xml:space="preserve"> №</w:t>
      </w:r>
      <w:r w:rsidR="00FE2ED8">
        <w:rPr>
          <w:rStyle w:val="2"/>
          <w:b/>
          <w:bCs/>
          <w:i/>
          <w:iCs/>
          <w:sz w:val="28"/>
          <w:szCs w:val="28"/>
          <w:lang w:val="ru-RU" w:eastAsia="uk-UA"/>
        </w:rPr>
        <w:t> </w:t>
      </w:r>
      <w:r>
        <w:rPr>
          <w:rStyle w:val="2"/>
          <w:b/>
          <w:bCs/>
          <w:i/>
          <w:iCs/>
          <w:sz w:val="28"/>
          <w:szCs w:val="28"/>
          <w:lang w:eastAsia="uk-UA"/>
        </w:rPr>
        <w:t>225</w:t>
      </w:r>
    </w:p>
    <w:p w:rsidR="00E86EE6" w:rsidRDefault="00E86EE6" w:rsidP="00E86EE6">
      <w:pPr>
        <w:pStyle w:val="a8"/>
        <w:spacing w:after="0"/>
        <w:ind w:right="0"/>
        <w:rPr>
          <w:sz w:val="28"/>
          <w:szCs w:val="28"/>
        </w:rPr>
      </w:pPr>
    </w:p>
    <w:p w:rsidR="00F56F4B" w:rsidRPr="00DD4893" w:rsidRDefault="00F56F4B" w:rsidP="00E86EE6">
      <w:pPr>
        <w:pStyle w:val="a8"/>
        <w:spacing w:after="0"/>
        <w:ind w:right="0"/>
        <w:rPr>
          <w:sz w:val="28"/>
          <w:szCs w:val="28"/>
        </w:rPr>
      </w:pPr>
    </w:p>
    <w:p w:rsidR="003B59E4" w:rsidRPr="000A4B76" w:rsidRDefault="00954AD8" w:rsidP="007F09BC">
      <w:pPr>
        <w:pStyle w:val="a6"/>
        <w:ind w:firstLine="567"/>
      </w:pPr>
      <w:r w:rsidRPr="001538A7">
        <w:t xml:space="preserve">Відповідно до </w:t>
      </w:r>
      <w:r w:rsidR="00450A5E">
        <w:t xml:space="preserve">статті 6 </w:t>
      </w:r>
      <w:r w:rsidR="000A4B76">
        <w:t>Закону України «Про місцеві</w:t>
      </w:r>
      <w:r w:rsidR="00450A5E">
        <w:t xml:space="preserve"> державні адміністрації», з метою належної організації роботи ліквідаційної комісії з припинення юридичної особи – Департаменту житлово-комунального господарства</w:t>
      </w:r>
      <w:r w:rsidR="002919F8">
        <w:t xml:space="preserve"> та паливно-енергетичного комплексу</w:t>
      </w:r>
      <w:r w:rsidR="00450A5E">
        <w:t xml:space="preserve"> Чернігівської обласної державної адміністрації</w:t>
      </w:r>
    </w:p>
    <w:p w:rsidR="00E86EE6" w:rsidRPr="00E86EE6" w:rsidRDefault="00E86EE6" w:rsidP="007F09BC">
      <w:pPr>
        <w:pStyle w:val="a6"/>
        <w:spacing w:before="120"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:rsidR="00274E17" w:rsidRDefault="00450A5E" w:rsidP="00450A5E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bookmarkStart w:id="0" w:name="_Hlk32502765"/>
      <w:r w:rsidRPr="00450A5E">
        <w:rPr>
          <w:sz w:val="28"/>
          <w:szCs w:val="28"/>
        </w:rPr>
        <w:t>1.</w:t>
      </w:r>
      <w:r w:rsidR="001E29C1">
        <w:rPr>
          <w:sz w:val="28"/>
          <w:szCs w:val="28"/>
        </w:rPr>
        <w:t> </w:t>
      </w:r>
      <w:r w:rsidRPr="00450A5E">
        <w:rPr>
          <w:sz w:val="28"/>
          <w:szCs w:val="28"/>
        </w:rPr>
        <w:t>Включи</w:t>
      </w:r>
      <w:r w:rsidR="000A4B76" w:rsidRPr="00450A5E">
        <w:rPr>
          <w:sz w:val="28"/>
          <w:szCs w:val="28"/>
        </w:rPr>
        <w:t>ти</w:t>
      </w:r>
      <w:r w:rsidRPr="00450A5E">
        <w:rPr>
          <w:sz w:val="28"/>
          <w:szCs w:val="28"/>
        </w:rPr>
        <w:t xml:space="preserve"> до складу ліквідаційної комісії з припинення юридичної особи – Департаменту житлово-комунального господарства</w:t>
      </w:r>
      <w:r w:rsidR="002919F8">
        <w:rPr>
          <w:sz w:val="28"/>
          <w:szCs w:val="28"/>
        </w:rPr>
        <w:t xml:space="preserve"> та паливно-енергетичного комплексу</w:t>
      </w:r>
      <w:r w:rsidRPr="00450A5E">
        <w:rPr>
          <w:sz w:val="28"/>
          <w:szCs w:val="28"/>
        </w:rPr>
        <w:t xml:space="preserve"> Чернігівської обласної державної адміністрації, утвореної</w:t>
      </w:r>
      <w:r w:rsidR="000A4B76" w:rsidRPr="00450A5E">
        <w:rPr>
          <w:sz w:val="28"/>
          <w:szCs w:val="28"/>
        </w:rPr>
        <w:t xml:space="preserve"> розпорядження</w:t>
      </w:r>
      <w:r w:rsidRPr="00450A5E">
        <w:rPr>
          <w:sz w:val="28"/>
          <w:szCs w:val="28"/>
        </w:rPr>
        <w:t>м</w:t>
      </w:r>
      <w:r w:rsidR="000A4B76" w:rsidRPr="00450A5E">
        <w:rPr>
          <w:sz w:val="28"/>
          <w:szCs w:val="28"/>
        </w:rPr>
        <w:t xml:space="preserve"> голови обласно</w:t>
      </w:r>
      <w:r w:rsidR="005424CC" w:rsidRPr="00450A5E">
        <w:rPr>
          <w:sz w:val="28"/>
          <w:szCs w:val="28"/>
        </w:rPr>
        <w:t xml:space="preserve">ї державної адміністрації від </w:t>
      </w:r>
      <w:r w:rsidR="004D2636">
        <w:rPr>
          <w:sz w:val="28"/>
          <w:szCs w:val="28"/>
        </w:rPr>
        <w:br/>
      </w:r>
      <w:r w:rsidR="005424CC" w:rsidRPr="00450A5E">
        <w:rPr>
          <w:sz w:val="28"/>
          <w:szCs w:val="28"/>
        </w:rPr>
        <w:t>27 квітня</w:t>
      </w:r>
      <w:r w:rsidR="0071468A" w:rsidRPr="00450A5E">
        <w:rPr>
          <w:sz w:val="28"/>
          <w:szCs w:val="28"/>
        </w:rPr>
        <w:t xml:space="preserve"> </w:t>
      </w:r>
      <w:r w:rsidR="005424CC" w:rsidRPr="00450A5E">
        <w:rPr>
          <w:sz w:val="28"/>
          <w:szCs w:val="28"/>
        </w:rPr>
        <w:t>2020</w:t>
      </w:r>
      <w:r w:rsidR="000A4B76" w:rsidRPr="00450A5E">
        <w:rPr>
          <w:sz w:val="28"/>
          <w:szCs w:val="28"/>
        </w:rPr>
        <w:t xml:space="preserve"> </w:t>
      </w:r>
      <w:r w:rsidR="00733985" w:rsidRPr="00450A5E">
        <w:rPr>
          <w:sz w:val="28"/>
          <w:szCs w:val="28"/>
        </w:rPr>
        <w:t xml:space="preserve">року </w:t>
      </w:r>
      <w:r w:rsidR="000A4B76" w:rsidRPr="00450A5E">
        <w:rPr>
          <w:sz w:val="28"/>
          <w:szCs w:val="28"/>
        </w:rPr>
        <w:t>№</w:t>
      </w:r>
      <w:r w:rsidR="00733985" w:rsidRPr="00450A5E">
        <w:rPr>
          <w:sz w:val="28"/>
          <w:szCs w:val="28"/>
          <w:lang w:val="ru-RU"/>
        </w:rPr>
        <w:t> </w:t>
      </w:r>
      <w:r w:rsidR="005424CC" w:rsidRPr="00450A5E">
        <w:rPr>
          <w:sz w:val="28"/>
          <w:szCs w:val="28"/>
        </w:rPr>
        <w:t>225</w:t>
      </w:r>
      <w:r w:rsidR="000A4B76" w:rsidRPr="00450A5E">
        <w:rPr>
          <w:sz w:val="28"/>
          <w:szCs w:val="28"/>
        </w:rPr>
        <w:t xml:space="preserve"> </w:t>
      </w:r>
      <w:r w:rsidR="00733985" w:rsidRPr="00450A5E">
        <w:rPr>
          <w:sz w:val="28"/>
          <w:szCs w:val="28"/>
        </w:rPr>
        <w:t>«Про внесення змін до структури Чернігівської обласної державної адміністрації»</w:t>
      </w:r>
      <w:r w:rsidR="000C52FA" w:rsidRPr="00450A5E">
        <w:rPr>
          <w:sz w:val="28"/>
          <w:szCs w:val="28"/>
        </w:rPr>
        <w:t xml:space="preserve"> (зі змінами)</w:t>
      </w:r>
      <w:r w:rsidR="00FE2ED8" w:rsidRPr="00450A5E">
        <w:rPr>
          <w:sz w:val="28"/>
          <w:szCs w:val="28"/>
        </w:rPr>
        <w:t>,</w:t>
      </w:r>
      <w:r w:rsidR="00733985" w:rsidRPr="00450A5E">
        <w:rPr>
          <w:sz w:val="28"/>
          <w:szCs w:val="28"/>
        </w:rPr>
        <w:t xml:space="preserve"> </w:t>
      </w:r>
      <w:r w:rsidR="004D2636">
        <w:rPr>
          <w:sz w:val="28"/>
          <w:szCs w:val="28"/>
        </w:rPr>
        <w:t xml:space="preserve"> </w:t>
      </w:r>
      <w:proofErr w:type="spellStart"/>
      <w:r w:rsidRPr="00450A5E">
        <w:rPr>
          <w:sz w:val="28"/>
          <w:szCs w:val="28"/>
        </w:rPr>
        <w:t>Шерстюк</w:t>
      </w:r>
      <w:proofErr w:type="spellEnd"/>
      <w:r w:rsidRPr="00450A5E">
        <w:rPr>
          <w:sz w:val="28"/>
          <w:szCs w:val="28"/>
        </w:rPr>
        <w:t xml:space="preserve"> Ж.В. та виключити з її складу Бойко О.А.</w:t>
      </w:r>
    </w:p>
    <w:p w:rsidR="00381358" w:rsidRDefault="001E29C1" w:rsidP="00450A5E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Внести</w:t>
      </w:r>
      <w:r w:rsidR="00450A5E">
        <w:rPr>
          <w:sz w:val="28"/>
          <w:szCs w:val="28"/>
        </w:rPr>
        <w:t xml:space="preserve"> до пункту 3 розпорядження голови обласної державної адміністрації від 27 квітня 2020 </w:t>
      </w:r>
      <w:r w:rsidR="00450A5E" w:rsidRPr="00733985">
        <w:rPr>
          <w:sz w:val="28"/>
          <w:szCs w:val="28"/>
        </w:rPr>
        <w:t xml:space="preserve">року </w:t>
      </w:r>
      <w:r w:rsidR="00450A5E">
        <w:rPr>
          <w:sz w:val="28"/>
          <w:szCs w:val="28"/>
        </w:rPr>
        <w:t>№</w:t>
      </w:r>
      <w:r w:rsidR="00450A5E">
        <w:rPr>
          <w:sz w:val="28"/>
          <w:szCs w:val="28"/>
          <w:lang w:val="ru-RU"/>
        </w:rPr>
        <w:t> </w:t>
      </w:r>
      <w:r w:rsidR="00450A5E">
        <w:rPr>
          <w:sz w:val="28"/>
          <w:szCs w:val="28"/>
        </w:rPr>
        <w:t xml:space="preserve">225 </w:t>
      </w:r>
      <w:r w:rsidR="00450A5E" w:rsidRPr="00733985">
        <w:rPr>
          <w:sz w:val="28"/>
          <w:szCs w:val="28"/>
        </w:rPr>
        <w:t>«</w:t>
      </w:r>
      <w:r w:rsidR="00450A5E">
        <w:rPr>
          <w:sz w:val="28"/>
          <w:szCs w:val="28"/>
        </w:rPr>
        <w:t>Про внесення змін до структури Чернігівської обласної державної адміністрації</w:t>
      </w:r>
      <w:r w:rsidR="00450A5E" w:rsidRPr="00733985">
        <w:rPr>
          <w:sz w:val="28"/>
          <w:szCs w:val="28"/>
        </w:rPr>
        <w:t>»</w:t>
      </w:r>
      <w:r w:rsidR="00450A5E">
        <w:rPr>
          <w:sz w:val="28"/>
          <w:szCs w:val="28"/>
        </w:rPr>
        <w:t xml:space="preserve"> (зі змінами</w:t>
      </w:r>
      <w:r w:rsidR="00381358">
        <w:rPr>
          <w:sz w:val="28"/>
          <w:szCs w:val="28"/>
        </w:rPr>
        <w:t>), такі зміни:</w:t>
      </w:r>
    </w:p>
    <w:p w:rsidR="00450A5E" w:rsidRPr="00450A5E" w:rsidRDefault="00381358" w:rsidP="00450A5E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виключити позицію: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02"/>
        <w:gridCol w:w="6237"/>
      </w:tblGrid>
      <w:tr w:rsidR="005424CC" w:rsidRPr="00CD2BEE" w:rsidTr="006256C7">
        <w:trPr>
          <w:trHeight w:val="1170"/>
        </w:trPr>
        <w:tc>
          <w:tcPr>
            <w:tcW w:w="3402" w:type="dxa"/>
            <w:shd w:val="clear" w:color="auto" w:fill="auto"/>
          </w:tcPr>
          <w:p w:rsidR="005424CC" w:rsidRDefault="00A60DF2" w:rsidP="00053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</w:t>
            </w:r>
            <w:r w:rsidR="005424CC">
              <w:rPr>
                <w:sz w:val="28"/>
                <w:szCs w:val="28"/>
              </w:rPr>
              <w:t>КО</w:t>
            </w:r>
          </w:p>
          <w:p w:rsidR="00F166BE" w:rsidRPr="00450A5E" w:rsidRDefault="00A60DF2" w:rsidP="000534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Олена Анатоліївна</w:t>
            </w:r>
          </w:p>
          <w:p w:rsidR="00F166BE" w:rsidRPr="00F166BE" w:rsidRDefault="00F166BE" w:rsidP="0005347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424CC" w:rsidRPr="00545898" w:rsidRDefault="00A60DF2" w:rsidP="00381358">
            <w:pPr>
              <w:numPr>
                <w:ilvl w:val="0"/>
                <w:numId w:val="7"/>
              </w:numPr>
              <w:spacing w:after="120"/>
              <w:ind w:left="28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голови</w:t>
            </w:r>
            <w:r w:rsidR="005424CC">
              <w:rPr>
                <w:sz w:val="28"/>
                <w:szCs w:val="28"/>
              </w:rPr>
              <w:t xml:space="preserve"> Чернігівської обласної державної адміністрації, </w:t>
            </w:r>
            <w:r w:rsidR="005424CC" w:rsidRPr="00545898">
              <w:rPr>
                <w:i/>
                <w:sz w:val="28"/>
                <w:szCs w:val="28"/>
              </w:rPr>
              <w:t>голова комісії</w:t>
            </w:r>
            <w:r w:rsidR="005424CC">
              <w:rPr>
                <w:i/>
                <w:sz w:val="28"/>
                <w:szCs w:val="28"/>
              </w:rPr>
              <w:t xml:space="preserve">, </w:t>
            </w:r>
            <w:r w:rsidR="005424CC">
              <w:rPr>
                <w:sz w:val="28"/>
                <w:szCs w:val="28"/>
              </w:rPr>
              <w:t>ідентифікаційний номер</w:t>
            </w:r>
            <w:r>
              <w:rPr>
                <w:sz w:val="28"/>
                <w:szCs w:val="28"/>
              </w:rPr>
              <w:t xml:space="preserve"> </w:t>
            </w:r>
            <w:r w:rsidR="00EF3411">
              <w:rPr>
                <w:i/>
                <w:sz w:val="28"/>
                <w:szCs w:val="28"/>
              </w:rPr>
              <w:t>(вилучено персональні дані)</w:t>
            </w:r>
            <w:r w:rsidR="005424CC">
              <w:rPr>
                <w:sz w:val="28"/>
                <w:szCs w:val="28"/>
              </w:rPr>
              <w:t>;</w:t>
            </w:r>
            <w:r w:rsidR="00381358">
              <w:rPr>
                <w:sz w:val="28"/>
                <w:szCs w:val="28"/>
              </w:rPr>
              <w:t xml:space="preserve"> </w:t>
            </w:r>
            <w:r w:rsidR="00F166BE">
              <w:rPr>
                <w:sz w:val="28"/>
                <w:szCs w:val="28"/>
              </w:rPr>
              <w:t xml:space="preserve"> </w:t>
            </w:r>
          </w:p>
        </w:tc>
      </w:tr>
    </w:tbl>
    <w:bookmarkEnd w:id="0"/>
    <w:p w:rsidR="00381358" w:rsidRDefault="00B76E49" w:rsidP="006256C7">
      <w:pPr>
        <w:pStyle w:val="a6"/>
        <w:spacing w:after="120"/>
        <w:ind w:firstLine="567"/>
      </w:pPr>
      <w:r>
        <w:t>2</w:t>
      </w:r>
      <w:r w:rsidR="00BC14FB">
        <w:t>) доповни</w:t>
      </w:r>
      <w:r w:rsidR="00381358">
        <w:t>ти позиці</w:t>
      </w:r>
      <w:r w:rsidR="00BC14FB">
        <w:t>є</w:t>
      </w:r>
      <w:r w:rsidR="00381358">
        <w:t xml:space="preserve">ю: 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02"/>
        <w:gridCol w:w="6237"/>
      </w:tblGrid>
      <w:tr w:rsidR="00381358" w:rsidRPr="00CD2BEE" w:rsidTr="006256C7">
        <w:trPr>
          <w:trHeight w:val="1170"/>
        </w:trPr>
        <w:tc>
          <w:tcPr>
            <w:tcW w:w="3402" w:type="dxa"/>
            <w:shd w:val="clear" w:color="auto" w:fill="auto"/>
          </w:tcPr>
          <w:p w:rsidR="00381358" w:rsidRDefault="00381358" w:rsidP="00097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ШЕРСТЮК</w:t>
            </w:r>
          </w:p>
          <w:p w:rsidR="00381358" w:rsidRPr="00450A5E" w:rsidRDefault="00381358" w:rsidP="00097E8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Жанна Володимирівна</w:t>
            </w:r>
          </w:p>
          <w:p w:rsidR="00381358" w:rsidRPr="00F166BE" w:rsidRDefault="00381358" w:rsidP="00097E8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81358" w:rsidRPr="00545898" w:rsidRDefault="00381358" w:rsidP="00381358">
            <w:pPr>
              <w:numPr>
                <w:ilvl w:val="0"/>
                <w:numId w:val="7"/>
              </w:numPr>
              <w:spacing w:after="120"/>
              <w:ind w:left="28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Чернігівської обласної державної адміністрації, </w:t>
            </w:r>
            <w:r w:rsidR="001E29C1" w:rsidRPr="00545898">
              <w:rPr>
                <w:i/>
                <w:sz w:val="28"/>
                <w:szCs w:val="28"/>
              </w:rPr>
              <w:t>голова комісії</w:t>
            </w:r>
            <w:r w:rsidR="001E29C1">
              <w:rPr>
                <w:i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ідентифікаційний номер </w:t>
            </w:r>
            <w:r w:rsidR="00EF3411">
              <w:rPr>
                <w:i/>
                <w:sz w:val="28"/>
                <w:szCs w:val="28"/>
              </w:rPr>
              <w:t>(вилучено персональні дані)</w:t>
            </w:r>
            <w:r w:rsidR="006256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76E49" w:rsidRDefault="00B76E49" w:rsidP="00381358">
      <w:pPr>
        <w:pStyle w:val="a6"/>
      </w:pPr>
    </w:p>
    <w:p w:rsidR="00280094" w:rsidRDefault="00E30088" w:rsidP="00EF3411">
      <w:pPr>
        <w:pStyle w:val="a6"/>
      </w:pPr>
      <w:r>
        <w:t>Г</w:t>
      </w:r>
      <w:r w:rsidR="000E087B">
        <w:t>о</w:t>
      </w:r>
      <w:r w:rsidR="000E087B" w:rsidRPr="002402B9">
        <w:t>лов</w:t>
      </w:r>
      <w:r>
        <w:t>а</w:t>
      </w:r>
      <w:r w:rsidR="00381358">
        <w:tab/>
      </w:r>
      <w:r w:rsidR="00381358">
        <w:tab/>
      </w:r>
      <w:r w:rsidR="00381358">
        <w:tab/>
      </w:r>
      <w:r w:rsidR="00381358">
        <w:tab/>
      </w:r>
      <w:r w:rsidR="00381358">
        <w:tab/>
      </w:r>
      <w:r w:rsidR="00381358">
        <w:tab/>
      </w:r>
      <w:r w:rsidR="00381358">
        <w:tab/>
      </w:r>
      <w:r w:rsidR="00381358">
        <w:tab/>
      </w:r>
      <w:r w:rsidR="00381358">
        <w:tab/>
        <w:t>В</w:t>
      </w:r>
      <w:r w:rsidR="00381358" w:rsidRPr="006256C7">
        <w:t>’</w:t>
      </w:r>
      <w:r w:rsidR="00381358">
        <w:t>ячеслав ЧАУС</w:t>
      </w:r>
      <w:bookmarkStart w:id="1" w:name="_GoBack"/>
      <w:bookmarkEnd w:id="1"/>
    </w:p>
    <w:sectPr w:rsidR="00280094" w:rsidSect="004026C1">
      <w:headerReference w:type="even" r:id="rId9"/>
      <w:headerReference w:type="default" r:id="rId10"/>
      <w:headerReference w:type="first" r:id="rId11"/>
      <w:pgSz w:w="11907" w:h="16840" w:code="9"/>
      <w:pgMar w:top="851" w:right="708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A9" w:rsidRDefault="000E26A9">
      <w:r>
        <w:separator/>
      </w:r>
    </w:p>
  </w:endnote>
  <w:endnote w:type="continuationSeparator" w:id="0">
    <w:p w:rsidR="000E26A9" w:rsidRDefault="000E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A9" w:rsidRDefault="000E26A9">
      <w:r>
        <w:separator/>
      </w:r>
    </w:p>
  </w:footnote>
  <w:footnote w:type="continuationSeparator" w:id="0">
    <w:p w:rsidR="000E26A9" w:rsidRDefault="000E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Default="00872C4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2C4F" w:rsidRDefault="00872C4F">
    <w:pPr>
      <w:pStyle w:val="a3"/>
    </w:pPr>
  </w:p>
  <w:p w:rsidR="00872C4F" w:rsidRDefault="00872C4F"/>
  <w:p w:rsidR="00872C4F" w:rsidRDefault="00872C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Pr="00882329" w:rsidRDefault="00872C4F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EF3411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72C4F" w:rsidRDefault="00872C4F">
    <w:pPr>
      <w:pStyle w:val="a3"/>
    </w:pPr>
  </w:p>
  <w:p w:rsidR="00872C4F" w:rsidRDefault="00872C4F"/>
  <w:p w:rsidR="00872C4F" w:rsidRDefault="00872C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Default="00B208AC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294"/>
    <w:multiLevelType w:val="hybridMultilevel"/>
    <w:tmpl w:val="B92A3590"/>
    <w:lvl w:ilvl="0" w:tplc="3F40D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102104"/>
    <w:multiLevelType w:val="multilevel"/>
    <w:tmpl w:val="60C02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5A63D27"/>
    <w:multiLevelType w:val="hybridMultilevel"/>
    <w:tmpl w:val="C1C2CC12"/>
    <w:lvl w:ilvl="0" w:tplc="567084EA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>
    <w:nsid w:val="16D63B47"/>
    <w:multiLevelType w:val="hybridMultilevel"/>
    <w:tmpl w:val="B2E22D20"/>
    <w:lvl w:ilvl="0" w:tplc="3384C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24A66"/>
    <w:multiLevelType w:val="hybridMultilevel"/>
    <w:tmpl w:val="4C4216F8"/>
    <w:lvl w:ilvl="0" w:tplc="6AEA0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345BCF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B7679D1"/>
    <w:multiLevelType w:val="hybridMultilevel"/>
    <w:tmpl w:val="7D989E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4FF8"/>
    <w:rsid w:val="000118CF"/>
    <w:rsid w:val="0001328B"/>
    <w:rsid w:val="00017B7C"/>
    <w:rsid w:val="000210B3"/>
    <w:rsid w:val="000236B3"/>
    <w:rsid w:val="00026130"/>
    <w:rsid w:val="00032D96"/>
    <w:rsid w:val="00040434"/>
    <w:rsid w:val="000441F2"/>
    <w:rsid w:val="0004543B"/>
    <w:rsid w:val="000479B2"/>
    <w:rsid w:val="00053479"/>
    <w:rsid w:val="00061225"/>
    <w:rsid w:val="00062074"/>
    <w:rsid w:val="00062679"/>
    <w:rsid w:val="000669AF"/>
    <w:rsid w:val="00073B13"/>
    <w:rsid w:val="00091B69"/>
    <w:rsid w:val="00092EF4"/>
    <w:rsid w:val="000A094B"/>
    <w:rsid w:val="000A133F"/>
    <w:rsid w:val="000A2EFD"/>
    <w:rsid w:val="000A4306"/>
    <w:rsid w:val="000A4B76"/>
    <w:rsid w:val="000A7AAA"/>
    <w:rsid w:val="000A7EC1"/>
    <w:rsid w:val="000B3E72"/>
    <w:rsid w:val="000B76D5"/>
    <w:rsid w:val="000C1051"/>
    <w:rsid w:val="000C1F92"/>
    <w:rsid w:val="000C52FA"/>
    <w:rsid w:val="000D228A"/>
    <w:rsid w:val="000E087B"/>
    <w:rsid w:val="000E2509"/>
    <w:rsid w:val="000E26A9"/>
    <w:rsid w:val="000E6F25"/>
    <w:rsid w:val="000F1233"/>
    <w:rsid w:val="000F3EA4"/>
    <w:rsid w:val="000F4015"/>
    <w:rsid w:val="000F6B25"/>
    <w:rsid w:val="001024A5"/>
    <w:rsid w:val="001063F3"/>
    <w:rsid w:val="00107C87"/>
    <w:rsid w:val="00123928"/>
    <w:rsid w:val="001253CE"/>
    <w:rsid w:val="00126199"/>
    <w:rsid w:val="001271A4"/>
    <w:rsid w:val="00135897"/>
    <w:rsid w:val="00141525"/>
    <w:rsid w:val="001453E5"/>
    <w:rsid w:val="00147639"/>
    <w:rsid w:val="001519EE"/>
    <w:rsid w:val="00154237"/>
    <w:rsid w:val="00170115"/>
    <w:rsid w:val="00175519"/>
    <w:rsid w:val="00181650"/>
    <w:rsid w:val="00182CDB"/>
    <w:rsid w:val="00185233"/>
    <w:rsid w:val="001857E4"/>
    <w:rsid w:val="00197F1C"/>
    <w:rsid w:val="001A0312"/>
    <w:rsid w:val="001A3929"/>
    <w:rsid w:val="001A5E23"/>
    <w:rsid w:val="001A669A"/>
    <w:rsid w:val="001B070F"/>
    <w:rsid w:val="001B0F8C"/>
    <w:rsid w:val="001B2DAC"/>
    <w:rsid w:val="001B575A"/>
    <w:rsid w:val="001C0324"/>
    <w:rsid w:val="001C3666"/>
    <w:rsid w:val="001C43B9"/>
    <w:rsid w:val="001D0BC5"/>
    <w:rsid w:val="001D437C"/>
    <w:rsid w:val="001E29C1"/>
    <w:rsid w:val="001E6E72"/>
    <w:rsid w:val="001F3BB3"/>
    <w:rsid w:val="00203882"/>
    <w:rsid w:val="00211B87"/>
    <w:rsid w:val="00213ECE"/>
    <w:rsid w:val="00221FEF"/>
    <w:rsid w:val="00222BDC"/>
    <w:rsid w:val="00225400"/>
    <w:rsid w:val="00226438"/>
    <w:rsid w:val="0023725C"/>
    <w:rsid w:val="002511BD"/>
    <w:rsid w:val="002639B6"/>
    <w:rsid w:val="00274AE7"/>
    <w:rsid w:val="00274E17"/>
    <w:rsid w:val="00275D0A"/>
    <w:rsid w:val="00280094"/>
    <w:rsid w:val="00290645"/>
    <w:rsid w:val="002919F8"/>
    <w:rsid w:val="00297FE6"/>
    <w:rsid w:val="002A084D"/>
    <w:rsid w:val="002A5E32"/>
    <w:rsid w:val="002E00BC"/>
    <w:rsid w:val="002E02FB"/>
    <w:rsid w:val="002E3129"/>
    <w:rsid w:val="00302ADE"/>
    <w:rsid w:val="00302F58"/>
    <w:rsid w:val="00304A26"/>
    <w:rsid w:val="00307356"/>
    <w:rsid w:val="0031063E"/>
    <w:rsid w:val="00316034"/>
    <w:rsid w:val="0033235A"/>
    <w:rsid w:val="003353CB"/>
    <w:rsid w:val="00341480"/>
    <w:rsid w:val="003623EF"/>
    <w:rsid w:val="00365C29"/>
    <w:rsid w:val="0037178F"/>
    <w:rsid w:val="0037251C"/>
    <w:rsid w:val="00377C95"/>
    <w:rsid w:val="00381358"/>
    <w:rsid w:val="00382731"/>
    <w:rsid w:val="00396542"/>
    <w:rsid w:val="00396A34"/>
    <w:rsid w:val="00396B64"/>
    <w:rsid w:val="003A1931"/>
    <w:rsid w:val="003A6720"/>
    <w:rsid w:val="003B24A5"/>
    <w:rsid w:val="003B2ECF"/>
    <w:rsid w:val="003B3346"/>
    <w:rsid w:val="003B59E4"/>
    <w:rsid w:val="003B7419"/>
    <w:rsid w:val="003C2E57"/>
    <w:rsid w:val="003C3DB6"/>
    <w:rsid w:val="003C4A9C"/>
    <w:rsid w:val="003D0134"/>
    <w:rsid w:val="003D3A1F"/>
    <w:rsid w:val="003E563C"/>
    <w:rsid w:val="003F4897"/>
    <w:rsid w:val="003F6BE7"/>
    <w:rsid w:val="00402048"/>
    <w:rsid w:val="004026C1"/>
    <w:rsid w:val="0040282D"/>
    <w:rsid w:val="00403108"/>
    <w:rsid w:val="0043470D"/>
    <w:rsid w:val="00434978"/>
    <w:rsid w:val="0043762A"/>
    <w:rsid w:val="004418AC"/>
    <w:rsid w:val="00447B9B"/>
    <w:rsid w:val="00450A5E"/>
    <w:rsid w:val="00455196"/>
    <w:rsid w:val="004551ED"/>
    <w:rsid w:val="00456170"/>
    <w:rsid w:val="004579BA"/>
    <w:rsid w:val="00460AA2"/>
    <w:rsid w:val="004733E9"/>
    <w:rsid w:val="0048384F"/>
    <w:rsid w:val="00484A90"/>
    <w:rsid w:val="00487E1A"/>
    <w:rsid w:val="004A21FF"/>
    <w:rsid w:val="004A4938"/>
    <w:rsid w:val="004A5BB4"/>
    <w:rsid w:val="004B1A20"/>
    <w:rsid w:val="004B378D"/>
    <w:rsid w:val="004C00D2"/>
    <w:rsid w:val="004C1D64"/>
    <w:rsid w:val="004C6C72"/>
    <w:rsid w:val="004D2636"/>
    <w:rsid w:val="004E04BD"/>
    <w:rsid w:val="004E28A6"/>
    <w:rsid w:val="004E54A2"/>
    <w:rsid w:val="004F0A0E"/>
    <w:rsid w:val="004F3A2E"/>
    <w:rsid w:val="004F3AC4"/>
    <w:rsid w:val="00506A07"/>
    <w:rsid w:val="00512F72"/>
    <w:rsid w:val="005153DA"/>
    <w:rsid w:val="00521BCF"/>
    <w:rsid w:val="00530BA0"/>
    <w:rsid w:val="00530BDA"/>
    <w:rsid w:val="005318F3"/>
    <w:rsid w:val="00532435"/>
    <w:rsid w:val="005333DB"/>
    <w:rsid w:val="00536BA8"/>
    <w:rsid w:val="00537128"/>
    <w:rsid w:val="00540258"/>
    <w:rsid w:val="005424CC"/>
    <w:rsid w:val="005455C6"/>
    <w:rsid w:val="005460AC"/>
    <w:rsid w:val="0054693A"/>
    <w:rsid w:val="00550319"/>
    <w:rsid w:val="00552BB2"/>
    <w:rsid w:val="005543D8"/>
    <w:rsid w:val="00554537"/>
    <w:rsid w:val="005668E3"/>
    <w:rsid w:val="005721A8"/>
    <w:rsid w:val="0057659A"/>
    <w:rsid w:val="00581B5E"/>
    <w:rsid w:val="00586F3D"/>
    <w:rsid w:val="00587BC2"/>
    <w:rsid w:val="00596B9C"/>
    <w:rsid w:val="005A1549"/>
    <w:rsid w:val="005A4013"/>
    <w:rsid w:val="005A62CE"/>
    <w:rsid w:val="005A6EEC"/>
    <w:rsid w:val="005A7DD0"/>
    <w:rsid w:val="005B6154"/>
    <w:rsid w:val="005B7970"/>
    <w:rsid w:val="005B7D2C"/>
    <w:rsid w:val="005D1A78"/>
    <w:rsid w:val="005D5708"/>
    <w:rsid w:val="005D6C86"/>
    <w:rsid w:val="005D78E6"/>
    <w:rsid w:val="005E21F4"/>
    <w:rsid w:val="005E486E"/>
    <w:rsid w:val="005E5AD2"/>
    <w:rsid w:val="005E7B83"/>
    <w:rsid w:val="00600D91"/>
    <w:rsid w:val="006025DB"/>
    <w:rsid w:val="0060411F"/>
    <w:rsid w:val="0060599B"/>
    <w:rsid w:val="0061321E"/>
    <w:rsid w:val="00613C34"/>
    <w:rsid w:val="006236FC"/>
    <w:rsid w:val="006256C7"/>
    <w:rsid w:val="00630E65"/>
    <w:rsid w:val="00630FC2"/>
    <w:rsid w:val="00633F6D"/>
    <w:rsid w:val="006452DD"/>
    <w:rsid w:val="00646A67"/>
    <w:rsid w:val="00651505"/>
    <w:rsid w:val="00655410"/>
    <w:rsid w:val="00657851"/>
    <w:rsid w:val="006608B7"/>
    <w:rsid w:val="00664528"/>
    <w:rsid w:val="00666C8A"/>
    <w:rsid w:val="0066775C"/>
    <w:rsid w:val="00667842"/>
    <w:rsid w:val="00670D7A"/>
    <w:rsid w:val="006828B4"/>
    <w:rsid w:val="00685001"/>
    <w:rsid w:val="006856B9"/>
    <w:rsid w:val="00690567"/>
    <w:rsid w:val="00692C85"/>
    <w:rsid w:val="006931CA"/>
    <w:rsid w:val="006964C0"/>
    <w:rsid w:val="006971C1"/>
    <w:rsid w:val="006A1D09"/>
    <w:rsid w:val="006A20D9"/>
    <w:rsid w:val="006A27FA"/>
    <w:rsid w:val="006A390D"/>
    <w:rsid w:val="006A4DBE"/>
    <w:rsid w:val="006C4128"/>
    <w:rsid w:val="006C4B53"/>
    <w:rsid w:val="006C6947"/>
    <w:rsid w:val="006D406D"/>
    <w:rsid w:val="006E1A33"/>
    <w:rsid w:val="006E6CC7"/>
    <w:rsid w:val="006F2B06"/>
    <w:rsid w:val="00703D76"/>
    <w:rsid w:val="00704F3B"/>
    <w:rsid w:val="00706306"/>
    <w:rsid w:val="00707FFB"/>
    <w:rsid w:val="0071468A"/>
    <w:rsid w:val="0072012D"/>
    <w:rsid w:val="00722F9E"/>
    <w:rsid w:val="0072354B"/>
    <w:rsid w:val="007236AF"/>
    <w:rsid w:val="00725878"/>
    <w:rsid w:val="00733985"/>
    <w:rsid w:val="00735191"/>
    <w:rsid w:val="007401D0"/>
    <w:rsid w:val="00741062"/>
    <w:rsid w:val="00742591"/>
    <w:rsid w:val="0074264B"/>
    <w:rsid w:val="00743A12"/>
    <w:rsid w:val="00745549"/>
    <w:rsid w:val="00750EB7"/>
    <w:rsid w:val="007527B5"/>
    <w:rsid w:val="00764208"/>
    <w:rsid w:val="0077044C"/>
    <w:rsid w:val="0077141F"/>
    <w:rsid w:val="007748C8"/>
    <w:rsid w:val="007753DD"/>
    <w:rsid w:val="00775BF1"/>
    <w:rsid w:val="00792394"/>
    <w:rsid w:val="00794C37"/>
    <w:rsid w:val="007B028C"/>
    <w:rsid w:val="007B5382"/>
    <w:rsid w:val="007B706A"/>
    <w:rsid w:val="007C19DE"/>
    <w:rsid w:val="007D0D10"/>
    <w:rsid w:val="007D2504"/>
    <w:rsid w:val="007D4823"/>
    <w:rsid w:val="007D6669"/>
    <w:rsid w:val="007E4173"/>
    <w:rsid w:val="007E670A"/>
    <w:rsid w:val="007F09BC"/>
    <w:rsid w:val="007F2ADD"/>
    <w:rsid w:val="007F3EA3"/>
    <w:rsid w:val="007F6205"/>
    <w:rsid w:val="007F7B0A"/>
    <w:rsid w:val="008005D9"/>
    <w:rsid w:val="00805E05"/>
    <w:rsid w:val="00806E2B"/>
    <w:rsid w:val="00807081"/>
    <w:rsid w:val="00817282"/>
    <w:rsid w:val="00821794"/>
    <w:rsid w:val="00837DEE"/>
    <w:rsid w:val="00840224"/>
    <w:rsid w:val="0084419F"/>
    <w:rsid w:val="00846B7C"/>
    <w:rsid w:val="0085313C"/>
    <w:rsid w:val="0085391C"/>
    <w:rsid w:val="00856414"/>
    <w:rsid w:val="00856996"/>
    <w:rsid w:val="00867DE1"/>
    <w:rsid w:val="00872C4F"/>
    <w:rsid w:val="008816DD"/>
    <w:rsid w:val="00882329"/>
    <w:rsid w:val="00882417"/>
    <w:rsid w:val="008848D5"/>
    <w:rsid w:val="00884985"/>
    <w:rsid w:val="00890330"/>
    <w:rsid w:val="0089179E"/>
    <w:rsid w:val="008961B0"/>
    <w:rsid w:val="008A0315"/>
    <w:rsid w:val="008A6826"/>
    <w:rsid w:val="008B4174"/>
    <w:rsid w:val="008D123F"/>
    <w:rsid w:val="008D3BA7"/>
    <w:rsid w:val="008D42B1"/>
    <w:rsid w:val="008D6FD3"/>
    <w:rsid w:val="008D792B"/>
    <w:rsid w:val="008D7F78"/>
    <w:rsid w:val="008F08E9"/>
    <w:rsid w:val="008F434D"/>
    <w:rsid w:val="008F5A16"/>
    <w:rsid w:val="00905273"/>
    <w:rsid w:val="009128D8"/>
    <w:rsid w:val="00916D77"/>
    <w:rsid w:val="00920602"/>
    <w:rsid w:val="009212A7"/>
    <w:rsid w:val="00925741"/>
    <w:rsid w:val="00935066"/>
    <w:rsid w:val="00937F73"/>
    <w:rsid w:val="00940F0C"/>
    <w:rsid w:val="00946E59"/>
    <w:rsid w:val="00947A67"/>
    <w:rsid w:val="00950E76"/>
    <w:rsid w:val="00954AD8"/>
    <w:rsid w:val="00956AB9"/>
    <w:rsid w:val="00956ED4"/>
    <w:rsid w:val="00962352"/>
    <w:rsid w:val="00967696"/>
    <w:rsid w:val="00974763"/>
    <w:rsid w:val="00982DD6"/>
    <w:rsid w:val="009914EE"/>
    <w:rsid w:val="00993C48"/>
    <w:rsid w:val="00995E66"/>
    <w:rsid w:val="00996698"/>
    <w:rsid w:val="009A10CC"/>
    <w:rsid w:val="009A11E8"/>
    <w:rsid w:val="009A7D84"/>
    <w:rsid w:val="009B3B2E"/>
    <w:rsid w:val="009C395D"/>
    <w:rsid w:val="009C5DDB"/>
    <w:rsid w:val="009D35AF"/>
    <w:rsid w:val="009E4A36"/>
    <w:rsid w:val="009E4CA8"/>
    <w:rsid w:val="009E5093"/>
    <w:rsid w:val="009F08BC"/>
    <w:rsid w:val="009F3881"/>
    <w:rsid w:val="009F4DFD"/>
    <w:rsid w:val="009F50E5"/>
    <w:rsid w:val="009F5747"/>
    <w:rsid w:val="00A04868"/>
    <w:rsid w:val="00A06E58"/>
    <w:rsid w:val="00A20CB7"/>
    <w:rsid w:val="00A2374E"/>
    <w:rsid w:val="00A31BD1"/>
    <w:rsid w:val="00A32B22"/>
    <w:rsid w:val="00A41389"/>
    <w:rsid w:val="00A602C1"/>
    <w:rsid w:val="00A60DF2"/>
    <w:rsid w:val="00A63759"/>
    <w:rsid w:val="00A720D1"/>
    <w:rsid w:val="00A81E4E"/>
    <w:rsid w:val="00A86427"/>
    <w:rsid w:val="00AA3E6E"/>
    <w:rsid w:val="00AC1208"/>
    <w:rsid w:val="00AC2F33"/>
    <w:rsid w:val="00AC4FE1"/>
    <w:rsid w:val="00AC6566"/>
    <w:rsid w:val="00AD05DA"/>
    <w:rsid w:val="00AD0A99"/>
    <w:rsid w:val="00AD187A"/>
    <w:rsid w:val="00AD5A78"/>
    <w:rsid w:val="00AE1142"/>
    <w:rsid w:val="00AE7796"/>
    <w:rsid w:val="00AF2052"/>
    <w:rsid w:val="00AF7CDB"/>
    <w:rsid w:val="00B00D33"/>
    <w:rsid w:val="00B021C9"/>
    <w:rsid w:val="00B0685E"/>
    <w:rsid w:val="00B06D7F"/>
    <w:rsid w:val="00B13646"/>
    <w:rsid w:val="00B14980"/>
    <w:rsid w:val="00B208AC"/>
    <w:rsid w:val="00B21D36"/>
    <w:rsid w:val="00B227BB"/>
    <w:rsid w:val="00B23935"/>
    <w:rsid w:val="00B2430F"/>
    <w:rsid w:val="00B27242"/>
    <w:rsid w:val="00B30F57"/>
    <w:rsid w:val="00B34C1A"/>
    <w:rsid w:val="00B40D57"/>
    <w:rsid w:val="00B45759"/>
    <w:rsid w:val="00B47519"/>
    <w:rsid w:val="00B53C9C"/>
    <w:rsid w:val="00B6218D"/>
    <w:rsid w:val="00B66CE3"/>
    <w:rsid w:val="00B706BE"/>
    <w:rsid w:val="00B76E49"/>
    <w:rsid w:val="00B8264A"/>
    <w:rsid w:val="00B83FD3"/>
    <w:rsid w:val="00B84CCE"/>
    <w:rsid w:val="00B84CF5"/>
    <w:rsid w:val="00B84DE0"/>
    <w:rsid w:val="00B8543A"/>
    <w:rsid w:val="00B90EEA"/>
    <w:rsid w:val="00B914CE"/>
    <w:rsid w:val="00B91CF7"/>
    <w:rsid w:val="00B94A9B"/>
    <w:rsid w:val="00B952F9"/>
    <w:rsid w:val="00B95E07"/>
    <w:rsid w:val="00BA2C04"/>
    <w:rsid w:val="00BA6BB6"/>
    <w:rsid w:val="00BC14FB"/>
    <w:rsid w:val="00BD6152"/>
    <w:rsid w:val="00BE0BAA"/>
    <w:rsid w:val="00BE53C2"/>
    <w:rsid w:val="00BE6D08"/>
    <w:rsid w:val="00BF36AA"/>
    <w:rsid w:val="00BF7F4A"/>
    <w:rsid w:val="00C03480"/>
    <w:rsid w:val="00C12BB3"/>
    <w:rsid w:val="00C173D5"/>
    <w:rsid w:val="00C17E7B"/>
    <w:rsid w:val="00C20F93"/>
    <w:rsid w:val="00C21775"/>
    <w:rsid w:val="00C25FC7"/>
    <w:rsid w:val="00C30B33"/>
    <w:rsid w:val="00C3180E"/>
    <w:rsid w:val="00C3220A"/>
    <w:rsid w:val="00C33336"/>
    <w:rsid w:val="00C4419D"/>
    <w:rsid w:val="00C5303D"/>
    <w:rsid w:val="00C5500A"/>
    <w:rsid w:val="00C56780"/>
    <w:rsid w:val="00C56DAC"/>
    <w:rsid w:val="00C63D7F"/>
    <w:rsid w:val="00C65D5A"/>
    <w:rsid w:val="00C65EBB"/>
    <w:rsid w:val="00C71C21"/>
    <w:rsid w:val="00C83254"/>
    <w:rsid w:val="00C85980"/>
    <w:rsid w:val="00C950D1"/>
    <w:rsid w:val="00CA2843"/>
    <w:rsid w:val="00CA5D80"/>
    <w:rsid w:val="00CA699B"/>
    <w:rsid w:val="00CC098E"/>
    <w:rsid w:val="00CC4784"/>
    <w:rsid w:val="00CD3D59"/>
    <w:rsid w:val="00CD5235"/>
    <w:rsid w:val="00CD5517"/>
    <w:rsid w:val="00CE29CB"/>
    <w:rsid w:val="00CE6967"/>
    <w:rsid w:val="00CF3EA9"/>
    <w:rsid w:val="00CF6412"/>
    <w:rsid w:val="00CF6B4A"/>
    <w:rsid w:val="00D00FAF"/>
    <w:rsid w:val="00D02DC1"/>
    <w:rsid w:val="00D06C75"/>
    <w:rsid w:val="00D06F56"/>
    <w:rsid w:val="00D1127D"/>
    <w:rsid w:val="00D245E8"/>
    <w:rsid w:val="00D27498"/>
    <w:rsid w:val="00D27EDA"/>
    <w:rsid w:val="00D31165"/>
    <w:rsid w:val="00D37B1A"/>
    <w:rsid w:val="00D402C3"/>
    <w:rsid w:val="00D41DFB"/>
    <w:rsid w:val="00D47493"/>
    <w:rsid w:val="00D5257E"/>
    <w:rsid w:val="00D54C4D"/>
    <w:rsid w:val="00D54F01"/>
    <w:rsid w:val="00D574F7"/>
    <w:rsid w:val="00D64899"/>
    <w:rsid w:val="00D65015"/>
    <w:rsid w:val="00D76047"/>
    <w:rsid w:val="00D93C7B"/>
    <w:rsid w:val="00DA39BE"/>
    <w:rsid w:val="00DA57D8"/>
    <w:rsid w:val="00DA6F13"/>
    <w:rsid w:val="00DA7951"/>
    <w:rsid w:val="00DB32F9"/>
    <w:rsid w:val="00DB6D3E"/>
    <w:rsid w:val="00DB6F6B"/>
    <w:rsid w:val="00DC381E"/>
    <w:rsid w:val="00DC7F46"/>
    <w:rsid w:val="00DD1495"/>
    <w:rsid w:val="00DD5E6F"/>
    <w:rsid w:val="00DE238A"/>
    <w:rsid w:val="00DE57F8"/>
    <w:rsid w:val="00DF1E5A"/>
    <w:rsid w:val="00DF23B8"/>
    <w:rsid w:val="00DF611C"/>
    <w:rsid w:val="00E00AED"/>
    <w:rsid w:val="00E05365"/>
    <w:rsid w:val="00E12A58"/>
    <w:rsid w:val="00E171C3"/>
    <w:rsid w:val="00E21599"/>
    <w:rsid w:val="00E2251B"/>
    <w:rsid w:val="00E23989"/>
    <w:rsid w:val="00E30088"/>
    <w:rsid w:val="00E31EA4"/>
    <w:rsid w:val="00E3490E"/>
    <w:rsid w:val="00E35D2C"/>
    <w:rsid w:val="00E41F86"/>
    <w:rsid w:val="00E55EC8"/>
    <w:rsid w:val="00E61FF1"/>
    <w:rsid w:val="00E739B0"/>
    <w:rsid w:val="00E75820"/>
    <w:rsid w:val="00E767F9"/>
    <w:rsid w:val="00E776F2"/>
    <w:rsid w:val="00E828C3"/>
    <w:rsid w:val="00E84C9B"/>
    <w:rsid w:val="00E86EE6"/>
    <w:rsid w:val="00E902F8"/>
    <w:rsid w:val="00EA0207"/>
    <w:rsid w:val="00EA0853"/>
    <w:rsid w:val="00EA1EFB"/>
    <w:rsid w:val="00EA6AFE"/>
    <w:rsid w:val="00EB0735"/>
    <w:rsid w:val="00EB1480"/>
    <w:rsid w:val="00EB77D8"/>
    <w:rsid w:val="00EB785A"/>
    <w:rsid w:val="00EC2CEB"/>
    <w:rsid w:val="00ED6613"/>
    <w:rsid w:val="00EE0B1C"/>
    <w:rsid w:val="00EE753B"/>
    <w:rsid w:val="00EF3411"/>
    <w:rsid w:val="00EF58AA"/>
    <w:rsid w:val="00F02A67"/>
    <w:rsid w:val="00F1462D"/>
    <w:rsid w:val="00F166BE"/>
    <w:rsid w:val="00F30954"/>
    <w:rsid w:val="00F35674"/>
    <w:rsid w:val="00F400DE"/>
    <w:rsid w:val="00F422C2"/>
    <w:rsid w:val="00F53095"/>
    <w:rsid w:val="00F553DB"/>
    <w:rsid w:val="00F56F4B"/>
    <w:rsid w:val="00F60A29"/>
    <w:rsid w:val="00F6150D"/>
    <w:rsid w:val="00F639AA"/>
    <w:rsid w:val="00F6541D"/>
    <w:rsid w:val="00F6783C"/>
    <w:rsid w:val="00F72569"/>
    <w:rsid w:val="00F858FD"/>
    <w:rsid w:val="00F8606F"/>
    <w:rsid w:val="00F87336"/>
    <w:rsid w:val="00F94AB0"/>
    <w:rsid w:val="00FA2F86"/>
    <w:rsid w:val="00FA6CA9"/>
    <w:rsid w:val="00FA702A"/>
    <w:rsid w:val="00FB02F1"/>
    <w:rsid w:val="00FB2387"/>
    <w:rsid w:val="00FB32F0"/>
    <w:rsid w:val="00FB6025"/>
    <w:rsid w:val="00FC2F80"/>
    <w:rsid w:val="00FC3705"/>
    <w:rsid w:val="00FC79F7"/>
    <w:rsid w:val="00FE2ED8"/>
    <w:rsid w:val="00FE539C"/>
    <w:rsid w:val="00FE60C1"/>
    <w:rsid w:val="00FE720C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487E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487E1A"/>
    <w:rPr>
      <w:rFonts w:ascii="Segoe UI" w:hAnsi="Segoe UI" w:cs="Segoe UI"/>
      <w:sz w:val="18"/>
      <w:szCs w:val="18"/>
      <w:lang w:val="uk-UA"/>
    </w:rPr>
  </w:style>
  <w:style w:type="paragraph" w:customStyle="1" w:styleId="10">
    <w:name w:val="Основний текст1"/>
    <w:basedOn w:val="a"/>
    <w:rsid w:val="007401D0"/>
    <w:pPr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1C43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C43B9"/>
    <w:rPr>
      <w:lang w:val="uk-UA"/>
    </w:rPr>
  </w:style>
  <w:style w:type="table" w:styleId="af1">
    <w:name w:val="Table Grid"/>
    <w:basedOn w:val="a1"/>
    <w:uiPriority w:val="59"/>
    <w:rsid w:val="001C43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C65D5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List Paragraph"/>
    <w:basedOn w:val="a"/>
    <w:uiPriority w:val="34"/>
    <w:qFormat/>
    <w:rsid w:val="00450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487E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487E1A"/>
    <w:rPr>
      <w:rFonts w:ascii="Segoe UI" w:hAnsi="Segoe UI" w:cs="Segoe UI"/>
      <w:sz w:val="18"/>
      <w:szCs w:val="18"/>
      <w:lang w:val="uk-UA"/>
    </w:rPr>
  </w:style>
  <w:style w:type="paragraph" w:customStyle="1" w:styleId="10">
    <w:name w:val="Основний текст1"/>
    <w:basedOn w:val="a"/>
    <w:rsid w:val="007401D0"/>
    <w:pPr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1C43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C43B9"/>
    <w:rPr>
      <w:lang w:val="uk-UA"/>
    </w:rPr>
  </w:style>
  <w:style w:type="table" w:styleId="af1">
    <w:name w:val="Table Grid"/>
    <w:basedOn w:val="a1"/>
    <w:uiPriority w:val="59"/>
    <w:rsid w:val="001C43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C65D5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List Paragraph"/>
    <w:basedOn w:val="a"/>
    <w:uiPriority w:val="34"/>
    <w:qFormat/>
    <w:rsid w:val="0045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89DB-34E6-472E-BFED-E209D1FF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186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2021-08-12T08:45:00Z</cp:lastPrinted>
  <dcterms:created xsi:type="dcterms:W3CDTF">2021-08-13T05:37:00Z</dcterms:created>
  <dcterms:modified xsi:type="dcterms:W3CDTF">2021-08-13T05:37:00Z</dcterms:modified>
</cp:coreProperties>
</file>