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91" w:rsidRPr="005534DF" w:rsidRDefault="00202091" w:rsidP="00540F25">
      <w:pPr>
        <w:pStyle w:val="a6"/>
        <w:rPr>
          <w:sz w:val="27"/>
          <w:szCs w:val="27"/>
        </w:rPr>
      </w:pPr>
    </w:p>
    <w:p w:rsidR="00202091" w:rsidRPr="00AC26D7" w:rsidRDefault="00202091" w:rsidP="00202091">
      <w:pPr>
        <w:pStyle w:val="a6"/>
        <w:ind w:left="5760"/>
        <w:rPr>
          <w:sz w:val="27"/>
          <w:szCs w:val="27"/>
        </w:rPr>
      </w:pPr>
      <w:r w:rsidRPr="00AC26D7">
        <w:rPr>
          <w:sz w:val="27"/>
          <w:szCs w:val="27"/>
        </w:rPr>
        <w:t xml:space="preserve">Додаток </w:t>
      </w:r>
      <w:r w:rsidR="00966C39">
        <w:rPr>
          <w:sz w:val="27"/>
          <w:szCs w:val="27"/>
        </w:rPr>
        <w:t>1</w:t>
      </w:r>
    </w:p>
    <w:p w:rsidR="00202091" w:rsidRPr="00AC26D7" w:rsidRDefault="00202091" w:rsidP="00202091">
      <w:pPr>
        <w:pStyle w:val="a6"/>
        <w:ind w:left="5760"/>
        <w:rPr>
          <w:sz w:val="27"/>
          <w:szCs w:val="27"/>
        </w:rPr>
      </w:pPr>
      <w:r w:rsidRPr="00AC26D7">
        <w:rPr>
          <w:sz w:val="27"/>
          <w:szCs w:val="27"/>
        </w:rPr>
        <w:t>до розпорядження голови</w:t>
      </w:r>
    </w:p>
    <w:p w:rsidR="00202091" w:rsidRPr="00AC26D7" w:rsidRDefault="00202091" w:rsidP="00202091">
      <w:pPr>
        <w:pStyle w:val="a6"/>
        <w:ind w:left="5760"/>
        <w:rPr>
          <w:sz w:val="27"/>
          <w:szCs w:val="27"/>
        </w:rPr>
      </w:pPr>
      <w:r w:rsidRPr="00AC26D7">
        <w:rPr>
          <w:sz w:val="27"/>
          <w:szCs w:val="27"/>
        </w:rPr>
        <w:t>обласної державної адміністрації</w:t>
      </w:r>
    </w:p>
    <w:p w:rsidR="00202091" w:rsidRPr="00AC26D7" w:rsidRDefault="00042393" w:rsidP="00202091">
      <w:pPr>
        <w:pStyle w:val="a6"/>
        <w:ind w:left="5760"/>
        <w:rPr>
          <w:sz w:val="27"/>
          <w:szCs w:val="27"/>
        </w:rPr>
      </w:pPr>
      <w:r>
        <w:rPr>
          <w:sz w:val="27"/>
          <w:szCs w:val="27"/>
        </w:rPr>
        <w:t>11 серпня</w:t>
      </w:r>
      <w:r w:rsidR="00020E10">
        <w:rPr>
          <w:sz w:val="27"/>
          <w:szCs w:val="27"/>
        </w:rPr>
        <w:t xml:space="preserve"> 20</w:t>
      </w:r>
      <w:r w:rsidR="00FB656F">
        <w:rPr>
          <w:sz w:val="27"/>
          <w:szCs w:val="27"/>
        </w:rPr>
        <w:t xml:space="preserve">21 року № </w:t>
      </w:r>
      <w:r>
        <w:rPr>
          <w:sz w:val="27"/>
          <w:szCs w:val="27"/>
        </w:rPr>
        <w:t>6-аг</w:t>
      </w:r>
      <w:bookmarkStart w:id="0" w:name="_GoBack"/>
      <w:bookmarkEnd w:id="0"/>
    </w:p>
    <w:p w:rsidR="00202091" w:rsidRPr="00C24FCA" w:rsidRDefault="00202091" w:rsidP="00202091">
      <w:pPr>
        <w:pStyle w:val="a6"/>
        <w:rPr>
          <w:sz w:val="27"/>
          <w:szCs w:val="27"/>
        </w:rPr>
      </w:pPr>
    </w:p>
    <w:p w:rsidR="00202091" w:rsidRPr="00C24FCA" w:rsidRDefault="00202091" w:rsidP="00202091">
      <w:pPr>
        <w:pStyle w:val="a6"/>
        <w:rPr>
          <w:sz w:val="27"/>
          <w:szCs w:val="27"/>
        </w:rPr>
      </w:pPr>
    </w:p>
    <w:p w:rsidR="00202091" w:rsidRPr="00AC26D7" w:rsidRDefault="009526EF" w:rsidP="00202091">
      <w:pPr>
        <w:pStyle w:val="a6"/>
        <w:jc w:val="center"/>
        <w:rPr>
          <w:sz w:val="27"/>
          <w:szCs w:val="27"/>
        </w:rPr>
      </w:pPr>
      <w:r w:rsidRPr="00AC26D7">
        <w:rPr>
          <w:sz w:val="27"/>
          <w:szCs w:val="27"/>
        </w:rPr>
        <w:t>ПЕРЕЛІК МАЙНА</w:t>
      </w:r>
      <w:r w:rsidR="00303A7B">
        <w:rPr>
          <w:sz w:val="27"/>
          <w:szCs w:val="27"/>
        </w:rPr>
        <w:t>,</w:t>
      </w:r>
    </w:p>
    <w:p w:rsidR="00020E10" w:rsidRDefault="00303A7B" w:rsidP="00202091">
      <w:pPr>
        <w:pStyle w:val="a6"/>
        <w:jc w:val="center"/>
        <w:rPr>
          <w:sz w:val="27"/>
          <w:szCs w:val="27"/>
        </w:rPr>
      </w:pPr>
      <w:r>
        <w:rPr>
          <w:sz w:val="27"/>
          <w:szCs w:val="27"/>
        </w:rPr>
        <w:t>яке</w:t>
      </w:r>
      <w:r w:rsidR="00202091" w:rsidRPr="00AC26D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передається </w:t>
      </w:r>
      <w:r w:rsidR="00202091" w:rsidRPr="00AC26D7">
        <w:rPr>
          <w:sz w:val="27"/>
          <w:szCs w:val="27"/>
        </w:rPr>
        <w:t>з оперативного управління</w:t>
      </w:r>
      <w:r w:rsidR="00020E10">
        <w:rPr>
          <w:sz w:val="27"/>
          <w:szCs w:val="27"/>
        </w:rPr>
        <w:t xml:space="preserve"> </w:t>
      </w:r>
    </w:p>
    <w:p w:rsidR="00202091" w:rsidRDefault="00020E10" w:rsidP="00202091">
      <w:pPr>
        <w:pStyle w:val="a6"/>
        <w:jc w:val="center"/>
        <w:rPr>
          <w:sz w:val="27"/>
          <w:szCs w:val="27"/>
        </w:rPr>
      </w:pPr>
      <w:r w:rsidRPr="00AC26D7">
        <w:rPr>
          <w:sz w:val="27"/>
          <w:szCs w:val="27"/>
        </w:rPr>
        <w:t>Управління капітального будівництва Чернігівської обласної державної адміністрації</w:t>
      </w:r>
      <w:r>
        <w:rPr>
          <w:sz w:val="27"/>
          <w:szCs w:val="27"/>
        </w:rPr>
        <w:t xml:space="preserve"> </w:t>
      </w:r>
      <w:r w:rsidR="00A10D86">
        <w:rPr>
          <w:sz w:val="27"/>
          <w:szCs w:val="27"/>
        </w:rPr>
        <w:t>в</w:t>
      </w:r>
      <w:r w:rsidR="00202091" w:rsidRPr="00AC26D7">
        <w:rPr>
          <w:sz w:val="27"/>
          <w:szCs w:val="27"/>
        </w:rPr>
        <w:t xml:space="preserve"> оп</w:t>
      </w:r>
      <w:r w:rsidR="004C7FA3" w:rsidRPr="00AC26D7">
        <w:rPr>
          <w:sz w:val="27"/>
          <w:szCs w:val="27"/>
        </w:rPr>
        <w:t>еративн</w:t>
      </w:r>
      <w:r w:rsidR="00A10D86">
        <w:rPr>
          <w:sz w:val="27"/>
          <w:szCs w:val="27"/>
        </w:rPr>
        <w:t>е</w:t>
      </w:r>
      <w:r w:rsidR="004C7FA3" w:rsidRPr="00AC26D7">
        <w:rPr>
          <w:sz w:val="27"/>
          <w:szCs w:val="27"/>
        </w:rPr>
        <w:t xml:space="preserve"> управління </w:t>
      </w:r>
      <w:r w:rsidRPr="00AC26D7">
        <w:rPr>
          <w:sz w:val="27"/>
          <w:szCs w:val="27"/>
        </w:rPr>
        <w:t xml:space="preserve">Чернігівської обласної державної адміністрації </w:t>
      </w:r>
    </w:p>
    <w:p w:rsidR="00AC26D7" w:rsidRPr="00AC26D7" w:rsidRDefault="00AC26D7" w:rsidP="00202091">
      <w:pPr>
        <w:pStyle w:val="a6"/>
        <w:jc w:val="center"/>
        <w:rPr>
          <w:sz w:val="27"/>
          <w:szCs w:val="27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567"/>
        <w:gridCol w:w="1417"/>
        <w:gridCol w:w="567"/>
        <w:gridCol w:w="1276"/>
        <w:gridCol w:w="1417"/>
        <w:gridCol w:w="1134"/>
      </w:tblGrid>
      <w:tr w:rsidR="00C24FCA" w:rsidRPr="00C24FCA" w:rsidTr="00DA2A2B">
        <w:tc>
          <w:tcPr>
            <w:tcW w:w="425" w:type="dxa"/>
          </w:tcPr>
          <w:p w:rsidR="00C24FCA" w:rsidRPr="00C24FCA" w:rsidRDefault="00C24FCA" w:rsidP="00D81DF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24FCA" w:rsidRPr="00C24FCA" w:rsidRDefault="00C24FCA" w:rsidP="00D81DF2">
            <w:pPr>
              <w:pStyle w:val="a6"/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Назва майна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4FCA" w:rsidRPr="00C24FCA" w:rsidRDefault="00C24FCA" w:rsidP="00D81DF2">
            <w:pPr>
              <w:pStyle w:val="a6"/>
              <w:ind w:right="-108" w:hanging="108"/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Од.</w:t>
            </w:r>
          </w:p>
          <w:p w:rsidR="00C24FCA" w:rsidRPr="00C24FCA" w:rsidRDefault="00C24FCA" w:rsidP="00D81DF2">
            <w:pPr>
              <w:pStyle w:val="a6"/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 w:rsidRPr="00C24FCA">
              <w:rPr>
                <w:sz w:val="24"/>
                <w:szCs w:val="24"/>
              </w:rPr>
              <w:t>вим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24FCA" w:rsidRPr="00C24FCA" w:rsidRDefault="00C24FCA" w:rsidP="00D81DF2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C24FCA">
              <w:rPr>
                <w:sz w:val="24"/>
                <w:szCs w:val="24"/>
              </w:rPr>
              <w:t>Інвентар-ний</w:t>
            </w:r>
            <w:proofErr w:type="spellEnd"/>
            <w:r w:rsidRPr="00C24FCA">
              <w:rPr>
                <w:sz w:val="24"/>
                <w:szCs w:val="24"/>
              </w:rPr>
              <w:t xml:space="preserve">/ </w:t>
            </w:r>
            <w:proofErr w:type="spellStart"/>
            <w:r w:rsidRPr="00C24FCA">
              <w:rPr>
                <w:sz w:val="24"/>
                <w:szCs w:val="24"/>
              </w:rPr>
              <w:t>номенкла-турний</w:t>
            </w:r>
            <w:proofErr w:type="spellEnd"/>
          </w:p>
          <w:p w:rsidR="00C24FCA" w:rsidRPr="00C24FCA" w:rsidRDefault="00C24FCA" w:rsidP="00D81DF2">
            <w:pPr>
              <w:pStyle w:val="a6"/>
              <w:ind w:right="-108" w:hanging="108"/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номер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4FCA" w:rsidRPr="00C24FCA" w:rsidRDefault="00C24FCA" w:rsidP="00D81DF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C24FCA">
              <w:rPr>
                <w:sz w:val="24"/>
                <w:szCs w:val="24"/>
              </w:rPr>
              <w:t>К-сть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24FCA" w:rsidRPr="00C24FCA" w:rsidRDefault="00C24FCA" w:rsidP="00D81DF2">
            <w:pPr>
              <w:pStyle w:val="a6"/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 xml:space="preserve">Первісна вартість (ціна/од.), </w:t>
            </w:r>
            <w:proofErr w:type="spellStart"/>
            <w:r w:rsidRPr="00C24FCA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24FCA" w:rsidRPr="00C24FCA" w:rsidRDefault="00C24FCA" w:rsidP="00D81DF2">
            <w:pPr>
              <w:pStyle w:val="a6"/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 xml:space="preserve">Сума, </w:t>
            </w:r>
            <w:proofErr w:type="spellStart"/>
            <w:r w:rsidRPr="00C24FCA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24FCA" w:rsidRPr="00C24FCA" w:rsidRDefault="00C24FCA" w:rsidP="00D81DF2">
            <w:pPr>
              <w:pStyle w:val="a6"/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 xml:space="preserve">Знос, </w:t>
            </w:r>
            <w:proofErr w:type="spellStart"/>
            <w:r w:rsidRPr="00C24FCA">
              <w:rPr>
                <w:sz w:val="24"/>
                <w:szCs w:val="24"/>
              </w:rPr>
              <w:t>грн</w:t>
            </w:r>
            <w:proofErr w:type="spellEnd"/>
          </w:p>
        </w:tc>
      </w:tr>
      <w:tr w:rsidR="00C24FCA" w:rsidRPr="00C24FCA" w:rsidTr="00DA2A2B">
        <w:tc>
          <w:tcPr>
            <w:tcW w:w="425" w:type="dxa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C24FCA" w:rsidRPr="00C24FCA" w:rsidRDefault="00C24FCA" w:rsidP="00F43D2C">
            <w:pPr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Легковий автомобіль VOLKSWAGEN PASSAT, 2013р</w:t>
            </w:r>
            <w:r>
              <w:rPr>
                <w:sz w:val="24"/>
                <w:szCs w:val="24"/>
              </w:rPr>
              <w:t>.</w:t>
            </w:r>
            <w:r w:rsidR="00A10D86">
              <w:rPr>
                <w:sz w:val="24"/>
                <w:szCs w:val="24"/>
              </w:rPr>
              <w:t xml:space="preserve"> випуску</w:t>
            </w:r>
            <w:r w:rsidR="008A63C3">
              <w:rPr>
                <w:sz w:val="24"/>
                <w:szCs w:val="24"/>
              </w:rPr>
              <w:t xml:space="preserve">, </w:t>
            </w:r>
            <w:r w:rsidR="00F43D2C" w:rsidRPr="00F43D2C">
              <w:rPr>
                <w:sz w:val="24"/>
                <w:szCs w:val="24"/>
              </w:rPr>
              <w:t>ко</w:t>
            </w:r>
            <w:r w:rsidR="00F43D2C">
              <w:rPr>
                <w:sz w:val="24"/>
                <w:szCs w:val="24"/>
              </w:rPr>
              <w:t xml:space="preserve">лір КОРИЧНЕВИЙ, </w:t>
            </w:r>
            <w:r w:rsidR="008A63C3" w:rsidRPr="008A63C3">
              <w:rPr>
                <w:sz w:val="24"/>
                <w:szCs w:val="24"/>
              </w:rPr>
              <w:t>реєстра</w:t>
            </w:r>
            <w:r w:rsidR="008A63C3">
              <w:rPr>
                <w:sz w:val="24"/>
                <w:szCs w:val="24"/>
              </w:rPr>
              <w:t>ційний номер СВ</w:t>
            </w:r>
            <w:r w:rsidR="00F43D2C" w:rsidRPr="00F43D2C">
              <w:rPr>
                <w:sz w:val="24"/>
                <w:szCs w:val="24"/>
              </w:rPr>
              <w:t xml:space="preserve"> </w:t>
            </w:r>
            <w:r w:rsidR="008A63C3">
              <w:rPr>
                <w:sz w:val="24"/>
                <w:szCs w:val="24"/>
              </w:rPr>
              <w:t>0957</w:t>
            </w:r>
            <w:r w:rsidR="00F43D2C" w:rsidRPr="00F43D2C">
              <w:rPr>
                <w:sz w:val="24"/>
                <w:szCs w:val="24"/>
              </w:rPr>
              <w:t xml:space="preserve"> </w:t>
            </w:r>
            <w:r w:rsidR="008A63C3">
              <w:rPr>
                <w:sz w:val="24"/>
                <w:szCs w:val="24"/>
              </w:rPr>
              <w:t>СВ,  кузов №</w:t>
            </w:r>
            <w:r w:rsidR="008A63C3" w:rsidRPr="008A63C3">
              <w:rPr>
                <w:sz w:val="24"/>
                <w:szCs w:val="24"/>
              </w:rPr>
              <w:t>WVWZZZ3CZDE133999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101510009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471597,35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471597,35</w:t>
            </w:r>
          </w:p>
        </w:tc>
        <w:tc>
          <w:tcPr>
            <w:tcW w:w="1134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55019,70</w:t>
            </w:r>
          </w:p>
        </w:tc>
      </w:tr>
      <w:tr w:rsidR="00C24FCA" w:rsidRPr="00C24FCA" w:rsidTr="00DA2A2B">
        <w:tc>
          <w:tcPr>
            <w:tcW w:w="425" w:type="dxa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C24FCA" w:rsidRPr="00C24FCA" w:rsidRDefault="00C24FCA" w:rsidP="00C24FCA">
            <w:pPr>
              <w:rPr>
                <w:sz w:val="24"/>
                <w:szCs w:val="24"/>
              </w:rPr>
            </w:pPr>
            <w:proofErr w:type="spellStart"/>
            <w:r w:rsidRPr="00C24FCA">
              <w:rPr>
                <w:sz w:val="24"/>
                <w:szCs w:val="24"/>
              </w:rPr>
              <w:t>Автошина</w:t>
            </w:r>
            <w:proofErr w:type="spellEnd"/>
            <w:r w:rsidRPr="00C24FCA">
              <w:rPr>
                <w:sz w:val="24"/>
                <w:szCs w:val="24"/>
              </w:rPr>
              <w:t xml:space="preserve"> 225/50К17/ BRSDGESTONE (літня)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15150005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2960,00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11840,00</w:t>
            </w:r>
          </w:p>
        </w:tc>
        <w:tc>
          <w:tcPr>
            <w:tcW w:w="1134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</w:p>
        </w:tc>
      </w:tr>
      <w:tr w:rsidR="00C24FCA" w:rsidRPr="00C24FCA" w:rsidTr="00DA2A2B">
        <w:tc>
          <w:tcPr>
            <w:tcW w:w="425" w:type="dxa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C24FCA" w:rsidRPr="00C24FCA" w:rsidRDefault="00C24FCA" w:rsidP="00F43D2C">
            <w:pPr>
              <w:rPr>
                <w:sz w:val="24"/>
                <w:szCs w:val="24"/>
              </w:rPr>
            </w:pPr>
            <w:proofErr w:type="spellStart"/>
            <w:r w:rsidRPr="00C24FCA">
              <w:rPr>
                <w:sz w:val="24"/>
                <w:szCs w:val="24"/>
              </w:rPr>
              <w:t>Автошина</w:t>
            </w:r>
            <w:proofErr w:type="spellEnd"/>
            <w:r w:rsidRPr="00C24FCA">
              <w:rPr>
                <w:sz w:val="24"/>
                <w:szCs w:val="24"/>
              </w:rPr>
              <w:t xml:space="preserve"> KORMORAN SNOW 225/50 R17</w:t>
            </w:r>
            <w:r>
              <w:rPr>
                <w:sz w:val="24"/>
                <w:szCs w:val="24"/>
              </w:rPr>
              <w:t xml:space="preserve"> </w:t>
            </w:r>
            <w:r w:rsidRPr="00C24FCA">
              <w:rPr>
                <w:sz w:val="24"/>
                <w:szCs w:val="24"/>
              </w:rPr>
              <w:t>(зим</w:t>
            </w:r>
            <w:r w:rsidR="00F43D2C" w:rsidRPr="00F43D2C">
              <w:rPr>
                <w:sz w:val="24"/>
                <w:szCs w:val="24"/>
              </w:rPr>
              <w:t>ова</w:t>
            </w:r>
            <w:r w:rsidRPr="00C24FC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15151018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2080,00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8320,00</w:t>
            </w:r>
          </w:p>
        </w:tc>
        <w:tc>
          <w:tcPr>
            <w:tcW w:w="1134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</w:p>
        </w:tc>
      </w:tr>
      <w:tr w:rsidR="00C24FCA" w:rsidRPr="00C24FCA" w:rsidTr="00DA2A2B">
        <w:tc>
          <w:tcPr>
            <w:tcW w:w="425" w:type="dxa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Домкрат механічний 2 т. LA 210120 LAVITA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15150009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365,00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365,00</w:t>
            </w:r>
          </w:p>
        </w:tc>
        <w:tc>
          <w:tcPr>
            <w:tcW w:w="1134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</w:p>
        </w:tc>
      </w:tr>
      <w:tr w:rsidR="00C24FCA" w:rsidRPr="00C24FCA" w:rsidTr="00DA2A2B">
        <w:tc>
          <w:tcPr>
            <w:tcW w:w="425" w:type="dxa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C24FCA" w:rsidRPr="00C24FCA" w:rsidRDefault="005E3D45" w:rsidP="00D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Аптечка Є</w:t>
            </w:r>
            <w:r w:rsidR="00C24FCA" w:rsidRPr="00C24FCA">
              <w:rPr>
                <w:sz w:val="24"/>
                <w:szCs w:val="24"/>
              </w:rPr>
              <w:t>вро стандарт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15120001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200,00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</w:p>
        </w:tc>
      </w:tr>
      <w:tr w:rsidR="00C24FCA" w:rsidRPr="00C24FCA" w:rsidTr="00DA2A2B">
        <w:tc>
          <w:tcPr>
            <w:tcW w:w="425" w:type="dxa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 xml:space="preserve">Вогнегасник порошковий  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11130390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215,00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215,00</w:t>
            </w:r>
          </w:p>
        </w:tc>
        <w:tc>
          <w:tcPr>
            <w:tcW w:w="1134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107,50</w:t>
            </w:r>
          </w:p>
        </w:tc>
      </w:tr>
      <w:tr w:rsidR="00C24FCA" w:rsidRPr="00C24FCA" w:rsidTr="00DA2A2B">
        <w:tc>
          <w:tcPr>
            <w:tcW w:w="425" w:type="dxa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Знак аварійної зупинки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11130718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23,00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23,00</w:t>
            </w:r>
          </w:p>
        </w:tc>
        <w:tc>
          <w:tcPr>
            <w:tcW w:w="1134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11,50</w:t>
            </w:r>
          </w:p>
        </w:tc>
      </w:tr>
      <w:tr w:rsidR="00C24FCA" w:rsidRPr="00C24FCA" w:rsidTr="00DA2A2B">
        <w:tc>
          <w:tcPr>
            <w:tcW w:w="425" w:type="dxa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:rsidR="00C24FCA" w:rsidRPr="00C24FCA" w:rsidRDefault="00C24FCA" w:rsidP="00D412EF">
            <w:pPr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Трос буксирний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11130717</w:t>
            </w:r>
          </w:p>
        </w:tc>
        <w:tc>
          <w:tcPr>
            <w:tcW w:w="56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:rsidR="00C24FCA" w:rsidRPr="00C24FCA" w:rsidRDefault="00C24FCA" w:rsidP="00C24FCA">
            <w:pPr>
              <w:jc w:val="center"/>
              <w:rPr>
                <w:sz w:val="24"/>
                <w:szCs w:val="24"/>
              </w:rPr>
            </w:pPr>
            <w:r w:rsidRPr="00C24FCA">
              <w:rPr>
                <w:sz w:val="24"/>
                <w:szCs w:val="24"/>
              </w:rPr>
              <w:t>15,00</w:t>
            </w:r>
          </w:p>
        </w:tc>
      </w:tr>
    </w:tbl>
    <w:p w:rsidR="009526EF" w:rsidRPr="00AC26D7" w:rsidRDefault="009526EF" w:rsidP="00202091">
      <w:pPr>
        <w:pStyle w:val="a6"/>
        <w:jc w:val="center"/>
        <w:rPr>
          <w:b/>
          <w:i/>
          <w:sz w:val="27"/>
          <w:szCs w:val="27"/>
        </w:rPr>
      </w:pPr>
    </w:p>
    <w:p w:rsidR="009526EF" w:rsidRPr="00AC26D7" w:rsidRDefault="009526EF" w:rsidP="009526EF">
      <w:pPr>
        <w:pStyle w:val="a6"/>
        <w:rPr>
          <w:sz w:val="27"/>
          <w:szCs w:val="27"/>
        </w:rPr>
      </w:pPr>
    </w:p>
    <w:p w:rsidR="00AE3403" w:rsidRPr="00AC26D7" w:rsidRDefault="00183805" w:rsidP="009526EF">
      <w:pPr>
        <w:pStyle w:val="a6"/>
        <w:rPr>
          <w:sz w:val="27"/>
          <w:szCs w:val="27"/>
        </w:rPr>
      </w:pPr>
      <w:r w:rsidRPr="00AC26D7">
        <w:rPr>
          <w:sz w:val="27"/>
          <w:szCs w:val="27"/>
        </w:rPr>
        <w:t>Вищезазначене</w:t>
      </w:r>
      <w:r w:rsidR="00AE3403" w:rsidRPr="00AC26D7">
        <w:rPr>
          <w:sz w:val="27"/>
          <w:szCs w:val="27"/>
        </w:rPr>
        <w:t xml:space="preserve"> </w:t>
      </w:r>
      <w:r w:rsidR="002E4CDC" w:rsidRPr="00AC26D7">
        <w:rPr>
          <w:sz w:val="27"/>
          <w:szCs w:val="27"/>
        </w:rPr>
        <w:t xml:space="preserve">майно </w:t>
      </w:r>
      <w:r w:rsidR="00AE3403" w:rsidRPr="00AC26D7">
        <w:rPr>
          <w:sz w:val="27"/>
          <w:szCs w:val="27"/>
        </w:rPr>
        <w:t>перебуває в задовільному стані.</w:t>
      </w:r>
    </w:p>
    <w:p w:rsidR="00AE3403" w:rsidRPr="00AC26D7" w:rsidRDefault="00AE3403" w:rsidP="009526EF">
      <w:pPr>
        <w:pStyle w:val="a6"/>
        <w:rPr>
          <w:sz w:val="27"/>
          <w:szCs w:val="27"/>
        </w:rPr>
      </w:pPr>
    </w:p>
    <w:p w:rsidR="00AE3403" w:rsidRPr="00AC26D7" w:rsidRDefault="00AE3403" w:rsidP="009526EF">
      <w:pPr>
        <w:pStyle w:val="a6"/>
        <w:rPr>
          <w:sz w:val="27"/>
          <w:szCs w:val="27"/>
        </w:rPr>
      </w:pPr>
    </w:p>
    <w:p w:rsidR="00AE3403" w:rsidRPr="00AC26D7" w:rsidRDefault="00AE3403" w:rsidP="009526EF">
      <w:pPr>
        <w:pStyle w:val="a6"/>
        <w:rPr>
          <w:sz w:val="27"/>
          <w:szCs w:val="27"/>
        </w:rPr>
      </w:pPr>
    </w:p>
    <w:p w:rsidR="005534DF" w:rsidRDefault="005534DF" w:rsidP="005534DF">
      <w:pPr>
        <w:pStyle w:val="a6"/>
        <w:rPr>
          <w:bCs/>
          <w:sz w:val="27"/>
          <w:szCs w:val="27"/>
        </w:rPr>
      </w:pPr>
      <w:r w:rsidRPr="005534DF">
        <w:rPr>
          <w:bCs/>
          <w:sz w:val="27"/>
          <w:szCs w:val="27"/>
        </w:rPr>
        <w:t>Начальник</w:t>
      </w:r>
      <w:r w:rsidRPr="0032748B">
        <w:rPr>
          <w:bCs/>
          <w:sz w:val="27"/>
          <w:szCs w:val="27"/>
        </w:rPr>
        <w:t xml:space="preserve"> відділу господарського</w:t>
      </w:r>
    </w:p>
    <w:p w:rsidR="00F00062" w:rsidRDefault="005534DF" w:rsidP="005534DF">
      <w:pPr>
        <w:pStyle w:val="a6"/>
        <w:rPr>
          <w:bCs/>
          <w:sz w:val="27"/>
          <w:szCs w:val="27"/>
          <w:lang w:val="ru-RU"/>
        </w:rPr>
      </w:pPr>
      <w:r w:rsidRPr="0032748B">
        <w:rPr>
          <w:bCs/>
          <w:sz w:val="27"/>
          <w:szCs w:val="27"/>
        </w:rPr>
        <w:t>забезпечення апарату о</w:t>
      </w:r>
      <w:r>
        <w:rPr>
          <w:bCs/>
          <w:sz w:val="27"/>
          <w:szCs w:val="27"/>
        </w:rPr>
        <w:t>бласної</w:t>
      </w:r>
    </w:p>
    <w:p w:rsidR="005534DF" w:rsidRPr="00F00062" w:rsidRDefault="005534DF" w:rsidP="005534DF">
      <w:pPr>
        <w:pStyle w:val="a6"/>
        <w:rPr>
          <w:bCs/>
          <w:sz w:val="27"/>
          <w:szCs w:val="27"/>
        </w:rPr>
      </w:pPr>
      <w:r>
        <w:rPr>
          <w:bCs/>
          <w:sz w:val="27"/>
          <w:szCs w:val="27"/>
        </w:rPr>
        <w:t>державної адміністрації</w:t>
      </w:r>
      <w:r w:rsidRPr="005534DF">
        <w:rPr>
          <w:sz w:val="27"/>
          <w:szCs w:val="27"/>
        </w:rPr>
        <w:tab/>
      </w:r>
      <w:r w:rsidRPr="005534DF">
        <w:rPr>
          <w:sz w:val="27"/>
          <w:szCs w:val="27"/>
        </w:rPr>
        <w:tab/>
      </w:r>
      <w:r w:rsidRPr="005534DF">
        <w:rPr>
          <w:sz w:val="27"/>
          <w:szCs w:val="27"/>
        </w:rPr>
        <w:tab/>
      </w:r>
      <w:r w:rsidRPr="005534DF">
        <w:rPr>
          <w:sz w:val="27"/>
          <w:szCs w:val="27"/>
        </w:rPr>
        <w:tab/>
      </w:r>
      <w:r w:rsidRPr="005534DF">
        <w:rPr>
          <w:sz w:val="27"/>
          <w:szCs w:val="27"/>
        </w:rPr>
        <w:tab/>
      </w:r>
      <w:r w:rsidR="00F00062">
        <w:rPr>
          <w:sz w:val="27"/>
          <w:szCs w:val="27"/>
          <w:lang w:val="ru-RU"/>
        </w:rPr>
        <w:tab/>
        <w:t xml:space="preserve">         </w:t>
      </w:r>
      <w:r>
        <w:rPr>
          <w:sz w:val="27"/>
          <w:szCs w:val="27"/>
        </w:rPr>
        <w:t>Василь ЮЩЕНКО</w:t>
      </w:r>
    </w:p>
    <w:p w:rsidR="00183805" w:rsidRDefault="00183805" w:rsidP="00AE3403">
      <w:pPr>
        <w:pStyle w:val="a6"/>
        <w:rPr>
          <w:b/>
          <w:i/>
          <w:sz w:val="27"/>
          <w:szCs w:val="27"/>
        </w:rPr>
      </w:pPr>
    </w:p>
    <w:p w:rsidR="00183805" w:rsidRDefault="00183805" w:rsidP="00AE3403">
      <w:pPr>
        <w:pStyle w:val="a6"/>
        <w:rPr>
          <w:b/>
          <w:i/>
          <w:sz w:val="27"/>
          <w:szCs w:val="27"/>
        </w:rPr>
      </w:pPr>
    </w:p>
    <w:p w:rsidR="00183805" w:rsidRDefault="00183805" w:rsidP="00AE3403">
      <w:pPr>
        <w:pStyle w:val="a6"/>
        <w:rPr>
          <w:b/>
          <w:i/>
          <w:sz w:val="27"/>
          <w:szCs w:val="27"/>
        </w:rPr>
      </w:pPr>
    </w:p>
    <w:p w:rsidR="00183805" w:rsidRDefault="00183805" w:rsidP="00AE3403">
      <w:pPr>
        <w:pStyle w:val="a6"/>
        <w:rPr>
          <w:b/>
          <w:i/>
          <w:sz w:val="27"/>
          <w:szCs w:val="27"/>
        </w:rPr>
      </w:pPr>
    </w:p>
    <w:p w:rsidR="00183805" w:rsidRDefault="00183805" w:rsidP="00AE3403">
      <w:pPr>
        <w:pStyle w:val="a6"/>
        <w:rPr>
          <w:b/>
          <w:i/>
          <w:sz w:val="27"/>
          <w:szCs w:val="27"/>
        </w:rPr>
      </w:pPr>
    </w:p>
    <w:p w:rsidR="00183805" w:rsidRDefault="00183805" w:rsidP="00AE3403">
      <w:pPr>
        <w:pStyle w:val="a6"/>
        <w:rPr>
          <w:b/>
          <w:i/>
          <w:sz w:val="27"/>
          <w:szCs w:val="27"/>
        </w:rPr>
      </w:pPr>
    </w:p>
    <w:p w:rsidR="00183805" w:rsidRDefault="00183805" w:rsidP="00AE3403">
      <w:pPr>
        <w:pStyle w:val="a6"/>
        <w:rPr>
          <w:b/>
          <w:i/>
          <w:sz w:val="27"/>
          <w:szCs w:val="27"/>
        </w:rPr>
      </w:pPr>
    </w:p>
    <w:sectPr w:rsidR="00183805" w:rsidSect="00846200">
      <w:headerReference w:type="even" r:id="rId8"/>
      <w:pgSz w:w="11907" w:h="16840" w:code="9"/>
      <w:pgMar w:top="567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E4" w:rsidRDefault="00FB52E4">
      <w:r>
        <w:separator/>
      </w:r>
    </w:p>
  </w:endnote>
  <w:endnote w:type="continuationSeparator" w:id="0">
    <w:p w:rsidR="00FB52E4" w:rsidRDefault="00FB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E4" w:rsidRDefault="00FB52E4">
      <w:r>
        <w:separator/>
      </w:r>
    </w:p>
  </w:footnote>
  <w:footnote w:type="continuationSeparator" w:id="0">
    <w:p w:rsidR="00FB52E4" w:rsidRDefault="00FB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6" w:rsidRDefault="00AF3A46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A46" w:rsidRDefault="00AF3A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646BB"/>
    <w:multiLevelType w:val="hybridMultilevel"/>
    <w:tmpl w:val="E68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7940"/>
    <w:rsid w:val="00020E10"/>
    <w:rsid w:val="000222D4"/>
    <w:rsid w:val="00027000"/>
    <w:rsid w:val="00042393"/>
    <w:rsid w:val="000F5C4B"/>
    <w:rsid w:val="001024A5"/>
    <w:rsid w:val="001451FD"/>
    <w:rsid w:val="001453E5"/>
    <w:rsid w:val="00155D93"/>
    <w:rsid w:val="00183805"/>
    <w:rsid w:val="001D59AA"/>
    <w:rsid w:val="001E388A"/>
    <w:rsid w:val="00202091"/>
    <w:rsid w:val="00203582"/>
    <w:rsid w:val="00237BE6"/>
    <w:rsid w:val="00240EEA"/>
    <w:rsid w:val="002639B6"/>
    <w:rsid w:val="00271226"/>
    <w:rsid w:val="002C7AA8"/>
    <w:rsid w:val="002D3703"/>
    <w:rsid w:val="002E3465"/>
    <w:rsid w:val="002E4CDC"/>
    <w:rsid w:val="00303A7B"/>
    <w:rsid w:val="00317F32"/>
    <w:rsid w:val="0032748B"/>
    <w:rsid w:val="00341EBA"/>
    <w:rsid w:val="00366429"/>
    <w:rsid w:val="003826B9"/>
    <w:rsid w:val="003B4A19"/>
    <w:rsid w:val="003B7419"/>
    <w:rsid w:val="003C4440"/>
    <w:rsid w:val="003F2D77"/>
    <w:rsid w:val="003F49CC"/>
    <w:rsid w:val="00447B9B"/>
    <w:rsid w:val="00486E15"/>
    <w:rsid w:val="00487682"/>
    <w:rsid w:val="004911EE"/>
    <w:rsid w:val="004B378D"/>
    <w:rsid w:val="004C7FA3"/>
    <w:rsid w:val="004D5D64"/>
    <w:rsid w:val="005252A3"/>
    <w:rsid w:val="00540F25"/>
    <w:rsid w:val="005467CA"/>
    <w:rsid w:val="005534DF"/>
    <w:rsid w:val="005548D4"/>
    <w:rsid w:val="005730D9"/>
    <w:rsid w:val="0057379E"/>
    <w:rsid w:val="005756A3"/>
    <w:rsid w:val="005A7DD0"/>
    <w:rsid w:val="005E362F"/>
    <w:rsid w:val="005E3D45"/>
    <w:rsid w:val="005E5291"/>
    <w:rsid w:val="005E5AC5"/>
    <w:rsid w:val="00696AD6"/>
    <w:rsid w:val="006971C1"/>
    <w:rsid w:val="00697F5D"/>
    <w:rsid w:val="006A6179"/>
    <w:rsid w:val="006E35B0"/>
    <w:rsid w:val="006E681D"/>
    <w:rsid w:val="006F2B06"/>
    <w:rsid w:val="006F3A63"/>
    <w:rsid w:val="00795A7D"/>
    <w:rsid w:val="007C3713"/>
    <w:rsid w:val="007E2034"/>
    <w:rsid w:val="007E49C3"/>
    <w:rsid w:val="007F46B0"/>
    <w:rsid w:val="00810BAC"/>
    <w:rsid w:val="008131C4"/>
    <w:rsid w:val="00814806"/>
    <w:rsid w:val="00817282"/>
    <w:rsid w:val="00846200"/>
    <w:rsid w:val="00882329"/>
    <w:rsid w:val="0088334B"/>
    <w:rsid w:val="00894866"/>
    <w:rsid w:val="008A63C3"/>
    <w:rsid w:val="008B60C1"/>
    <w:rsid w:val="008D2827"/>
    <w:rsid w:val="00923504"/>
    <w:rsid w:val="00926368"/>
    <w:rsid w:val="00931DB6"/>
    <w:rsid w:val="00942AD5"/>
    <w:rsid w:val="009526EF"/>
    <w:rsid w:val="0095375B"/>
    <w:rsid w:val="00955FD6"/>
    <w:rsid w:val="00966C39"/>
    <w:rsid w:val="0097269D"/>
    <w:rsid w:val="009C395D"/>
    <w:rsid w:val="009D4D42"/>
    <w:rsid w:val="009E0409"/>
    <w:rsid w:val="00A01C6E"/>
    <w:rsid w:val="00A10D86"/>
    <w:rsid w:val="00A250DA"/>
    <w:rsid w:val="00A31F03"/>
    <w:rsid w:val="00A6026F"/>
    <w:rsid w:val="00A7242A"/>
    <w:rsid w:val="00A751CF"/>
    <w:rsid w:val="00A81E5D"/>
    <w:rsid w:val="00AA499B"/>
    <w:rsid w:val="00AB4842"/>
    <w:rsid w:val="00AC26D7"/>
    <w:rsid w:val="00AD15B8"/>
    <w:rsid w:val="00AE3403"/>
    <w:rsid w:val="00AF3A46"/>
    <w:rsid w:val="00B04234"/>
    <w:rsid w:val="00B04746"/>
    <w:rsid w:val="00B05CEC"/>
    <w:rsid w:val="00B1169A"/>
    <w:rsid w:val="00B227BB"/>
    <w:rsid w:val="00B401CB"/>
    <w:rsid w:val="00B76E7C"/>
    <w:rsid w:val="00B84CCE"/>
    <w:rsid w:val="00B86245"/>
    <w:rsid w:val="00BB5D9E"/>
    <w:rsid w:val="00BD71A7"/>
    <w:rsid w:val="00BE1F71"/>
    <w:rsid w:val="00BE2EDB"/>
    <w:rsid w:val="00BF2A69"/>
    <w:rsid w:val="00C12E2E"/>
    <w:rsid w:val="00C24FCA"/>
    <w:rsid w:val="00C34568"/>
    <w:rsid w:val="00C4419D"/>
    <w:rsid w:val="00C63D7F"/>
    <w:rsid w:val="00C91980"/>
    <w:rsid w:val="00C9795D"/>
    <w:rsid w:val="00CA4526"/>
    <w:rsid w:val="00CD04D7"/>
    <w:rsid w:val="00CD102D"/>
    <w:rsid w:val="00CD5235"/>
    <w:rsid w:val="00CE29CB"/>
    <w:rsid w:val="00D70400"/>
    <w:rsid w:val="00D77A41"/>
    <w:rsid w:val="00D81DF2"/>
    <w:rsid w:val="00DA06F8"/>
    <w:rsid w:val="00DA2A2B"/>
    <w:rsid w:val="00E51164"/>
    <w:rsid w:val="00E675BD"/>
    <w:rsid w:val="00E94A01"/>
    <w:rsid w:val="00EB26E1"/>
    <w:rsid w:val="00EF5713"/>
    <w:rsid w:val="00EF662C"/>
    <w:rsid w:val="00F00062"/>
    <w:rsid w:val="00F20FBA"/>
    <w:rsid w:val="00F43D2C"/>
    <w:rsid w:val="00F6783C"/>
    <w:rsid w:val="00F67BE4"/>
    <w:rsid w:val="00F73B4F"/>
    <w:rsid w:val="00FA6E91"/>
    <w:rsid w:val="00FB28E5"/>
    <w:rsid w:val="00FB52E4"/>
    <w:rsid w:val="00FB656F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42A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next w:val="a"/>
    <w:link w:val="a9"/>
    <w:qFormat/>
    <w:rsid w:val="00240E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240EEA"/>
    <w:rPr>
      <w:rFonts w:ascii="Cambria" w:eastAsia="Times New Roman" w:hAnsi="Cambria" w:cs="Times New Roman"/>
      <w:sz w:val="24"/>
      <w:szCs w:val="24"/>
      <w:lang w:val="uk-UA"/>
    </w:rPr>
  </w:style>
  <w:style w:type="table" w:styleId="aa">
    <w:name w:val="Table Grid"/>
    <w:basedOn w:val="a1"/>
    <w:rsid w:val="0095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B2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B26E1"/>
    <w:rPr>
      <w:rFonts w:ascii="Tahoma" w:hAnsi="Tahoma" w:cs="Tahoma"/>
      <w:sz w:val="16"/>
      <w:szCs w:val="16"/>
      <w:lang w:val="uk-UA"/>
    </w:rPr>
  </w:style>
  <w:style w:type="paragraph" w:styleId="ad">
    <w:name w:val="List Paragraph"/>
    <w:basedOn w:val="a"/>
    <w:uiPriority w:val="34"/>
    <w:qFormat/>
    <w:rsid w:val="00C24FCA"/>
    <w:pPr>
      <w:suppressAutoHyphens/>
      <w:ind w:left="720"/>
      <w:contextualSpacing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42A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next w:val="a"/>
    <w:link w:val="a9"/>
    <w:qFormat/>
    <w:rsid w:val="00240E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240EEA"/>
    <w:rPr>
      <w:rFonts w:ascii="Cambria" w:eastAsia="Times New Roman" w:hAnsi="Cambria" w:cs="Times New Roman"/>
      <w:sz w:val="24"/>
      <w:szCs w:val="24"/>
      <w:lang w:val="uk-UA"/>
    </w:rPr>
  </w:style>
  <w:style w:type="table" w:styleId="aa">
    <w:name w:val="Table Grid"/>
    <w:basedOn w:val="a1"/>
    <w:rsid w:val="0095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B2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B26E1"/>
    <w:rPr>
      <w:rFonts w:ascii="Tahoma" w:hAnsi="Tahoma" w:cs="Tahoma"/>
      <w:sz w:val="16"/>
      <w:szCs w:val="16"/>
      <w:lang w:val="uk-UA"/>
    </w:rPr>
  </w:style>
  <w:style w:type="paragraph" w:styleId="ad">
    <w:name w:val="List Paragraph"/>
    <w:basedOn w:val="a"/>
    <w:uiPriority w:val="34"/>
    <w:qFormat/>
    <w:rsid w:val="00C24FCA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2021-08-11T09:32:00Z</cp:lastPrinted>
  <dcterms:created xsi:type="dcterms:W3CDTF">2021-08-12T05:39:00Z</dcterms:created>
  <dcterms:modified xsi:type="dcterms:W3CDTF">2021-08-12T05:39:00Z</dcterms:modified>
</cp:coreProperties>
</file>