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D78EE" w:rsidRDefault="00817282" w:rsidP="00B227BB">
      <w:pPr>
        <w:spacing w:before="60"/>
        <w:jc w:val="center"/>
        <w:rPr>
          <w:b/>
          <w:sz w:val="28"/>
          <w:szCs w:val="28"/>
          <w:lang w:val="ru-RU"/>
        </w:rPr>
      </w:pPr>
      <w:r w:rsidRPr="004D78EE">
        <w:rPr>
          <w:b/>
          <w:sz w:val="28"/>
          <w:szCs w:val="28"/>
          <w:lang w:val="ru-RU"/>
        </w:rPr>
        <w:t>УКРАЇНА</w:t>
      </w:r>
    </w:p>
    <w:p w:rsidR="00817282" w:rsidRPr="001451F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D78EE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D78EE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D78EE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1451F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1451FD">
        <w:rPr>
          <w:b/>
          <w:spacing w:val="100"/>
          <w:sz w:val="28"/>
          <w:szCs w:val="28"/>
        </w:rPr>
        <w:t>РОЗПОРЯДЖЕННЯ</w:t>
      </w:r>
    </w:p>
    <w:p w:rsidR="00B227BB" w:rsidRPr="001451F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170"/>
        <w:gridCol w:w="3622"/>
        <w:gridCol w:w="1703"/>
        <w:gridCol w:w="1055"/>
        <w:gridCol w:w="3190"/>
      </w:tblGrid>
      <w:tr w:rsidR="00876993" w:rsidRPr="00876993">
        <w:trPr>
          <w:gridBefore w:val="1"/>
          <w:wBefore w:w="170" w:type="dxa"/>
          <w:trHeight w:val="620"/>
        </w:trPr>
        <w:tc>
          <w:tcPr>
            <w:tcW w:w="3622" w:type="dxa"/>
          </w:tcPr>
          <w:p w:rsidR="00876993" w:rsidRPr="00876993" w:rsidRDefault="00876993" w:rsidP="007B129E">
            <w:pPr>
              <w:rPr>
                <w:sz w:val="28"/>
              </w:rPr>
            </w:pPr>
            <w:r w:rsidRPr="00876993">
              <w:rPr>
                <w:sz w:val="28"/>
              </w:rPr>
              <w:t xml:space="preserve">від </w:t>
            </w:r>
            <w:r w:rsidR="007B129E">
              <w:rPr>
                <w:sz w:val="28"/>
              </w:rPr>
              <w:t>11 серпня</w:t>
            </w:r>
            <w:r w:rsidRPr="00876993">
              <w:rPr>
                <w:sz w:val="28"/>
              </w:rPr>
              <w:t xml:space="preserve"> 20</w:t>
            </w:r>
            <w:r w:rsidR="00DA6627">
              <w:rPr>
                <w:sz w:val="28"/>
              </w:rPr>
              <w:t>21</w:t>
            </w:r>
            <w:r w:rsidRPr="00876993">
              <w:rPr>
                <w:sz w:val="28"/>
              </w:rPr>
              <w:t>р.</w:t>
            </w:r>
          </w:p>
        </w:tc>
        <w:tc>
          <w:tcPr>
            <w:tcW w:w="2758" w:type="dxa"/>
            <w:gridSpan w:val="2"/>
          </w:tcPr>
          <w:p w:rsidR="00876993" w:rsidRPr="00876993" w:rsidRDefault="00876993" w:rsidP="00E42416">
            <w:pPr>
              <w:rPr>
                <w:sz w:val="28"/>
              </w:rPr>
            </w:pPr>
            <w:r w:rsidRPr="00876993">
              <w:rPr>
                <w:sz w:val="28"/>
              </w:rPr>
              <w:t>Чернігів</w:t>
            </w:r>
          </w:p>
        </w:tc>
        <w:tc>
          <w:tcPr>
            <w:tcW w:w="3190" w:type="dxa"/>
          </w:tcPr>
          <w:p w:rsidR="00876993" w:rsidRPr="00876993" w:rsidRDefault="00876993" w:rsidP="007B129E">
            <w:pPr>
              <w:rPr>
                <w:sz w:val="28"/>
              </w:rPr>
            </w:pPr>
            <w:r w:rsidRPr="00876993">
              <w:rPr>
                <w:sz w:val="28"/>
              </w:rPr>
              <w:t xml:space="preserve">№ </w:t>
            </w:r>
            <w:r w:rsidR="007B129E">
              <w:rPr>
                <w:sz w:val="28"/>
              </w:rPr>
              <w:t>6-аг</w:t>
            </w:r>
          </w:p>
        </w:tc>
      </w:tr>
      <w:tr w:rsidR="00DA06F8" w:rsidRPr="001451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245" w:type="dxa"/>
          <w:trHeight w:val="832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6F8" w:rsidRPr="001451FD" w:rsidRDefault="00DA06F8" w:rsidP="00DA06F8">
            <w:pPr>
              <w:rPr>
                <w:b/>
                <w:i/>
                <w:sz w:val="28"/>
                <w:szCs w:val="28"/>
              </w:rPr>
            </w:pPr>
          </w:p>
          <w:p w:rsidR="00402D3B" w:rsidRDefault="00DA06F8" w:rsidP="00402D3B">
            <w:pPr>
              <w:rPr>
                <w:b/>
                <w:i/>
                <w:sz w:val="28"/>
                <w:szCs w:val="28"/>
              </w:rPr>
            </w:pPr>
            <w:r w:rsidRPr="001451FD">
              <w:rPr>
                <w:b/>
                <w:i/>
                <w:sz w:val="28"/>
                <w:szCs w:val="28"/>
              </w:rPr>
              <w:t xml:space="preserve">Про </w:t>
            </w:r>
            <w:r w:rsidR="00FC0BD0">
              <w:rPr>
                <w:b/>
                <w:i/>
                <w:sz w:val="28"/>
                <w:szCs w:val="28"/>
              </w:rPr>
              <w:t>приймання</w:t>
            </w:r>
            <w:r w:rsidR="00402D3B">
              <w:rPr>
                <w:b/>
                <w:i/>
                <w:sz w:val="28"/>
                <w:szCs w:val="28"/>
              </w:rPr>
              <w:t xml:space="preserve">-передачу </w:t>
            </w:r>
          </w:p>
          <w:p w:rsidR="00DA06F8" w:rsidRPr="001451FD" w:rsidRDefault="00FC0BD0" w:rsidP="00402D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майна</w:t>
            </w:r>
            <w:r w:rsidR="00DA06F8" w:rsidRPr="001451F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DA06F8" w:rsidRPr="001451FD" w:rsidRDefault="00DA06F8" w:rsidP="00DA06F8">
      <w:pPr>
        <w:rPr>
          <w:b/>
          <w:i/>
          <w:sz w:val="28"/>
          <w:szCs w:val="28"/>
        </w:rPr>
      </w:pPr>
    </w:p>
    <w:p w:rsidR="003826B9" w:rsidRPr="00240EEA" w:rsidRDefault="00240EEA" w:rsidP="00240EEA">
      <w:pPr>
        <w:spacing w:before="120"/>
        <w:ind w:firstLine="567"/>
        <w:jc w:val="both"/>
        <w:rPr>
          <w:bCs/>
          <w:sz w:val="28"/>
          <w:szCs w:val="28"/>
        </w:rPr>
      </w:pPr>
      <w:r w:rsidRPr="00240EEA">
        <w:rPr>
          <w:bCs/>
          <w:sz w:val="28"/>
          <w:szCs w:val="28"/>
        </w:rPr>
        <w:t>Відповідно до Положення про порядок передачі об’єктів права державної власності, затвердженого постановою Кабінету Міністрів України від 21.09.1998 № 1482 «Про передачу об’єктів права держ</w:t>
      </w:r>
      <w:r w:rsidR="00EB26E1">
        <w:rPr>
          <w:bCs/>
          <w:sz w:val="28"/>
          <w:szCs w:val="28"/>
        </w:rPr>
        <w:t>авної та комунальної власності»</w:t>
      </w:r>
      <w:r w:rsidR="00FA0185">
        <w:rPr>
          <w:bCs/>
          <w:sz w:val="28"/>
          <w:szCs w:val="28"/>
        </w:rPr>
        <w:t xml:space="preserve"> (зі змінами),</w:t>
      </w:r>
    </w:p>
    <w:p w:rsidR="00DA06F8" w:rsidRPr="001451FD" w:rsidRDefault="00DA06F8" w:rsidP="00D70400">
      <w:pPr>
        <w:spacing w:before="120"/>
        <w:rPr>
          <w:sz w:val="28"/>
          <w:szCs w:val="28"/>
          <w:lang w:val="x-none"/>
        </w:rPr>
      </w:pPr>
      <w:r w:rsidRPr="001451FD">
        <w:rPr>
          <w:b/>
          <w:sz w:val="28"/>
          <w:szCs w:val="28"/>
        </w:rPr>
        <w:t>з</w:t>
      </w:r>
      <w:r w:rsidRPr="001451FD">
        <w:rPr>
          <w:b/>
          <w:sz w:val="28"/>
          <w:szCs w:val="28"/>
          <w:lang w:val="ru-RU"/>
        </w:rPr>
        <w:t xml:space="preserve"> </w:t>
      </w:r>
      <w:r w:rsidRPr="001451FD">
        <w:rPr>
          <w:b/>
          <w:sz w:val="28"/>
          <w:szCs w:val="28"/>
        </w:rPr>
        <w:t xml:space="preserve">о б о </w:t>
      </w:r>
      <w:proofErr w:type="spellStart"/>
      <w:r w:rsidRPr="001451FD">
        <w:rPr>
          <w:b/>
          <w:sz w:val="28"/>
          <w:szCs w:val="28"/>
        </w:rPr>
        <w:t>в’</w:t>
      </w:r>
      <w:proofErr w:type="spellEnd"/>
      <w:r w:rsidRPr="001451FD">
        <w:rPr>
          <w:b/>
          <w:sz w:val="28"/>
          <w:szCs w:val="28"/>
        </w:rPr>
        <w:t xml:space="preserve"> я з у ю</w:t>
      </w:r>
      <w:r w:rsidRPr="001451FD">
        <w:rPr>
          <w:sz w:val="28"/>
          <w:szCs w:val="28"/>
          <w:lang w:val="x-none"/>
        </w:rPr>
        <w:t>:</w:t>
      </w:r>
    </w:p>
    <w:p w:rsidR="00DA06F8" w:rsidRPr="00B04234" w:rsidRDefault="00DA06F8" w:rsidP="002D3703">
      <w:pPr>
        <w:spacing w:before="120"/>
        <w:ind w:firstLine="567"/>
        <w:jc w:val="both"/>
        <w:rPr>
          <w:bCs/>
          <w:sz w:val="28"/>
          <w:szCs w:val="28"/>
        </w:rPr>
      </w:pPr>
      <w:r w:rsidRPr="001451FD">
        <w:rPr>
          <w:sz w:val="28"/>
          <w:szCs w:val="28"/>
          <w:lang w:val="x-none"/>
        </w:rPr>
        <w:t>1.</w:t>
      </w:r>
      <w:r w:rsidR="00696AD6" w:rsidRPr="001451FD">
        <w:rPr>
          <w:sz w:val="28"/>
          <w:szCs w:val="28"/>
          <w:lang w:val="ru-RU"/>
        </w:rPr>
        <w:t xml:space="preserve"> </w:t>
      </w:r>
      <w:r w:rsidR="00FA0185">
        <w:rPr>
          <w:sz w:val="28"/>
          <w:szCs w:val="28"/>
        </w:rPr>
        <w:t>У</w:t>
      </w:r>
      <w:r w:rsidR="00FA0185" w:rsidRPr="001451FD">
        <w:rPr>
          <w:sz w:val="28"/>
          <w:szCs w:val="28"/>
        </w:rPr>
        <w:t>творити комісію для прий</w:t>
      </w:r>
      <w:r w:rsidR="00FA0185">
        <w:rPr>
          <w:sz w:val="28"/>
          <w:szCs w:val="28"/>
        </w:rPr>
        <w:t>мання</w:t>
      </w:r>
      <w:r w:rsidR="00FA0185" w:rsidRPr="001451FD">
        <w:rPr>
          <w:sz w:val="28"/>
          <w:szCs w:val="28"/>
        </w:rPr>
        <w:t>-передачі легков</w:t>
      </w:r>
      <w:r w:rsidR="00FA0185">
        <w:rPr>
          <w:sz w:val="28"/>
          <w:szCs w:val="28"/>
        </w:rPr>
        <w:t>ого</w:t>
      </w:r>
      <w:r w:rsidR="00FA0185" w:rsidRPr="001451FD">
        <w:rPr>
          <w:sz w:val="28"/>
          <w:szCs w:val="28"/>
        </w:rPr>
        <w:t xml:space="preserve"> автомобіл</w:t>
      </w:r>
      <w:r w:rsidR="00FA0185">
        <w:rPr>
          <w:sz w:val="28"/>
          <w:szCs w:val="28"/>
        </w:rPr>
        <w:t>я та іншого</w:t>
      </w:r>
      <w:r w:rsidR="00FA0185" w:rsidRPr="001451FD">
        <w:rPr>
          <w:bCs/>
          <w:sz w:val="28"/>
          <w:szCs w:val="28"/>
        </w:rPr>
        <w:t xml:space="preserve"> </w:t>
      </w:r>
      <w:r w:rsidR="00FA0185">
        <w:rPr>
          <w:bCs/>
          <w:sz w:val="28"/>
          <w:szCs w:val="28"/>
        </w:rPr>
        <w:t xml:space="preserve">майна згідно з додатком 1 </w:t>
      </w:r>
      <w:r w:rsidR="001D59AA" w:rsidRPr="001451FD">
        <w:rPr>
          <w:sz w:val="28"/>
          <w:szCs w:val="28"/>
        </w:rPr>
        <w:t>з</w:t>
      </w:r>
      <w:r w:rsidR="00EF662C" w:rsidRPr="001451FD">
        <w:rPr>
          <w:sz w:val="28"/>
          <w:szCs w:val="28"/>
        </w:rPr>
        <w:t xml:space="preserve"> оперативного управління </w:t>
      </w:r>
      <w:proofErr w:type="spellStart"/>
      <w:r w:rsidR="00876993">
        <w:rPr>
          <w:sz w:val="28"/>
          <w:szCs w:val="28"/>
        </w:rPr>
        <w:t>Управління</w:t>
      </w:r>
      <w:proofErr w:type="spellEnd"/>
      <w:r w:rsidR="00876993" w:rsidRPr="001451FD">
        <w:rPr>
          <w:sz w:val="28"/>
          <w:szCs w:val="28"/>
        </w:rPr>
        <w:t xml:space="preserve"> капітального будівництва Чернігівської обласної державної адміністрації </w:t>
      </w:r>
      <w:r w:rsidR="00FA0185">
        <w:rPr>
          <w:sz w:val="28"/>
          <w:szCs w:val="28"/>
          <w:lang w:val="ru-RU"/>
        </w:rPr>
        <w:t>в</w:t>
      </w:r>
      <w:r w:rsidR="00BE1F71" w:rsidRPr="001451FD">
        <w:rPr>
          <w:sz w:val="28"/>
          <w:szCs w:val="28"/>
          <w:lang w:val="ru-RU"/>
        </w:rPr>
        <w:t xml:space="preserve"> </w:t>
      </w:r>
      <w:r w:rsidR="00BB5D9E">
        <w:rPr>
          <w:sz w:val="28"/>
          <w:szCs w:val="28"/>
        </w:rPr>
        <w:t>оперативн</w:t>
      </w:r>
      <w:r w:rsidR="00FA0185">
        <w:rPr>
          <w:sz w:val="28"/>
          <w:szCs w:val="28"/>
        </w:rPr>
        <w:t>е</w:t>
      </w:r>
      <w:r w:rsidR="00D77A41">
        <w:rPr>
          <w:sz w:val="28"/>
          <w:szCs w:val="28"/>
        </w:rPr>
        <w:t xml:space="preserve"> управління </w:t>
      </w:r>
      <w:r w:rsidR="00876993" w:rsidRPr="001451FD">
        <w:rPr>
          <w:sz w:val="28"/>
          <w:szCs w:val="28"/>
        </w:rPr>
        <w:t>Чернігівської обласної державної адміністрації</w:t>
      </w:r>
      <w:r w:rsidR="00FC0BD0">
        <w:rPr>
          <w:sz w:val="28"/>
          <w:szCs w:val="28"/>
        </w:rPr>
        <w:t xml:space="preserve"> (далі – комісія)</w:t>
      </w:r>
      <w:r w:rsidR="00B04234">
        <w:rPr>
          <w:bCs/>
          <w:sz w:val="28"/>
          <w:szCs w:val="28"/>
        </w:rPr>
        <w:t>.</w:t>
      </w:r>
    </w:p>
    <w:p w:rsidR="00696AD6" w:rsidRPr="001451FD" w:rsidRDefault="00FA0185" w:rsidP="00D70400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696AD6" w:rsidRPr="001451FD">
        <w:rPr>
          <w:sz w:val="28"/>
          <w:szCs w:val="28"/>
        </w:rPr>
        <w:t>. Затвердити склад комісії згідно з додатком</w:t>
      </w:r>
      <w:r w:rsidR="002E4CDC">
        <w:rPr>
          <w:sz w:val="28"/>
          <w:szCs w:val="28"/>
        </w:rPr>
        <w:t xml:space="preserve"> </w:t>
      </w:r>
      <w:r w:rsidR="00EB26E1">
        <w:rPr>
          <w:sz w:val="28"/>
          <w:szCs w:val="28"/>
        </w:rPr>
        <w:t>2</w:t>
      </w:r>
      <w:r w:rsidR="00696AD6" w:rsidRPr="001451FD">
        <w:rPr>
          <w:sz w:val="28"/>
          <w:szCs w:val="28"/>
        </w:rPr>
        <w:t>.</w:t>
      </w:r>
    </w:p>
    <w:p w:rsidR="00696AD6" w:rsidRPr="001451FD" w:rsidRDefault="00FA0185" w:rsidP="00923504">
      <w:pPr>
        <w:tabs>
          <w:tab w:val="left" w:pos="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504">
        <w:rPr>
          <w:sz w:val="28"/>
          <w:szCs w:val="28"/>
        </w:rPr>
        <w:t>.</w:t>
      </w:r>
      <w:r w:rsidR="00923504">
        <w:rPr>
          <w:sz w:val="28"/>
          <w:szCs w:val="28"/>
          <w:lang w:val="ru-RU"/>
        </w:rPr>
        <w:t xml:space="preserve"> </w:t>
      </w:r>
      <w:r w:rsidR="00696AD6" w:rsidRPr="001451FD">
        <w:rPr>
          <w:sz w:val="28"/>
          <w:szCs w:val="28"/>
        </w:rPr>
        <w:t xml:space="preserve">Комісії у </w:t>
      </w:r>
      <w:r w:rsidR="0097269D">
        <w:rPr>
          <w:sz w:val="28"/>
          <w:szCs w:val="28"/>
        </w:rPr>
        <w:t xml:space="preserve">десятиденний </w:t>
      </w:r>
      <w:r w:rsidR="00696AD6" w:rsidRPr="001451FD">
        <w:rPr>
          <w:sz w:val="28"/>
          <w:szCs w:val="28"/>
        </w:rPr>
        <w:t>термін здійснити приймання</w:t>
      </w:r>
      <w:r w:rsidR="00D81DF2">
        <w:rPr>
          <w:sz w:val="28"/>
          <w:szCs w:val="28"/>
        </w:rPr>
        <w:t>-</w:t>
      </w:r>
      <w:r w:rsidR="00696AD6" w:rsidRPr="001451FD">
        <w:rPr>
          <w:sz w:val="28"/>
          <w:szCs w:val="28"/>
        </w:rPr>
        <w:t xml:space="preserve">передачу </w:t>
      </w:r>
      <w:r w:rsidR="0097269D" w:rsidRPr="0097269D">
        <w:rPr>
          <w:sz w:val="28"/>
          <w:szCs w:val="28"/>
        </w:rPr>
        <w:t xml:space="preserve">майна </w:t>
      </w:r>
      <w:r w:rsidR="00696AD6" w:rsidRPr="001451FD">
        <w:rPr>
          <w:sz w:val="28"/>
          <w:szCs w:val="28"/>
        </w:rPr>
        <w:t>відповідно до вимог чинного законодавства</w:t>
      </w:r>
      <w:r w:rsidR="00D77A41">
        <w:rPr>
          <w:sz w:val="28"/>
          <w:szCs w:val="28"/>
        </w:rPr>
        <w:t>.</w:t>
      </w:r>
    </w:p>
    <w:p w:rsidR="00696AD6" w:rsidRPr="001451FD" w:rsidRDefault="00FA0185" w:rsidP="00D70400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6AD6" w:rsidRPr="004D78EE">
        <w:rPr>
          <w:sz w:val="28"/>
          <w:szCs w:val="28"/>
        </w:rPr>
        <w:t xml:space="preserve">. Контроль за виконанням цього розпорядження </w:t>
      </w:r>
      <w:r w:rsidR="004D78EE" w:rsidRPr="004D78EE">
        <w:rPr>
          <w:sz w:val="28"/>
          <w:szCs w:val="28"/>
        </w:rPr>
        <w:t>залишаю за собою</w:t>
      </w:r>
      <w:r w:rsidR="008131C4" w:rsidRPr="004D78EE">
        <w:rPr>
          <w:sz w:val="28"/>
          <w:szCs w:val="28"/>
        </w:rPr>
        <w:t>.</w:t>
      </w:r>
    </w:p>
    <w:p w:rsidR="00DA06F8" w:rsidRPr="001451FD" w:rsidRDefault="00DA06F8" w:rsidP="00DA06F8">
      <w:pPr>
        <w:rPr>
          <w:sz w:val="28"/>
          <w:szCs w:val="28"/>
        </w:rPr>
      </w:pPr>
    </w:p>
    <w:p w:rsidR="00696AD6" w:rsidRPr="001451FD" w:rsidRDefault="00696AD6" w:rsidP="00DA06F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781"/>
      </w:tblGrid>
      <w:tr w:rsidR="00DA06F8" w:rsidRPr="001451FD">
        <w:trPr>
          <w:trHeight w:val="501"/>
        </w:trPr>
        <w:tc>
          <w:tcPr>
            <w:tcW w:w="4927" w:type="dxa"/>
          </w:tcPr>
          <w:p w:rsidR="00DA06F8" w:rsidRPr="001451FD" w:rsidRDefault="00EF662C" w:rsidP="00DA06F8">
            <w:pPr>
              <w:rPr>
                <w:sz w:val="28"/>
                <w:szCs w:val="28"/>
              </w:rPr>
            </w:pPr>
            <w:r w:rsidRPr="001451FD">
              <w:rPr>
                <w:sz w:val="28"/>
                <w:szCs w:val="28"/>
              </w:rPr>
              <w:t>Голова</w:t>
            </w:r>
            <w:r w:rsidR="00DA06F8" w:rsidRPr="001451FD">
              <w:rPr>
                <w:sz w:val="28"/>
                <w:szCs w:val="28"/>
              </w:rPr>
              <w:t xml:space="preserve"> </w:t>
            </w:r>
          </w:p>
          <w:p w:rsidR="00DA06F8" w:rsidRPr="001451FD" w:rsidRDefault="00DA06F8" w:rsidP="00DA06F8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DA06F8" w:rsidRPr="00001B78" w:rsidRDefault="00876993" w:rsidP="00BE2EDB">
            <w:pPr>
              <w:ind w:right="-6"/>
              <w:jc w:val="right"/>
              <w:rPr>
                <w:sz w:val="28"/>
                <w:szCs w:val="28"/>
              </w:rPr>
            </w:pPr>
            <w:r w:rsidRPr="00001B78">
              <w:rPr>
                <w:sz w:val="28"/>
                <w:szCs w:val="28"/>
              </w:rPr>
              <w:t>В’ячеслав ЧАУС</w:t>
            </w:r>
          </w:p>
        </w:tc>
      </w:tr>
    </w:tbl>
    <w:p w:rsidR="00EF662C" w:rsidRPr="001451FD" w:rsidRDefault="00EF662C" w:rsidP="007B129E">
      <w:pPr>
        <w:rPr>
          <w:sz w:val="28"/>
          <w:szCs w:val="28"/>
        </w:rPr>
      </w:pPr>
      <w:bookmarkStart w:id="0" w:name="_GoBack"/>
      <w:bookmarkEnd w:id="0"/>
    </w:p>
    <w:sectPr w:rsidR="00EF662C" w:rsidRPr="001451FD" w:rsidSect="00846200">
      <w:headerReference w:type="even" r:id="rId7"/>
      <w:headerReference w:type="first" r:id="rId8"/>
      <w:pgSz w:w="11907" w:h="16840" w:code="9"/>
      <w:pgMar w:top="567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A3" w:rsidRDefault="005B67A3">
      <w:r>
        <w:separator/>
      </w:r>
    </w:p>
  </w:endnote>
  <w:endnote w:type="continuationSeparator" w:id="0">
    <w:p w:rsidR="005B67A3" w:rsidRDefault="005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A3" w:rsidRDefault="005B67A3">
      <w:r>
        <w:separator/>
      </w:r>
    </w:p>
  </w:footnote>
  <w:footnote w:type="continuationSeparator" w:id="0">
    <w:p w:rsidR="005B67A3" w:rsidRDefault="005B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6" w:rsidRDefault="00AF3A4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A46" w:rsidRDefault="00AF3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6" w:rsidRDefault="007B129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69595"/>
          <wp:effectExtent l="0" t="0" r="6985" b="190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B78"/>
    <w:rsid w:val="00017940"/>
    <w:rsid w:val="000222D4"/>
    <w:rsid w:val="00027000"/>
    <w:rsid w:val="000F5C4B"/>
    <w:rsid w:val="001024A5"/>
    <w:rsid w:val="001451FD"/>
    <w:rsid w:val="001453E5"/>
    <w:rsid w:val="00155D93"/>
    <w:rsid w:val="00156C41"/>
    <w:rsid w:val="00183805"/>
    <w:rsid w:val="001D59AA"/>
    <w:rsid w:val="001E388A"/>
    <w:rsid w:val="00202091"/>
    <w:rsid w:val="00237BE6"/>
    <w:rsid w:val="00240EEA"/>
    <w:rsid w:val="002639B6"/>
    <w:rsid w:val="00271226"/>
    <w:rsid w:val="002C7AA8"/>
    <w:rsid w:val="002D3703"/>
    <w:rsid w:val="002E3465"/>
    <w:rsid w:val="002E4CDC"/>
    <w:rsid w:val="00317F32"/>
    <w:rsid w:val="00325C28"/>
    <w:rsid w:val="0032748B"/>
    <w:rsid w:val="00341EBA"/>
    <w:rsid w:val="00366429"/>
    <w:rsid w:val="003826B9"/>
    <w:rsid w:val="003953C8"/>
    <w:rsid w:val="003B4A19"/>
    <w:rsid w:val="003B7419"/>
    <w:rsid w:val="003C4440"/>
    <w:rsid w:val="003F49CC"/>
    <w:rsid w:val="00402D3B"/>
    <w:rsid w:val="00447B9B"/>
    <w:rsid w:val="00486E15"/>
    <w:rsid w:val="00487682"/>
    <w:rsid w:val="004911EE"/>
    <w:rsid w:val="004B378D"/>
    <w:rsid w:val="004C7FA3"/>
    <w:rsid w:val="004D5D64"/>
    <w:rsid w:val="004D78EE"/>
    <w:rsid w:val="005252A3"/>
    <w:rsid w:val="00540F25"/>
    <w:rsid w:val="005466CC"/>
    <w:rsid w:val="005467CA"/>
    <w:rsid w:val="005534DF"/>
    <w:rsid w:val="005730D9"/>
    <w:rsid w:val="0057379E"/>
    <w:rsid w:val="005A7DD0"/>
    <w:rsid w:val="005B67A3"/>
    <w:rsid w:val="005E362F"/>
    <w:rsid w:val="005E5291"/>
    <w:rsid w:val="005E5AC5"/>
    <w:rsid w:val="00696AD6"/>
    <w:rsid w:val="006971C1"/>
    <w:rsid w:val="00697F5D"/>
    <w:rsid w:val="006A6179"/>
    <w:rsid w:val="006C2998"/>
    <w:rsid w:val="006E681D"/>
    <w:rsid w:val="006F2B06"/>
    <w:rsid w:val="006F3A63"/>
    <w:rsid w:val="00704C54"/>
    <w:rsid w:val="00791B51"/>
    <w:rsid w:val="00795A7D"/>
    <w:rsid w:val="007B129E"/>
    <w:rsid w:val="007C3713"/>
    <w:rsid w:val="007E49C3"/>
    <w:rsid w:val="00810BAC"/>
    <w:rsid w:val="008131C4"/>
    <w:rsid w:val="00814806"/>
    <w:rsid w:val="00817282"/>
    <w:rsid w:val="00846200"/>
    <w:rsid w:val="00876993"/>
    <w:rsid w:val="00882329"/>
    <w:rsid w:val="0088334B"/>
    <w:rsid w:val="00894866"/>
    <w:rsid w:val="008B60C1"/>
    <w:rsid w:val="008D2827"/>
    <w:rsid w:val="0092030A"/>
    <w:rsid w:val="00923504"/>
    <w:rsid w:val="00926368"/>
    <w:rsid w:val="00942AD5"/>
    <w:rsid w:val="00945ED0"/>
    <w:rsid w:val="009526EF"/>
    <w:rsid w:val="00966C39"/>
    <w:rsid w:val="0097269D"/>
    <w:rsid w:val="009C395D"/>
    <w:rsid w:val="009D4D42"/>
    <w:rsid w:val="009E0409"/>
    <w:rsid w:val="00A01C6E"/>
    <w:rsid w:val="00A17CEB"/>
    <w:rsid w:val="00A31F03"/>
    <w:rsid w:val="00A35A20"/>
    <w:rsid w:val="00A408AE"/>
    <w:rsid w:val="00A469DB"/>
    <w:rsid w:val="00A6026F"/>
    <w:rsid w:val="00A7242A"/>
    <w:rsid w:val="00A751CF"/>
    <w:rsid w:val="00A81E5D"/>
    <w:rsid w:val="00AA499B"/>
    <w:rsid w:val="00AB4842"/>
    <w:rsid w:val="00AC26D7"/>
    <w:rsid w:val="00AE3403"/>
    <w:rsid w:val="00AF3A46"/>
    <w:rsid w:val="00B04234"/>
    <w:rsid w:val="00B04746"/>
    <w:rsid w:val="00B1169A"/>
    <w:rsid w:val="00B227BB"/>
    <w:rsid w:val="00B3576E"/>
    <w:rsid w:val="00B401CB"/>
    <w:rsid w:val="00B409EA"/>
    <w:rsid w:val="00B84CCE"/>
    <w:rsid w:val="00B86245"/>
    <w:rsid w:val="00BA6E1A"/>
    <w:rsid w:val="00BB5D9E"/>
    <w:rsid w:val="00BD71A7"/>
    <w:rsid w:val="00BE1F71"/>
    <w:rsid w:val="00BE2EDB"/>
    <w:rsid w:val="00BF2A69"/>
    <w:rsid w:val="00C34568"/>
    <w:rsid w:val="00C4419D"/>
    <w:rsid w:val="00C63D7F"/>
    <w:rsid w:val="00C91980"/>
    <w:rsid w:val="00CA4526"/>
    <w:rsid w:val="00CD04D7"/>
    <w:rsid w:val="00CD102D"/>
    <w:rsid w:val="00CD5235"/>
    <w:rsid w:val="00CE29CB"/>
    <w:rsid w:val="00D21318"/>
    <w:rsid w:val="00D70400"/>
    <w:rsid w:val="00D77A41"/>
    <w:rsid w:val="00D81DF2"/>
    <w:rsid w:val="00DA06F8"/>
    <w:rsid w:val="00DA6627"/>
    <w:rsid w:val="00E110ED"/>
    <w:rsid w:val="00E42416"/>
    <w:rsid w:val="00E51164"/>
    <w:rsid w:val="00E65413"/>
    <w:rsid w:val="00E675BD"/>
    <w:rsid w:val="00E94A01"/>
    <w:rsid w:val="00EB26E1"/>
    <w:rsid w:val="00EF5713"/>
    <w:rsid w:val="00EF662C"/>
    <w:rsid w:val="00F00062"/>
    <w:rsid w:val="00F20FBA"/>
    <w:rsid w:val="00F433D1"/>
    <w:rsid w:val="00F6783C"/>
    <w:rsid w:val="00F67BE4"/>
    <w:rsid w:val="00F73B4F"/>
    <w:rsid w:val="00F85EC8"/>
    <w:rsid w:val="00FA0185"/>
    <w:rsid w:val="00FA6E91"/>
    <w:rsid w:val="00FB28E5"/>
    <w:rsid w:val="00FC0BD0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2A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next w:val="a"/>
    <w:link w:val="a9"/>
    <w:qFormat/>
    <w:rsid w:val="00240E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240EEA"/>
    <w:rPr>
      <w:rFonts w:ascii="Cambria" w:eastAsia="Times New Roman" w:hAnsi="Cambria" w:cs="Times New Roman"/>
      <w:sz w:val="24"/>
      <w:szCs w:val="24"/>
      <w:lang w:val="uk-UA"/>
    </w:rPr>
  </w:style>
  <w:style w:type="table" w:styleId="aa">
    <w:name w:val="Table Grid"/>
    <w:basedOn w:val="a1"/>
    <w:rsid w:val="0095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B2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B26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2021-08-11T09:09:00Z</cp:lastPrinted>
  <dcterms:created xsi:type="dcterms:W3CDTF">2021-08-12T05:37:00Z</dcterms:created>
  <dcterms:modified xsi:type="dcterms:W3CDTF">2021-08-12T05:37:00Z</dcterms:modified>
</cp:coreProperties>
</file>