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025C40" w:rsidRDefault="00B227BB" w:rsidP="00025C4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025C4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025C40" w:rsidRPr="00025C40">
              <w:rPr>
                <w:color w:val="000000" w:themeColor="text1"/>
                <w:sz w:val="28"/>
                <w:szCs w:val="28"/>
              </w:rPr>
              <w:t>10 серпня</w:t>
            </w:r>
            <w:r w:rsidRPr="00025C4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025C40">
              <w:rPr>
                <w:color w:val="000000" w:themeColor="text1"/>
                <w:sz w:val="28"/>
                <w:szCs w:val="28"/>
              </w:rPr>
              <w:t>2</w:t>
            </w:r>
            <w:r w:rsidR="009D6C1F" w:rsidRPr="00025C40">
              <w:rPr>
                <w:color w:val="000000" w:themeColor="text1"/>
                <w:sz w:val="28"/>
                <w:szCs w:val="28"/>
              </w:rPr>
              <w:t>1</w:t>
            </w:r>
            <w:r w:rsidR="00D06530" w:rsidRPr="00025C4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25C40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025C4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025C4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25C40" w:rsidRDefault="00B227BB" w:rsidP="00025C4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025C4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25C40" w:rsidRPr="00025C40">
              <w:rPr>
                <w:color w:val="000000" w:themeColor="text1"/>
                <w:sz w:val="28"/>
                <w:szCs w:val="28"/>
              </w:rPr>
              <w:t>821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засадах», Іванова Дмитра Валерійовича.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доповнивши позицією: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C526DA" w:rsidP="00011BB3">
            <w:pPr>
              <w:suppressAutoHyphens/>
              <w:ind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ІВАНОВ</w:t>
            </w:r>
          </w:p>
          <w:p w:rsidR="00C526DA" w:rsidRDefault="00C526DA" w:rsidP="00011BB3">
            <w:pPr>
              <w:suppressAutoHyphens/>
              <w:ind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Дмитро Валерійович</w:t>
            </w:r>
          </w:p>
        </w:tc>
        <w:tc>
          <w:tcPr>
            <w:tcW w:w="6378" w:type="dxa"/>
          </w:tcPr>
          <w:p w:rsidR="00C526DA" w:rsidRDefault="00C526DA" w:rsidP="009C2F65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з питань регіонального розвитку</w:t>
            </w:r>
            <w:r w:rsidR="003D4B2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proofErr w:type="spellStart"/>
      <w:r w:rsidR="00924E63">
        <w:rPr>
          <w:sz w:val="28"/>
          <w:szCs w:val="28"/>
        </w:rPr>
        <w:t>ячеслав</w:t>
      </w:r>
      <w:proofErr w:type="spellEnd"/>
      <w:r w:rsidR="00924E63">
        <w:rPr>
          <w:sz w:val="28"/>
          <w:szCs w:val="28"/>
        </w:rPr>
        <w:t xml:space="preserve">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1C" w:rsidRDefault="00EF3C1C">
      <w:r>
        <w:separator/>
      </w:r>
    </w:p>
  </w:endnote>
  <w:endnote w:type="continuationSeparator" w:id="0">
    <w:p w:rsidR="00EF3C1C" w:rsidRDefault="00EF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1C" w:rsidRDefault="00EF3C1C">
      <w:r>
        <w:separator/>
      </w:r>
    </w:p>
  </w:footnote>
  <w:footnote w:type="continuationSeparator" w:id="0">
    <w:p w:rsidR="00EF3C1C" w:rsidRDefault="00EF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25C40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96F7797" wp14:editId="744BDA8E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5C4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2FDB"/>
    <w:rsid w:val="000A3752"/>
    <w:rsid w:val="000A4FC5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7F5D6E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518B"/>
    <w:rsid w:val="00D57A76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D2AD5"/>
    <w:rsid w:val="00ED32B5"/>
    <w:rsid w:val="00EE11C9"/>
    <w:rsid w:val="00EF3C1C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E158-2788-4D7D-9F83-21A22072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2021-08-10T12:53:00Z</cp:lastPrinted>
  <dcterms:created xsi:type="dcterms:W3CDTF">2021-08-11T09:06:00Z</dcterms:created>
  <dcterms:modified xsi:type="dcterms:W3CDTF">2021-08-11T09:06:00Z</dcterms:modified>
</cp:coreProperties>
</file>