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611375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611375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611375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611375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611375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3C4C2A" w:rsidRDefault="00B227BB" w:rsidP="003C4C2A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3C4C2A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3C4C2A" w:rsidRPr="003C4C2A">
              <w:rPr>
                <w:color w:val="000000" w:themeColor="text1"/>
                <w:sz w:val="28"/>
                <w:szCs w:val="28"/>
              </w:rPr>
              <w:t>05 серпня</w:t>
            </w:r>
            <w:r w:rsidRPr="003C4C2A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4B5A85" w:rsidRPr="003C4C2A">
              <w:rPr>
                <w:color w:val="000000" w:themeColor="text1"/>
                <w:sz w:val="28"/>
                <w:szCs w:val="28"/>
              </w:rPr>
              <w:t>2</w:t>
            </w:r>
            <w:r w:rsidR="006B1C6E" w:rsidRPr="003C4C2A">
              <w:rPr>
                <w:color w:val="000000" w:themeColor="text1"/>
                <w:sz w:val="28"/>
                <w:szCs w:val="28"/>
              </w:rPr>
              <w:t>1</w:t>
            </w:r>
            <w:r w:rsidRPr="003C4C2A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3C4C2A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C4C2A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3C4C2A" w:rsidRDefault="00B227BB" w:rsidP="003C4C2A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3C4C2A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3C4C2A" w:rsidRPr="003C4C2A">
              <w:rPr>
                <w:color w:val="000000" w:themeColor="text1"/>
                <w:sz w:val="28"/>
                <w:szCs w:val="28"/>
              </w:rPr>
              <w:t>816</w:t>
            </w:r>
          </w:p>
        </w:tc>
      </w:tr>
    </w:tbl>
    <w:p w:rsidR="008E551C" w:rsidRPr="000A70DC" w:rsidRDefault="008E551C" w:rsidP="009C395D">
      <w:pPr>
        <w:rPr>
          <w:sz w:val="32"/>
          <w:szCs w:val="32"/>
        </w:rPr>
      </w:pPr>
    </w:p>
    <w:p w:rsidR="000A70DC" w:rsidRDefault="000A70DC" w:rsidP="000A70DC">
      <w:pPr>
        <w:spacing w:line="18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 структуру апарату Чернігівської</w:t>
      </w:r>
    </w:p>
    <w:p w:rsidR="000A70DC" w:rsidRDefault="000A70DC" w:rsidP="000A70DC">
      <w:pPr>
        <w:spacing w:line="18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обласної державної адміністрації</w:t>
      </w:r>
    </w:p>
    <w:p w:rsidR="004B378D" w:rsidRPr="00FE24E4" w:rsidRDefault="004B378D" w:rsidP="004B378D">
      <w:pPr>
        <w:pStyle w:val="a7"/>
        <w:rPr>
          <w:b/>
          <w:i/>
        </w:rPr>
      </w:pPr>
    </w:p>
    <w:p w:rsidR="008A57E4" w:rsidRDefault="008A57E4" w:rsidP="000A70DC">
      <w:pPr>
        <w:spacing w:before="120"/>
        <w:ind w:firstLine="567"/>
        <w:jc w:val="both"/>
        <w:rPr>
          <w:color w:val="000000"/>
          <w:sz w:val="28"/>
          <w:szCs w:val="28"/>
        </w:rPr>
      </w:pPr>
      <w:r w:rsidRPr="00486270">
        <w:rPr>
          <w:color w:val="000000"/>
          <w:sz w:val="28"/>
          <w:szCs w:val="28"/>
        </w:rPr>
        <w:t xml:space="preserve">Відповідно до статті 44 Закону України «Про місцеві державні адміністрації», </w:t>
      </w:r>
      <w:r w:rsidR="004B5A85" w:rsidRPr="00486270">
        <w:rPr>
          <w:color w:val="000000"/>
          <w:sz w:val="28"/>
          <w:szCs w:val="28"/>
        </w:rPr>
        <w:t>постанови Кабінету Міністрів України від 12.03.2005</w:t>
      </w:r>
      <w:r w:rsidR="004B5A85">
        <w:rPr>
          <w:color w:val="000000"/>
          <w:sz w:val="28"/>
          <w:szCs w:val="28"/>
        </w:rPr>
        <w:t xml:space="preserve"> № </w:t>
      </w:r>
      <w:r w:rsidR="004B5A85" w:rsidRPr="00486270">
        <w:rPr>
          <w:color w:val="000000"/>
          <w:sz w:val="28"/>
          <w:szCs w:val="28"/>
        </w:rPr>
        <w:t>179 «Про упорядкування структури апарату центральних органів виконавчої влади, їх територіальних підрозділів та місцевих державних адміністрацій»</w:t>
      </w:r>
    </w:p>
    <w:p w:rsidR="008A57E4" w:rsidRPr="00F06C65" w:rsidRDefault="00F06C65" w:rsidP="00F06C65">
      <w:pPr>
        <w:spacing w:before="1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 о б о </w:t>
      </w:r>
      <w:proofErr w:type="spellStart"/>
      <w:r>
        <w:rPr>
          <w:b/>
          <w:color w:val="000000"/>
          <w:sz w:val="28"/>
          <w:szCs w:val="28"/>
        </w:rPr>
        <w:t>в’</w:t>
      </w:r>
      <w:proofErr w:type="spellEnd"/>
      <w:r>
        <w:rPr>
          <w:b/>
          <w:color w:val="000000"/>
          <w:sz w:val="28"/>
          <w:szCs w:val="28"/>
        </w:rPr>
        <w:t xml:space="preserve"> я з у ю</w:t>
      </w:r>
      <w:r>
        <w:rPr>
          <w:color w:val="000000"/>
          <w:sz w:val="28"/>
          <w:szCs w:val="28"/>
        </w:rPr>
        <w:t>:</w:t>
      </w:r>
    </w:p>
    <w:p w:rsidR="000A70DC" w:rsidRDefault="00D10A31" w:rsidP="000A70DC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70DC">
        <w:rPr>
          <w:sz w:val="28"/>
          <w:szCs w:val="28"/>
        </w:rPr>
        <w:t xml:space="preserve"> ЗАТВЕРДИТИ: </w:t>
      </w:r>
    </w:p>
    <w:p w:rsidR="000A70DC" w:rsidRDefault="00D10A31" w:rsidP="000A70DC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A70D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A70DC">
        <w:rPr>
          <w:sz w:val="28"/>
          <w:szCs w:val="28"/>
        </w:rPr>
        <w:t xml:space="preserve">труктуру та граничну чисельність апарату Чернігівської </w:t>
      </w:r>
      <w:r w:rsidR="000A70DC" w:rsidRPr="00A13773">
        <w:rPr>
          <w:sz w:val="28"/>
          <w:szCs w:val="28"/>
        </w:rPr>
        <w:t xml:space="preserve">обласної державної адміністрації </w:t>
      </w:r>
      <w:r>
        <w:rPr>
          <w:sz w:val="28"/>
          <w:szCs w:val="28"/>
        </w:rPr>
        <w:t>згідно з додатком 1;</w:t>
      </w:r>
    </w:p>
    <w:p w:rsidR="000A70DC" w:rsidRPr="00907290" w:rsidRDefault="000A70DC" w:rsidP="000A70DC">
      <w:pPr>
        <w:spacing w:before="120"/>
        <w:ind w:right="-6" w:firstLine="567"/>
        <w:jc w:val="both"/>
        <w:rPr>
          <w:sz w:val="28"/>
          <w:szCs w:val="28"/>
        </w:rPr>
      </w:pPr>
      <w:r w:rsidRPr="00907290">
        <w:rPr>
          <w:sz w:val="28"/>
          <w:szCs w:val="28"/>
        </w:rPr>
        <w:t>2</w:t>
      </w:r>
      <w:r w:rsidR="00D10A31">
        <w:rPr>
          <w:sz w:val="28"/>
          <w:szCs w:val="28"/>
        </w:rPr>
        <w:t>)</w:t>
      </w:r>
      <w:r w:rsidRPr="00907290">
        <w:rPr>
          <w:sz w:val="28"/>
          <w:szCs w:val="28"/>
        </w:rPr>
        <w:t xml:space="preserve"> </w:t>
      </w:r>
      <w:r w:rsidR="00D10A31">
        <w:rPr>
          <w:sz w:val="28"/>
          <w:szCs w:val="28"/>
        </w:rPr>
        <w:t>г</w:t>
      </w:r>
      <w:r w:rsidRPr="00907290">
        <w:rPr>
          <w:sz w:val="28"/>
        </w:rPr>
        <w:t xml:space="preserve">раничну чисельність працівників структурних підрозділів апарату Чернігівської обласної державної адміністрації (в розрізі посад) </w:t>
      </w:r>
      <w:r w:rsidRPr="00907290">
        <w:rPr>
          <w:sz w:val="28"/>
          <w:szCs w:val="28"/>
        </w:rPr>
        <w:t>згідно з додатком 2.</w:t>
      </w:r>
    </w:p>
    <w:p w:rsidR="000A70DC" w:rsidRPr="00907290" w:rsidRDefault="000A70DC" w:rsidP="000A70DC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0729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Відділу фінансового забезпечення </w:t>
      </w:r>
      <w:r w:rsidRPr="00907290">
        <w:rPr>
          <w:sz w:val="28"/>
          <w:szCs w:val="28"/>
        </w:rPr>
        <w:t xml:space="preserve">апарату обласної державної адміністрації забезпечити приведення </w:t>
      </w:r>
      <w:r>
        <w:rPr>
          <w:sz w:val="28"/>
          <w:szCs w:val="28"/>
        </w:rPr>
        <w:t xml:space="preserve">штатного розпису до </w:t>
      </w:r>
      <w:r w:rsidRPr="00907290">
        <w:rPr>
          <w:sz w:val="28"/>
          <w:szCs w:val="28"/>
        </w:rPr>
        <w:t xml:space="preserve">затвердженої структури </w:t>
      </w:r>
      <w:r>
        <w:rPr>
          <w:sz w:val="28"/>
          <w:szCs w:val="28"/>
        </w:rPr>
        <w:t xml:space="preserve">апарату </w:t>
      </w:r>
      <w:r w:rsidRPr="00907290">
        <w:rPr>
          <w:sz w:val="28"/>
          <w:szCs w:val="28"/>
        </w:rPr>
        <w:t xml:space="preserve">Чернігівської обласної державної адміністрації з </w:t>
      </w:r>
      <w:r>
        <w:rPr>
          <w:sz w:val="28"/>
          <w:szCs w:val="28"/>
        </w:rPr>
        <w:t>у</w:t>
      </w:r>
      <w:r w:rsidRPr="00907290">
        <w:rPr>
          <w:sz w:val="28"/>
          <w:szCs w:val="28"/>
        </w:rPr>
        <w:t>рахуванням вимог ч</w:t>
      </w:r>
      <w:r w:rsidRPr="00D92E65">
        <w:rPr>
          <w:sz w:val="28"/>
          <w:szCs w:val="28"/>
        </w:rPr>
        <w:t>инн</w:t>
      </w:r>
      <w:r w:rsidRPr="00907290">
        <w:rPr>
          <w:sz w:val="28"/>
          <w:szCs w:val="28"/>
        </w:rPr>
        <w:t>ого законодавства.</w:t>
      </w:r>
    </w:p>
    <w:p w:rsidR="000A70DC" w:rsidRPr="00F05F54" w:rsidRDefault="000A70DC" w:rsidP="000A70DC">
      <w:pPr>
        <w:tabs>
          <w:tab w:val="left" w:pos="0"/>
        </w:tabs>
        <w:spacing w:before="120"/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4"/>
        </w:rPr>
        <w:t xml:space="preserve">3. </w:t>
      </w:r>
      <w:r w:rsidRPr="00BF3CDF">
        <w:rPr>
          <w:sz w:val="28"/>
          <w:szCs w:val="24"/>
        </w:rPr>
        <w:t xml:space="preserve">Визнати таким, що втратило чинність, розпорядження голови обласної державної адміністрації від </w:t>
      </w:r>
      <w:r w:rsidR="00021C54">
        <w:rPr>
          <w:sz w:val="28"/>
          <w:szCs w:val="24"/>
        </w:rPr>
        <w:t>16.03.2021 № 132</w:t>
      </w:r>
      <w:r>
        <w:rPr>
          <w:sz w:val="28"/>
          <w:szCs w:val="24"/>
        </w:rPr>
        <w:t xml:space="preserve"> «Про структуру апарату Чернігівської обласної державної адміністра</w:t>
      </w:r>
      <w:r w:rsidR="00021C54">
        <w:rPr>
          <w:sz w:val="28"/>
          <w:szCs w:val="24"/>
        </w:rPr>
        <w:t>ції» (зі змінами</w:t>
      </w:r>
      <w:r>
        <w:rPr>
          <w:sz w:val="28"/>
          <w:szCs w:val="24"/>
        </w:rPr>
        <w:t>).</w:t>
      </w:r>
    </w:p>
    <w:p w:rsidR="000A70DC" w:rsidRPr="0015058D" w:rsidRDefault="000A70DC" w:rsidP="000A70DC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виконанням </w:t>
      </w:r>
      <w:r w:rsidR="006B4896">
        <w:rPr>
          <w:sz w:val="28"/>
          <w:szCs w:val="28"/>
        </w:rPr>
        <w:t xml:space="preserve">цього </w:t>
      </w:r>
      <w:r>
        <w:rPr>
          <w:sz w:val="28"/>
          <w:szCs w:val="28"/>
        </w:rPr>
        <w:t>розпорядження залишаю за собою.</w:t>
      </w:r>
    </w:p>
    <w:p w:rsidR="000A70DC" w:rsidRDefault="000A70DC" w:rsidP="00DB2057">
      <w:pPr>
        <w:spacing w:before="120"/>
        <w:ind w:firstLine="567"/>
        <w:jc w:val="both"/>
        <w:rPr>
          <w:color w:val="000000"/>
          <w:sz w:val="28"/>
          <w:szCs w:val="28"/>
        </w:rPr>
      </w:pPr>
    </w:p>
    <w:p w:rsidR="001450F4" w:rsidRPr="001450F4" w:rsidRDefault="008A57E4" w:rsidP="005A0AFE">
      <w:pPr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450F4" w:rsidRPr="001450F4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6B1C6E">
        <w:rPr>
          <w:sz w:val="28"/>
          <w:szCs w:val="28"/>
        </w:rPr>
        <w:tab/>
      </w:r>
      <w:r w:rsidR="00CC42FC">
        <w:rPr>
          <w:sz w:val="28"/>
          <w:szCs w:val="28"/>
        </w:rPr>
        <w:t>В</w:t>
      </w:r>
      <w:r w:rsidR="00CC42FC" w:rsidRPr="00611375">
        <w:rPr>
          <w:sz w:val="28"/>
          <w:szCs w:val="28"/>
          <w:lang w:val="ru-RU"/>
        </w:rPr>
        <w:t>’</w:t>
      </w:r>
      <w:proofErr w:type="spellStart"/>
      <w:r w:rsidR="00CC42FC">
        <w:rPr>
          <w:sz w:val="28"/>
          <w:szCs w:val="28"/>
        </w:rPr>
        <w:t>ячеслав</w:t>
      </w:r>
      <w:proofErr w:type="spellEnd"/>
      <w:r w:rsidR="00CC42FC">
        <w:rPr>
          <w:sz w:val="28"/>
          <w:szCs w:val="28"/>
        </w:rPr>
        <w:t xml:space="preserve"> ЧАУС</w:t>
      </w:r>
    </w:p>
    <w:p w:rsidR="001450F4" w:rsidRDefault="001450F4" w:rsidP="001450F4">
      <w:pPr>
        <w:autoSpaceDE w:val="0"/>
        <w:autoSpaceDN w:val="0"/>
        <w:rPr>
          <w:sz w:val="28"/>
          <w:szCs w:val="28"/>
        </w:rPr>
      </w:pPr>
    </w:p>
    <w:p w:rsidR="00EB0696" w:rsidRDefault="00EB0696" w:rsidP="001450F4">
      <w:pPr>
        <w:autoSpaceDE w:val="0"/>
        <w:autoSpaceDN w:val="0"/>
        <w:rPr>
          <w:sz w:val="28"/>
          <w:szCs w:val="28"/>
        </w:rPr>
      </w:pPr>
    </w:p>
    <w:p w:rsidR="006D676D" w:rsidRDefault="006D676D" w:rsidP="001450F4">
      <w:pPr>
        <w:autoSpaceDE w:val="0"/>
        <w:autoSpaceDN w:val="0"/>
        <w:rPr>
          <w:sz w:val="28"/>
          <w:szCs w:val="28"/>
        </w:rPr>
      </w:pPr>
    </w:p>
    <w:p w:rsidR="00FD3597" w:rsidRDefault="00FD3597" w:rsidP="001450F4">
      <w:pPr>
        <w:autoSpaceDE w:val="0"/>
        <w:autoSpaceDN w:val="0"/>
        <w:rPr>
          <w:sz w:val="28"/>
          <w:szCs w:val="28"/>
        </w:rPr>
      </w:pPr>
    </w:p>
    <w:p w:rsidR="00FD3597" w:rsidRDefault="00FD3597" w:rsidP="001450F4">
      <w:pPr>
        <w:autoSpaceDE w:val="0"/>
        <w:autoSpaceDN w:val="0"/>
        <w:rPr>
          <w:sz w:val="28"/>
          <w:szCs w:val="28"/>
        </w:rPr>
      </w:pPr>
    </w:p>
    <w:p w:rsidR="006D676D" w:rsidRDefault="006D676D" w:rsidP="001450F4">
      <w:pPr>
        <w:autoSpaceDE w:val="0"/>
        <w:autoSpaceDN w:val="0"/>
        <w:rPr>
          <w:sz w:val="28"/>
          <w:szCs w:val="28"/>
        </w:rPr>
      </w:pPr>
    </w:p>
    <w:p w:rsidR="00FF6B5B" w:rsidRDefault="00FF6B5B" w:rsidP="001450F4">
      <w:pPr>
        <w:autoSpaceDE w:val="0"/>
        <w:autoSpaceDN w:val="0"/>
        <w:rPr>
          <w:sz w:val="28"/>
          <w:szCs w:val="28"/>
        </w:rPr>
      </w:pPr>
    </w:p>
    <w:tbl>
      <w:tblPr>
        <w:tblW w:w="4320" w:type="dxa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A64C20" w:rsidRPr="00A13773" w:rsidTr="00754CEB">
        <w:trPr>
          <w:trHeight w:val="139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9B5A34">
            <w:pPr>
              <w:rPr>
                <w:sz w:val="28"/>
                <w:szCs w:val="28"/>
                <w:lang w:val="ru-RU"/>
              </w:rPr>
            </w:pPr>
            <w:r w:rsidRPr="00AB1274">
              <w:rPr>
                <w:sz w:val="28"/>
                <w:szCs w:val="28"/>
              </w:rPr>
              <w:lastRenderedPageBreak/>
              <w:t>Додаток 1</w:t>
            </w:r>
          </w:p>
          <w:p w:rsidR="00A64C20" w:rsidRPr="00AB1274" w:rsidRDefault="00A64C20" w:rsidP="009B5A34">
            <w:pPr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до розпорядження голови обласної державної адміністрації</w:t>
            </w:r>
          </w:p>
          <w:p w:rsidR="00A64C20" w:rsidRPr="00E82DD6" w:rsidRDefault="003C4C2A" w:rsidP="0098171C">
            <w:pPr>
              <w:ind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05 </w:t>
            </w:r>
            <w:proofErr w:type="spellStart"/>
            <w:r>
              <w:rPr>
                <w:sz w:val="28"/>
                <w:szCs w:val="28"/>
                <w:lang w:val="ru-RU"/>
              </w:rPr>
              <w:t>серпня</w:t>
            </w:r>
            <w:proofErr w:type="spellEnd"/>
            <w:r w:rsidR="00A64C20" w:rsidRPr="00AB1274">
              <w:rPr>
                <w:sz w:val="28"/>
                <w:szCs w:val="28"/>
              </w:rPr>
              <w:t xml:space="preserve"> </w:t>
            </w:r>
            <w:r w:rsidR="00A64C20">
              <w:rPr>
                <w:sz w:val="28"/>
                <w:szCs w:val="28"/>
              </w:rPr>
              <w:t>20</w:t>
            </w:r>
            <w:r w:rsidR="00E703AC">
              <w:rPr>
                <w:sz w:val="28"/>
                <w:szCs w:val="28"/>
              </w:rPr>
              <w:t>2</w:t>
            </w:r>
            <w:r w:rsidR="0098171C">
              <w:rPr>
                <w:sz w:val="28"/>
                <w:szCs w:val="28"/>
              </w:rPr>
              <w:t>1</w:t>
            </w:r>
            <w:r w:rsidR="00A64C20">
              <w:rPr>
                <w:sz w:val="28"/>
                <w:szCs w:val="28"/>
              </w:rPr>
              <w:t xml:space="preserve"> року № </w:t>
            </w:r>
            <w:r>
              <w:rPr>
                <w:sz w:val="28"/>
                <w:szCs w:val="28"/>
              </w:rPr>
              <w:t>816</w:t>
            </w:r>
          </w:p>
        </w:tc>
      </w:tr>
    </w:tbl>
    <w:p w:rsidR="00A64C20" w:rsidRPr="009B5A34" w:rsidRDefault="00A64C20" w:rsidP="00A64C20">
      <w:pPr>
        <w:jc w:val="center"/>
        <w:rPr>
          <w:b/>
          <w:bCs/>
          <w:sz w:val="36"/>
          <w:szCs w:val="36"/>
        </w:rPr>
      </w:pPr>
    </w:p>
    <w:p w:rsidR="00A64C20" w:rsidRDefault="00A64C20" w:rsidP="00A64C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та г</w:t>
      </w:r>
      <w:r w:rsidRPr="00A13773">
        <w:rPr>
          <w:b/>
          <w:bCs/>
          <w:sz w:val="28"/>
          <w:szCs w:val="28"/>
        </w:rPr>
        <w:t>ранична чисельність</w:t>
      </w:r>
      <w:r>
        <w:rPr>
          <w:b/>
          <w:bCs/>
          <w:sz w:val="28"/>
          <w:szCs w:val="28"/>
        </w:rPr>
        <w:t xml:space="preserve"> апарату</w:t>
      </w:r>
    </w:p>
    <w:p w:rsidR="00A64C20" w:rsidRPr="00A13773" w:rsidRDefault="00A64C20" w:rsidP="00A64C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Чернігівської </w:t>
      </w:r>
      <w:r w:rsidRPr="00A13773">
        <w:rPr>
          <w:b/>
          <w:bCs/>
          <w:sz w:val="28"/>
          <w:szCs w:val="28"/>
        </w:rPr>
        <w:t>обласної державної адміністрації</w:t>
      </w:r>
    </w:p>
    <w:p w:rsidR="00A64C20" w:rsidRPr="00A13773" w:rsidRDefault="00A64C20" w:rsidP="00A64C20"/>
    <w:p w:rsidR="00A64C20" w:rsidRPr="00A13773" w:rsidRDefault="00A64C20" w:rsidP="00A64C20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6813"/>
        <w:gridCol w:w="1964"/>
      </w:tblGrid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AB1274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b/>
                <w:bCs/>
                <w:sz w:val="28"/>
                <w:szCs w:val="28"/>
              </w:rPr>
              <w:t>Керівництво</w:t>
            </w:r>
            <w:r w:rsidRPr="00AB12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104A05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64C20" w:rsidRPr="00517D27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17D27" w:rsidRDefault="00A64C20" w:rsidP="00754CEB">
            <w:pPr>
              <w:spacing w:before="40" w:after="40"/>
              <w:jc w:val="center"/>
            </w:pP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AB127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b/>
                <w:bCs/>
                <w:sz w:val="28"/>
                <w:szCs w:val="28"/>
              </w:rPr>
              <w:t>Структурні підрозділи :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A64C20" w:rsidRPr="00E678AB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E678AB">
              <w:rPr>
                <w:sz w:val="28"/>
                <w:szCs w:val="28"/>
              </w:rPr>
              <w:t>Патронатна служба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611375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4C20" w:rsidRPr="00E678AB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678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E678AB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A64C20" w:rsidP="00754CEB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678AB">
              <w:rPr>
                <w:sz w:val="28"/>
                <w:szCs w:val="28"/>
              </w:rPr>
              <w:t xml:space="preserve">правління </w:t>
            </w:r>
            <w:r>
              <w:rPr>
                <w:sz w:val="28"/>
                <w:szCs w:val="28"/>
              </w:rPr>
              <w:t xml:space="preserve">по роботі з </w:t>
            </w:r>
            <w:r w:rsidRPr="00E678AB">
              <w:rPr>
                <w:sz w:val="28"/>
                <w:szCs w:val="28"/>
              </w:rPr>
              <w:t>персоналом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678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A64C20" w:rsidRPr="00E678AB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678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E678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E678AB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E678AB">
              <w:rPr>
                <w:sz w:val="28"/>
                <w:szCs w:val="28"/>
              </w:rPr>
              <w:t>Відділ проходження державної служби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4C20" w:rsidRPr="00E678AB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678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E678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E678AB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E678AB">
              <w:rPr>
                <w:sz w:val="28"/>
                <w:szCs w:val="28"/>
              </w:rPr>
              <w:t xml:space="preserve">Відділ кадрового менеджменту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678AB">
              <w:rPr>
                <w:sz w:val="28"/>
                <w:szCs w:val="28"/>
              </w:rPr>
              <w:t>5</w:t>
            </w:r>
          </w:p>
        </w:tc>
      </w:tr>
      <w:tr w:rsidR="00A64C20" w:rsidRPr="00E678AB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678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E678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E678AB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A64C20" w:rsidP="00754CE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E678AB">
              <w:rPr>
                <w:sz w:val="28"/>
                <w:szCs w:val="28"/>
              </w:rPr>
              <w:t xml:space="preserve">Сектор нагород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E678AB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678AB">
              <w:rPr>
                <w:sz w:val="28"/>
                <w:szCs w:val="28"/>
              </w:rPr>
              <w:t>2</w:t>
            </w: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E703AC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703AC">
              <w:rPr>
                <w:sz w:val="28"/>
                <w:szCs w:val="28"/>
              </w:rPr>
              <w:t>3</w:t>
            </w:r>
            <w:r w:rsidRPr="00AB1274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Організаційний відділ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7</w:t>
            </w: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E703AC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2.</w:t>
            </w:r>
            <w:r w:rsidR="00E703AC">
              <w:rPr>
                <w:sz w:val="28"/>
                <w:szCs w:val="28"/>
              </w:rPr>
              <w:t>4</w:t>
            </w:r>
            <w:r w:rsidRPr="00AB1274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611375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E703AC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2.</w:t>
            </w:r>
            <w:r w:rsidR="00E703AC">
              <w:rPr>
                <w:sz w:val="28"/>
                <w:szCs w:val="28"/>
              </w:rPr>
              <w:t>5</w:t>
            </w:r>
            <w:r w:rsidRPr="00AB1274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Відділ роботи із зверненнями громадян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CF0646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E703AC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2.</w:t>
            </w:r>
            <w:r w:rsidR="00E703AC">
              <w:rPr>
                <w:sz w:val="28"/>
                <w:szCs w:val="28"/>
              </w:rPr>
              <w:t>6</w:t>
            </w:r>
            <w:r w:rsidRPr="00AB1274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Відділ контролю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E703AC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2.</w:t>
            </w:r>
            <w:r w:rsidR="00E703AC">
              <w:rPr>
                <w:sz w:val="28"/>
                <w:szCs w:val="28"/>
              </w:rPr>
              <w:t>7</w:t>
            </w:r>
            <w:r w:rsidRPr="00AB1274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Загальний відділ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E703AC" w:rsidP="00D22EB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2EB0">
              <w:rPr>
                <w:sz w:val="28"/>
                <w:szCs w:val="28"/>
              </w:rPr>
              <w:t>1</w:t>
            </w: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E703AC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2.</w:t>
            </w:r>
            <w:r w:rsidR="00E703AC">
              <w:rPr>
                <w:sz w:val="28"/>
                <w:szCs w:val="28"/>
              </w:rPr>
              <w:t>7</w:t>
            </w:r>
            <w:r w:rsidRPr="00AB1274">
              <w:rPr>
                <w:sz w:val="28"/>
                <w:szCs w:val="28"/>
              </w:rPr>
              <w:t>.1.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 xml:space="preserve">Сектор забезпечення доступу до публічної інформації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3322CF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E703AC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2.</w:t>
            </w:r>
            <w:r w:rsidR="00E703AC">
              <w:rPr>
                <w:sz w:val="28"/>
                <w:szCs w:val="28"/>
              </w:rPr>
              <w:t>8</w:t>
            </w:r>
            <w:r w:rsidRPr="00AB1274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Відділ фінансового забезпечення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5</w:t>
            </w: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E703AC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2.</w:t>
            </w:r>
            <w:r w:rsidR="00E703AC">
              <w:rPr>
                <w:sz w:val="28"/>
                <w:szCs w:val="28"/>
              </w:rPr>
              <w:t>9</w:t>
            </w:r>
            <w:r w:rsidRPr="00AB1274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DA374C" w:rsidP="00754CEB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</w:t>
            </w:r>
            <w:proofErr w:type="spellStart"/>
            <w:r>
              <w:rPr>
                <w:sz w:val="28"/>
                <w:szCs w:val="28"/>
              </w:rPr>
              <w:t>інформаційно-комп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 w:rsidR="00A64C20" w:rsidRPr="00AB1274">
              <w:rPr>
                <w:sz w:val="28"/>
                <w:szCs w:val="28"/>
              </w:rPr>
              <w:t>ютерного</w:t>
            </w:r>
            <w:proofErr w:type="spellEnd"/>
            <w:r w:rsidR="00A64C20" w:rsidRPr="00AB1274">
              <w:rPr>
                <w:sz w:val="28"/>
                <w:szCs w:val="28"/>
              </w:rPr>
              <w:t xml:space="preserve"> забезпечення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CF0646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E703AC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2.1</w:t>
            </w:r>
            <w:r w:rsidR="00E703AC">
              <w:rPr>
                <w:sz w:val="28"/>
                <w:szCs w:val="28"/>
              </w:rPr>
              <w:t>0</w:t>
            </w:r>
            <w:r w:rsidRPr="00AB1274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Відділ господарського забезпечення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CF0646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0646">
              <w:rPr>
                <w:sz w:val="28"/>
                <w:szCs w:val="28"/>
              </w:rPr>
              <w:t>0</w:t>
            </w: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E703AC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  <w:r w:rsidR="00A64C20" w:rsidRPr="00AB1274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Відділ адміністрування Державного реєстру виборців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3</w:t>
            </w: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E703AC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  <w:r w:rsidR="00A64C20" w:rsidRPr="00AB1274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Сектор режимно-секретної роботи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2</w:t>
            </w: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E703AC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  <w:r w:rsidR="00A64C20" w:rsidRPr="00AB1274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Сектор мобілізаційної роботи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3322CF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4C20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E703AC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  <w:r w:rsidR="00A64C20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71C49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571C49">
              <w:rPr>
                <w:sz w:val="28"/>
                <w:szCs w:val="28"/>
              </w:rPr>
              <w:t xml:space="preserve">Головний спеціаліст з питань запобігання </w:t>
            </w:r>
            <w:r>
              <w:rPr>
                <w:sz w:val="28"/>
                <w:szCs w:val="28"/>
              </w:rPr>
              <w:t xml:space="preserve"> та виявлення </w:t>
            </w:r>
            <w:r w:rsidRPr="00571C49">
              <w:rPr>
                <w:sz w:val="28"/>
                <w:szCs w:val="28"/>
              </w:rPr>
              <w:t>корупції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A64C20" w:rsidRPr="00AB1274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3EB1" w:rsidRPr="00AB1274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F3EB1" w:rsidRDefault="003F3EB1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3F3EB1" w:rsidRPr="00571C49" w:rsidRDefault="003F3EB1" w:rsidP="00754CEB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питань публічних закупівель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3F3EB1" w:rsidRDefault="003F3EB1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4C20" w:rsidRPr="00AB1274" w:rsidTr="00754CEB">
        <w:trPr>
          <w:trHeight w:val="439"/>
        </w:trPr>
        <w:tc>
          <w:tcPr>
            <w:tcW w:w="7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AB1274" w:rsidRDefault="00A64C20" w:rsidP="00754CEB">
            <w:pPr>
              <w:spacing w:before="40" w:after="40"/>
              <w:ind w:left="360"/>
              <w:rPr>
                <w:b/>
                <w:bCs/>
                <w:sz w:val="28"/>
                <w:szCs w:val="28"/>
              </w:rPr>
            </w:pPr>
            <w:r w:rsidRPr="00AB1274">
              <w:rPr>
                <w:b/>
                <w:bCs/>
                <w:sz w:val="28"/>
                <w:szCs w:val="28"/>
              </w:rPr>
              <w:t xml:space="preserve">       Усього: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FA6665" w:rsidRDefault="003F3EB1" w:rsidP="00104A05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104A05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A64C20" w:rsidRPr="005840FA" w:rsidRDefault="00A64C20" w:rsidP="00A64C20">
      <w:pPr>
        <w:jc w:val="center"/>
        <w:rPr>
          <w:sz w:val="28"/>
          <w:szCs w:val="28"/>
          <w:lang w:val="en-US"/>
        </w:rPr>
      </w:pPr>
    </w:p>
    <w:p w:rsidR="00104A05" w:rsidRDefault="00104A05" w:rsidP="00A64C2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Заступник н</w:t>
      </w:r>
      <w:r w:rsidR="00A64C20">
        <w:rPr>
          <w:bCs/>
          <w:iCs/>
          <w:sz w:val="28"/>
          <w:szCs w:val="28"/>
        </w:rPr>
        <w:t>ачальник</w:t>
      </w:r>
      <w:r>
        <w:rPr>
          <w:bCs/>
          <w:iCs/>
          <w:sz w:val="28"/>
          <w:szCs w:val="28"/>
        </w:rPr>
        <w:t>а</w:t>
      </w:r>
      <w:r w:rsidR="00A64C20">
        <w:rPr>
          <w:bCs/>
          <w:iCs/>
          <w:sz w:val="28"/>
          <w:szCs w:val="28"/>
        </w:rPr>
        <w:t xml:space="preserve"> управління </w:t>
      </w:r>
    </w:p>
    <w:p w:rsidR="00104A05" w:rsidRDefault="00104A05" w:rsidP="00A64C2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роботі </w:t>
      </w:r>
      <w:r w:rsidR="008D45D9">
        <w:rPr>
          <w:bCs/>
          <w:iCs/>
          <w:sz w:val="28"/>
          <w:szCs w:val="28"/>
        </w:rPr>
        <w:t>з персоналом –</w:t>
      </w:r>
      <w:r>
        <w:rPr>
          <w:bCs/>
          <w:iCs/>
          <w:sz w:val="28"/>
          <w:szCs w:val="28"/>
        </w:rPr>
        <w:t xml:space="preserve"> начальник відділу</w:t>
      </w:r>
    </w:p>
    <w:p w:rsidR="008D45D9" w:rsidRDefault="00104A05" w:rsidP="00A64C2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проходження державної служби</w:t>
      </w:r>
      <w:r w:rsidR="008D45D9">
        <w:rPr>
          <w:bCs/>
          <w:iCs/>
          <w:sz w:val="28"/>
          <w:szCs w:val="28"/>
        </w:rPr>
        <w:t xml:space="preserve"> апарату </w:t>
      </w:r>
    </w:p>
    <w:p w:rsidR="00A64C20" w:rsidRDefault="008D45D9" w:rsidP="00A64C2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обласної державної адміністрації</w:t>
      </w:r>
      <w:r>
        <w:rPr>
          <w:bCs/>
          <w:iCs/>
          <w:sz w:val="28"/>
          <w:szCs w:val="28"/>
        </w:rPr>
        <w:tab/>
      </w:r>
      <w:r w:rsidR="00A64C20">
        <w:rPr>
          <w:bCs/>
          <w:iCs/>
          <w:sz w:val="28"/>
          <w:szCs w:val="28"/>
        </w:rPr>
        <w:tab/>
      </w:r>
      <w:r w:rsidR="00A64C20">
        <w:rPr>
          <w:bCs/>
          <w:iCs/>
          <w:sz w:val="28"/>
          <w:szCs w:val="28"/>
        </w:rPr>
        <w:tab/>
      </w:r>
      <w:r w:rsidR="00A64C20">
        <w:rPr>
          <w:bCs/>
          <w:iCs/>
          <w:sz w:val="28"/>
          <w:szCs w:val="28"/>
        </w:rPr>
        <w:tab/>
      </w:r>
      <w:r w:rsidR="00104A05">
        <w:rPr>
          <w:bCs/>
          <w:iCs/>
          <w:sz w:val="28"/>
          <w:szCs w:val="28"/>
        </w:rPr>
        <w:t>Марина ЗАХАРЧЕНКО</w:t>
      </w: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2"/>
      </w:tblGrid>
      <w:tr w:rsidR="00A64C20" w:rsidRPr="00AB1274" w:rsidTr="00754CEB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04A05" w:rsidRDefault="00104A05" w:rsidP="009B5A34">
            <w:pPr>
              <w:rPr>
                <w:sz w:val="28"/>
                <w:szCs w:val="28"/>
              </w:rPr>
            </w:pPr>
          </w:p>
          <w:p w:rsidR="00A64C20" w:rsidRPr="00104A05" w:rsidRDefault="00A64C20" w:rsidP="009B5A34">
            <w:pPr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lastRenderedPageBreak/>
              <w:t>Додаток 2</w:t>
            </w:r>
          </w:p>
          <w:p w:rsidR="00A64C20" w:rsidRPr="00AB1274" w:rsidRDefault="00A64C20" w:rsidP="009B5A34">
            <w:pPr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 xml:space="preserve">до розпорядження голови </w:t>
            </w:r>
          </w:p>
          <w:p w:rsidR="00A64C20" w:rsidRPr="00AB1274" w:rsidRDefault="00A64C20" w:rsidP="009B5A34">
            <w:pPr>
              <w:rPr>
                <w:sz w:val="28"/>
                <w:szCs w:val="28"/>
              </w:rPr>
            </w:pPr>
            <w:r w:rsidRPr="00AB1274">
              <w:rPr>
                <w:sz w:val="28"/>
                <w:szCs w:val="28"/>
              </w:rPr>
              <w:t>обласної державної адміністрації</w:t>
            </w:r>
          </w:p>
          <w:p w:rsidR="00A64C20" w:rsidRDefault="003C4C2A" w:rsidP="008231E0">
            <w:pPr>
              <w:tabs>
                <w:tab w:val="left" w:pos="62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серпня</w:t>
            </w:r>
            <w:r w:rsidR="00A64C20" w:rsidRPr="00AB1274">
              <w:rPr>
                <w:sz w:val="28"/>
                <w:szCs w:val="28"/>
              </w:rPr>
              <w:t xml:space="preserve"> 20</w:t>
            </w:r>
            <w:r w:rsidR="00BA4D6B">
              <w:rPr>
                <w:sz w:val="28"/>
                <w:szCs w:val="28"/>
              </w:rPr>
              <w:t>2</w:t>
            </w:r>
            <w:r w:rsidR="008231E0">
              <w:rPr>
                <w:sz w:val="28"/>
                <w:szCs w:val="28"/>
              </w:rPr>
              <w:t>1</w:t>
            </w:r>
            <w:r w:rsidR="00A64C20" w:rsidRPr="00AB1274">
              <w:rPr>
                <w:sz w:val="28"/>
                <w:szCs w:val="28"/>
              </w:rPr>
              <w:t xml:space="preserve"> року № </w:t>
            </w:r>
            <w:r>
              <w:rPr>
                <w:sz w:val="28"/>
                <w:szCs w:val="28"/>
              </w:rPr>
              <w:t>816</w:t>
            </w:r>
            <w:bookmarkStart w:id="0" w:name="_GoBack"/>
            <w:bookmarkEnd w:id="0"/>
          </w:p>
          <w:p w:rsidR="008231E0" w:rsidRPr="00AB1274" w:rsidRDefault="008231E0" w:rsidP="008231E0">
            <w:pPr>
              <w:tabs>
                <w:tab w:val="left" w:pos="6287"/>
              </w:tabs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A64C20" w:rsidRPr="00AA19D4" w:rsidRDefault="00A64C20" w:rsidP="008231E0">
      <w:pPr>
        <w:ind w:right="-187" w:firstLine="1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Гранична чисельність</w:t>
      </w:r>
      <w:r w:rsidRPr="00AA19D4">
        <w:rPr>
          <w:b/>
          <w:bCs/>
          <w:sz w:val="28"/>
          <w:szCs w:val="28"/>
        </w:rPr>
        <w:t xml:space="preserve"> працівників </w:t>
      </w:r>
      <w:r>
        <w:rPr>
          <w:b/>
          <w:bCs/>
          <w:sz w:val="28"/>
          <w:szCs w:val="28"/>
        </w:rPr>
        <w:t xml:space="preserve">структурних підрозділів </w:t>
      </w:r>
      <w:r w:rsidRPr="00AA19D4">
        <w:rPr>
          <w:b/>
          <w:bCs/>
          <w:sz w:val="28"/>
          <w:szCs w:val="28"/>
        </w:rPr>
        <w:t xml:space="preserve">апарату </w:t>
      </w:r>
      <w:r>
        <w:rPr>
          <w:b/>
          <w:bCs/>
          <w:sz w:val="28"/>
          <w:szCs w:val="28"/>
        </w:rPr>
        <w:t xml:space="preserve">Чернігівської </w:t>
      </w:r>
      <w:r w:rsidRPr="00AA19D4">
        <w:rPr>
          <w:b/>
          <w:bCs/>
          <w:sz w:val="28"/>
          <w:szCs w:val="28"/>
        </w:rPr>
        <w:t>обласної державної адміністрації</w:t>
      </w:r>
      <w:r>
        <w:rPr>
          <w:b/>
          <w:bCs/>
          <w:sz w:val="28"/>
          <w:szCs w:val="28"/>
        </w:rPr>
        <w:t xml:space="preserve"> (в розрізі посад)</w:t>
      </w:r>
    </w:p>
    <w:p w:rsidR="00A64C20" w:rsidRPr="005A7132" w:rsidRDefault="00A64C20" w:rsidP="008231E0">
      <w:pPr>
        <w:ind w:firstLine="720"/>
        <w:rPr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200"/>
        <w:gridCol w:w="18"/>
        <w:gridCol w:w="1422"/>
      </w:tblGrid>
      <w:tr w:rsidR="00A64C20" w:rsidTr="00754CEB">
        <w:tc>
          <w:tcPr>
            <w:tcW w:w="828" w:type="dxa"/>
            <w:tcBorders>
              <w:bottom w:val="nil"/>
            </w:tcBorders>
          </w:tcPr>
          <w:p w:rsidR="00A64C20" w:rsidRDefault="00A64C20" w:rsidP="00754CEB">
            <w:pPr>
              <w:spacing w:before="120"/>
              <w:jc w:val="center"/>
            </w:pPr>
            <w:r>
              <w:t>№</w:t>
            </w:r>
            <w:r>
              <w:br/>
              <w:t>п/</w:t>
            </w:r>
            <w:proofErr w:type="spellStart"/>
            <w:r>
              <w:t>п</w:t>
            </w:r>
            <w:proofErr w:type="spellEnd"/>
          </w:p>
        </w:tc>
        <w:tc>
          <w:tcPr>
            <w:tcW w:w="7218" w:type="dxa"/>
            <w:gridSpan w:val="2"/>
            <w:tcBorders>
              <w:bottom w:val="nil"/>
            </w:tcBorders>
          </w:tcPr>
          <w:p w:rsidR="00A64C20" w:rsidRDefault="00A64C20" w:rsidP="00754CEB">
            <w:pPr>
              <w:spacing w:before="120"/>
              <w:jc w:val="center"/>
            </w:pPr>
            <w:r>
              <w:t>Назва структурного підрозділу</w:t>
            </w:r>
            <w:r>
              <w:br/>
              <w:t>та посад</w:t>
            </w:r>
          </w:p>
        </w:tc>
        <w:tc>
          <w:tcPr>
            <w:tcW w:w="1422" w:type="dxa"/>
            <w:tcBorders>
              <w:bottom w:val="nil"/>
            </w:tcBorders>
          </w:tcPr>
          <w:p w:rsidR="00A64C20" w:rsidRDefault="00A64C20" w:rsidP="00754CE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Кількість штатних посад</w:t>
            </w:r>
          </w:p>
        </w:tc>
      </w:tr>
      <w:tr w:rsidR="00A64C20" w:rsidTr="00754CEB">
        <w:tc>
          <w:tcPr>
            <w:tcW w:w="828" w:type="dxa"/>
          </w:tcPr>
          <w:p w:rsidR="00A64C20" w:rsidRDefault="00A64C20" w:rsidP="00754CEB">
            <w:pPr>
              <w:jc w:val="center"/>
            </w:pPr>
            <w:r>
              <w:t>1</w:t>
            </w:r>
          </w:p>
        </w:tc>
        <w:tc>
          <w:tcPr>
            <w:tcW w:w="7218" w:type="dxa"/>
            <w:gridSpan w:val="2"/>
          </w:tcPr>
          <w:p w:rsidR="00A64C20" w:rsidRDefault="00A64C20" w:rsidP="00754CEB">
            <w:pPr>
              <w:jc w:val="center"/>
            </w:pPr>
            <w:r>
              <w:t>2</w:t>
            </w:r>
          </w:p>
        </w:tc>
        <w:tc>
          <w:tcPr>
            <w:tcW w:w="1422" w:type="dxa"/>
          </w:tcPr>
          <w:p w:rsidR="00A64C20" w:rsidRDefault="00A64C20" w:rsidP="00754CEB">
            <w:pPr>
              <w:jc w:val="center"/>
            </w:pPr>
            <w:r>
              <w:t>3</w:t>
            </w:r>
          </w:p>
        </w:tc>
      </w:tr>
      <w:tr w:rsidR="00A64C20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5F348B">
            <w:pPr>
              <w:pStyle w:val="a3"/>
              <w:spacing w:before="60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5F348B">
            <w:pPr>
              <w:spacing w:before="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Керівництво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5F348B">
            <w:pPr>
              <w:spacing w:before="60"/>
              <w:jc w:val="center"/>
              <w:rPr>
                <w:sz w:val="28"/>
                <w:szCs w:val="28"/>
              </w:rPr>
            </w:pPr>
          </w:p>
        </w:tc>
      </w:tr>
      <w:tr w:rsidR="00A64C20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1.1.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обласної державної адміністрації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4C20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tabs>
                <w:tab w:val="center" w:pos="0"/>
              </w:tabs>
              <w:ind w:right="-108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 xml:space="preserve">  1.2.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873F8E" w:rsidRDefault="00A64C20" w:rsidP="00754CEB">
            <w:pPr>
              <w:rPr>
                <w:spacing w:val="-2"/>
                <w:sz w:val="28"/>
                <w:szCs w:val="28"/>
              </w:rPr>
            </w:pPr>
            <w:r w:rsidRPr="00873F8E">
              <w:rPr>
                <w:spacing w:val="-2"/>
                <w:sz w:val="28"/>
                <w:szCs w:val="28"/>
              </w:rPr>
              <w:t>Перший заступник голови обласної державної адміністрації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4C20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1.3.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обласної державної адміністрації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Default="00BA4D6B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4C20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1.4.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 апарату обласної державної адміністрації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863B17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4C20" w:rsidRPr="00AE1A4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AE1A44" w:rsidRDefault="00A64C20" w:rsidP="00754CEB">
            <w:pPr>
              <w:pStyle w:val="a3"/>
              <w:ind w:right="-108"/>
              <w:jc w:val="center"/>
              <w:rPr>
                <w:color w:val="FF0000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РАЗОМ:</w:t>
            </w:r>
          </w:p>
          <w:p w:rsidR="00A64C20" w:rsidRPr="00A5055F" w:rsidRDefault="00A64C20" w:rsidP="00754CEB">
            <w:pPr>
              <w:rPr>
                <w:color w:val="FF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907665" w:rsidRDefault="008D33A4" w:rsidP="00754CE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A64C20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2.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pStyle w:val="20"/>
              <w:spacing w:before="0"/>
            </w:pPr>
            <w:r>
              <w:t xml:space="preserve">Патронатна служба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8231E0" w:rsidRPr="00CC26F3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231E0" w:rsidRPr="00015FBB" w:rsidRDefault="008231E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1E0" w:rsidRPr="00CC26F3" w:rsidRDefault="008231E0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Керівник патронатної служби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8231E0" w:rsidRDefault="008231E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4C20" w:rsidRPr="00CC26F3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8231E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2.</w:t>
            </w:r>
            <w:r w:rsidR="008231E0">
              <w:rPr>
                <w:sz w:val="28"/>
                <w:szCs w:val="28"/>
              </w:rPr>
              <w:t>2</w:t>
            </w:r>
            <w:r w:rsidRPr="00015FBB">
              <w:rPr>
                <w:sz w:val="28"/>
                <w:szCs w:val="28"/>
              </w:rPr>
              <w:t>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C26F3" w:rsidRDefault="00A64C20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 w:rsidRPr="00CC26F3">
              <w:rPr>
                <w:b w:val="0"/>
                <w:bCs w:val="0"/>
                <w:i w:val="0"/>
                <w:iCs w:val="0"/>
              </w:rPr>
              <w:t>Радник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C26F3" w:rsidRDefault="00C27774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4D6B" w:rsidRPr="00CC26F3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BA4D6B" w:rsidRPr="00015FBB" w:rsidRDefault="008231E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BA4D6B" w:rsidRPr="00015FBB">
              <w:rPr>
                <w:sz w:val="28"/>
                <w:szCs w:val="28"/>
              </w:rPr>
              <w:t>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D6B" w:rsidRPr="00CC26F3" w:rsidRDefault="00BA4D6B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Помічник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BA4D6B" w:rsidRDefault="008D33A4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64C20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rPr>
                <w:sz w:val="28"/>
                <w:szCs w:val="28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pStyle w:val="20"/>
              <w:spacing w:before="0"/>
              <w:rPr>
                <w:i w:val="0"/>
                <w:iCs w:val="0"/>
              </w:rPr>
            </w:pPr>
            <w:r w:rsidRPr="004F127B">
              <w:rPr>
                <w:i w:val="0"/>
                <w:iCs w:val="0"/>
              </w:rPr>
              <w:t>РАЗОМ:</w:t>
            </w:r>
          </w:p>
          <w:p w:rsidR="00A64C20" w:rsidRPr="002D767D" w:rsidRDefault="00A64C20" w:rsidP="00754CEB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4F127B" w:rsidRDefault="00C27774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64C20" w:rsidRPr="00315A9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3.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C26F3" w:rsidRDefault="00A64C20" w:rsidP="00754CEB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У</w:t>
            </w:r>
            <w:r w:rsidRPr="00CC26F3">
              <w:rPr>
                <w:b/>
                <w:bCs/>
                <w:i/>
                <w:iCs/>
                <w:sz w:val="28"/>
                <w:szCs w:val="28"/>
              </w:rPr>
              <w:t xml:space="preserve">правління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по роботі з </w:t>
            </w:r>
            <w:r w:rsidRPr="00CC26F3">
              <w:rPr>
                <w:b/>
                <w:bCs/>
                <w:i/>
                <w:iCs/>
                <w:sz w:val="28"/>
                <w:szCs w:val="28"/>
              </w:rPr>
              <w:t>персоналом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64C20" w:rsidRPr="00315A9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3.1.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</w:t>
            </w:r>
            <w:r w:rsidRPr="00315A96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управління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jc w:val="center"/>
              <w:rPr>
                <w:sz w:val="28"/>
                <w:szCs w:val="28"/>
              </w:rPr>
            </w:pPr>
            <w:r w:rsidRPr="00315A96">
              <w:rPr>
                <w:sz w:val="28"/>
                <w:szCs w:val="28"/>
              </w:rPr>
              <w:t>1</w:t>
            </w:r>
          </w:p>
        </w:tc>
      </w:tr>
      <w:tr w:rsidR="00A64C20" w:rsidRPr="00315A9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3.2.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C26F3" w:rsidRDefault="00A64C20" w:rsidP="00754CE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C26F3">
              <w:rPr>
                <w:b/>
                <w:bCs/>
                <w:i/>
                <w:iCs/>
                <w:sz w:val="28"/>
                <w:szCs w:val="28"/>
              </w:rPr>
              <w:t>Відділ проходження державної служби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64C20" w:rsidRPr="00315A9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3.2.1.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rPr>
                <w:sz w:val="28"/>
                <w:szCs w:val="28"/>
              </w:rPr>
            </w:pPr>
            <w:r w:rsidRPr="00315A96">
              <w:rPr>
                <w:sz w:val="28"/>
                <w:szCs w:val="28"/>
              </w:rPr>
              <w:t xml:space="preserve">Заступник </w:t>
            </w:r>
            <w:r>
              <w:rPr>
                <w:sz w:val="28"/>
                <w:szCs w:val="28"/>
              </w:rPr>
              <w:t>началь</w:t>
            </w:r>
            <w:r w:rsidRPr="00315A96">
              <w:rPr>
                <w:sz w:val="28"/>
                <w:szCs w:val="28"/>
              </w:rPr>
              <w:t xml:space="preserve">ника </w:t>
            </w:r>
            <w:r>
              <w:rPr>
                <w:sz w:val="28"/>
                <w:szCs w:val="28"/>
              </w:rPr>
              <w:t xml:space="preserve">управління </w:t>
            </w:r>
            <w:r w:rsidRPr="00315A96">
              <w:rPr>
                <w:sz w:val="28"/>
                <w:szCs w:val="28"/>
              </w:rPr>
              <w:t xml:space="preserve">– начальник відділу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jc w:val="center"/>
              <w:rPr>
                <w:sz w:val="28"/>
                <w:szCs w:val="28"/>
              </w:rPr>
            </w:pPr>
            <w:r w:rsidRPr="00315A96">
              <w:rPr>
                <w:sz w:val="28"/>
                <w:szCs w:val="28"/>
              </w:rPr>
              <w:t>1</w:t>
            </w:r>
          </w:p>
        </w:tc>
      </w:tr>
      <w:tr w:rsidR="00A64C20" w:rsidRPr="00315A9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3.2.2.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rPr>
                <w:sz w:val="28"/>
                <w:szCs w:val="28"/>
              </w:rPr>
            </w:pPr>
            <w:r w:rsidRPr="00315A96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4C20" w:rsidRPr="00315A9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3.3.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C26F3" w:rsidRDefault="00A64C20" w:rsidP="00754CE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C26F3">
              <w:rPr>
                <w:b/>
                <w:bCs/>
                <w:i/>
                <w:iCs/>
                <w:sz w:val="28"/>
                <w:szCs w:val="28"/>
              </w:rPr>
              <w:t>Відділ кадрового менеджменту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64C20" w:rsidRPr="00315A9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3.3.1.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rPr>
                <w:sz w:val="28"/>
                <w:szCs w:val="28"/>
              </w:rPr>
            </w:pPr>
            <w:r w:rsidRPr="00315A96">
              <w:rPr>
                <w:sz w:val="28"/>
                <w:szCs w:val="28"/>
              </w:rPr>
              <w:t xml:space="preserve">Начальник відділу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jc w:val="center"/>
              <w:rPr>
                <w:sz w:val="28"/>
                <w:szCs w:val="28"/>
              </w:rPr>
            </w:pPr>
            <w:r w:rsidRPr="00315A96">
              <w:rPr>
                <w:sz w:val="28"/>
                <w:szCs w:val="28"/>
              </w:rPr>
              <w:t>1</w:t>
            </w:r>
          </w:p>
        </w:tc>
      </w:tr>
      <w:tr w:rsidR="00A64C20" w:rsidRPr="00315A9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3.3.2.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rPr>
                <w:sz w:val="28"/>
                <w:szCs w:val="28"/>
              </w:rPr>
            </w:pPr>
            <w:r w:rsidRPr="00315A96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jc w:val="center"/>
              <w:rPr>
                <w:sz w:val="28"/>
                <w:szCs w:val="28"/>
              </w:rPr>
            </w:pPr>
            <w:r w:rsidRPr="00315A96">
              <w:rPr>
                <w:sz w:val="28"/>
                <w:szCs w:val="28"/>
              </w:rPr>
              <w:t>4</w:t>
            </w:r>
          </w:p>
        </w:tc>
      </w:tr>
      <w:tr w:rsidR="00A64C20" w:rsidRPr="00315A9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3.4.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C26F3" w:rsidRDefault="00A64C20" w:rsidP="00754CE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C26F3">
              <w:rPr>
                <w:b/>
                <w:bCs/>
                <w:i/>
                <w:iCs/>
                <w:sz w:val="28"/>
                <w:szCs w:val="28"/>
              </w:rPr>
              <w:t>Сектор нагород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64C20" w:rsidRPr="00315A9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3.4.1.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rPr>
                <w:sz w:val="28"/>
                <w:szCs w:val="28"/>
              </w:rPr>
            </w:pPr>
            <w:r w:rsidRPr="00315A96">
              <w:rPr>
                <w:sz w:val="28"/>
                <w:szCs w:val="28"/>
              </w:rPr>
              <w:t>Завідувач сектору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jc w:val="center"/>
              <w:rPr>
                <w:sz w:val="28"/>
                <w:szCs w:val="28"/>
              </w:rPr>
            </w:pPr>
            <w:r w:rsidRPr="00315A96">
              <w:rPr>
                <w:sz w:val="28"/>
                <w:szCs w:val="28"/>
              </w:rPr>
              <w:t>1</w:t>
            </w:r>
          </w:p>
        </w:tc>
      </w:tr>
      <w:tr w:rsidR="00A64C20" w:rsidRPr="00315A9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3.4.2.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rPr>
                <w:sz w:val="28"/>
                <w:szCs w:val="28"/>
              </w:rPr>
            </w:pPr>
            <w:r w:rsidRPr="00315A96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jc w:val="center"/>
              <w:rPr>
                <w:sz w:val="28"/>
                <w:szCs w:val="28"/>
              </w:rPr>
            </w:pPr>
            <w:r w:rsidRPr="00315A96">
              <w:rPr>
                <w:sz w:val="28"/>
                <w:szCs w:val="28"/>
              </w:rPr>
              <w:t>1</w:t>
            </w:r>
          </w:p>
        </w:tc>
      </w:tr>
      <w:tr w:rsidR="00A64C20" w:rsidRPr="00315A9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pStyle w:val="a3"/>
              <w:ind w:right="-108"/>
              <w:jc w:val="center"/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rPr>
                <w:b/>
                <w:bCs/>
                <w:sz w:val="28"/>
                <w:szCs w:val="28"/>
              </w:rPr>
            </w:pPr>
            <w:r w:rsidRPr="00315A96">
              <w:rPr>
                <w:b/>
                <w:bCs/>
                <w:sz w:val="28"/>
                <w:szCs w:val="28"/>
              </w:rPr>
              <w:t>РАЗОМ:</w:t>
            </w:r>
          </w:p>
          <w:p w:rsidR="00A64C20" w:rsidRPr="00A5055F" w:rsidRDefault="00A64C20" w:rsidP="00754CEB">
            <w:pPr>
              <w:rPr>
                <w:b/>
                <w:b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315A96" w:rsidRDefault="00A64C20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 w:rsidRPr="00315A96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4</w:t>
            </w:r>
            <w:r w:rsidR="00A64C20" w:rsidRPr="00015FBB">
              <w:rPr>
                <w:sz w:val="28"/>
                <w:szCs w:val="28"/>
              </w:rPr>
              <w:t>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rPr>
                <w:sz w:val="28"/>
                <w:szCs w:val="28"/>
              </w:rPr>
            </w:pPr>
            <w:r w:rsidRPr="001435E1">
              <w:rPr>
                <w:b/>
                <w:bCs/>
                <w:i/>
                <w:iCs/>
                <w:sz w:val="28"/>
                <w:szCs w:val="28"/>
              </w:rPr>
              <w:t>Організаційний відділ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pStyle w:val="a3"/>
              <w:jc w:val="center"/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4</w:t>
            </w:r>
            <w:r w:rsidR="00A64C20" w:rsidRPr="00015FBB">
              <w:rPr>
                <w:sz w:val="28"/>
                <w:szCs w:val="28"/>
              </w:rPr>
              <w:t>.1.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rPr>
                <w:sz w:val="28"/>
                <w:szCs w:val="28"/>
              </w:rPr>
            </w:pPr>
            <w:r w:rsidRPr="001435E1"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jc w:val="center"/>
              <w:rPr>
                <w:sz w:val="28"/>
                <w:szCs w:val="28"/>
              </w:rPr>
            </w:pPr>
            <w:r w:rsidRPr="001435E1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4</w:t>
            </w:r>
            <w:r w:rsidR="00A64C20" w:rsidRPr="00015FBB">
              <w:rPr>
                <w:sz w:val="28"/>
                <w:szCs w:val="28"/>
              </w:rPr>
              <w:t>.2.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rPr>
                <w:sz w:val="28"/>
                <w:szCs w:val="28"/>
              </w:rPr>
            </w:pPr>
            <w:r w:rsidRPr="001435E1">
              <w:rPr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jc w:val="center"/>
              <w:rPr>
                <w:sz w:val="28"/>
                <w:szCs w:val="28"/>
              </w:rPr>
            </w:pPr>
            <w:r w:rsidRPr="001435E1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4</w:t>
            </w:r>
            <w:r w:rsidR="00A64C20" w:rsidRPr="00015FBB">
              <w:rPr>
                <w:sz w:val="28"/>
                <w:szCs w:val="28"/>
              </w:rPr>
              <w:t>.3.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rPr>
                <w:sz w:val="28"/>
                <w:szCs w:val="28"/>
              </w:rPr>
            </w:pPr>
            <w:r w:rsidRPr="001435E1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jc w:val="center"/>
              <w:rPr>
                <w:sz w:val="28"/>
                <w:szCs w:val="28"/>
              </w:rPr>
            </w:pPr>
            <w:r w:rsidRPr="001435E1">
              <w:rPr>
                <w:sz w:val="28"/>
                <w:szCs w:val="28"/>
              </w:rPr>
              <w:t>5</w:t>
            </w:r>
          </w:p>
        </w:tc>
      </w:tr>
      <w:tr w:rsidR="00A64C20" w:rsidRPr="001435E1" w:rsidTr="00754CEB">
        <w:trPr>
          <w:trHeight w:val="50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rPr>
                <w:b/>
                <w:bCs/>
                <w:sz w:val="28"/>
                <w:szCs w:val="28"/>
              </w:rPr>
            </w:pPr>
            <w:r w:rsidRPr="001435E1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 w:rsidRPr="001435E1">
              <w:rPr>
                <w:b/>
                <w:bCs/>
                <w:sz w:val="28"/>
                <w:szCs w:val="28"/>
              </w:rPr>
              <w:t>7</w:t>
            </w:r>
          </w:p>
          <w:p w:rsidR="009B5A34" w:rsidRPr="00A5055F" w:rsidRDefault="009B5A34" w:rsidP="00121A1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5</w:t>
            </w:r>
            <w:r w:rsidR="00A64C20" w:rsidRPr="00015FBB">
              <w:rPr>
                <w:sz w:val="28"/>
                <w:szCs w:val="28"/>
              </w:rPr>
              <w:t>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rPr>
                <w:sz w:val="28"/>
                <w:szCs w:val="28"/>
              </w:rPr>
            </w:pPr>
            <w:r w:rsidRPr="001435E1">
              <w:rPr>
                <w:b/>
                <w:bCs/>
                <w:i/>
                <w:iCs/>
                <w:sz w:val="28"/>
                <w:szCs w:val="28"/>
              </w:rPr>
              <w:t>Юридичний відділ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pStyle w:val="a3"/>
              <w:jc w:val="center"/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5</w:t>
            </w:r>
            <w:r w:rsidR="00A64C20" w:rsidRPr="00015FBB">
              <w:rPr>
                <w:sz w:val="28"/>
                <w:szCs w:val="28"/>
              </w:rPr>
              <w:t>.1.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rPr>
                <w:sz w:val="28"/>
                <w:szCs w:val="28"/>
              </w:rPr>
            </w:pPr>
            <w:r w:rsidRPr="001435E1"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jc w:val="center"/>
              <w:rPr>
                <w:sz w:val="28"/>
                <w:szCs w:val="28"/>
              </w:rPr>
            </w:pPr>
            <w:r w:rsidRPr="001435E1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5</w:t>
            </w:r>
            <w:r w:rsidR="00A64C20" w:rsidRPr="00015FBB">
              <w:rPr>
                <w:sz w:val="28"/>
                <w:szCs w:val="28"/>
              </w:rPr>
              <w:t>.2.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rPr>
                <w:sz w:val="28"/>
                <w:szCs w:val="28"/>
              </w:rPr>
            </w:pPr>
            <w:r w:rsidRPr="001435E1">
              <w:rPr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jc w:val="center"/>
              <w:rPr>
                <w:sz w:val="28"/>
                <w:szCs w:val="28"/>
              </w:rPr>
            </w:pPr>
            <w:r w:rsidRPr="001435E1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lastRenderedPageBreak/>
              <w:t>5</w:t>
            </w:r>
            <w:r w:rsidR="00A64C20" w:rsidRPr="00015FBB">
              <w:rPr>
                <w:sz w:val="28"/>
                <w:szCs w:val="28"/>
              </w:rPr>
              <w:t>.3.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rPr>
                <w:sz w:val="28"/>
                <w:szCs w:val="28"/>
              </w:rPr>
            </w:pPr>
            <w:r w:rsidRPr="001435E1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C27774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rPr>
                <w:b/>
                <w:bCs/>
                <w:sz w:val="28"/>
                <w:szCs w:val="28"/>
              </w:rPr>
            </w:pPr>
            <w:r w:rsidRPr="001435E1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Default="00C27774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  <w:p w:rsidR="00A64C20" w:rsidRPr="00A5055F" w:rsidRDefault="00A64C20" w:rsidP="00754C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6</w:t>
            </w:r>
            <w:r w:rsidR="00A64C20"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rPr>
                <w:sz w:val="28"/>
                <w:szCs w:val="28"/>
              </w:rPr>
            </w:pPr>
            <w:r w:rsidRPr="00B50608">
              <w:rPr>
                <w:b/>
                <w:bCs/>
                <w:i/>
                <w:iCs/>
                <w:sz w:val="28"/>
                <w:szCs w:val="28"/>
              </w:rPr>
              <w:t>Відділ роботи із зверненнями громадян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pStyle w:val="a3"/>
              <w:jc w:val="center"/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6</w:t>
            </w:r>
            <w:r w:rsidR="00A64C20" w:rsidRPr="00015FBB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rPr>
                <w:sz w:val="28"/>
                <w:szCs w:val="28"/>
              </w:rPr>
            </w:pPr>
            <w:r w:rsidRPr="00B50608"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jc w:val="center"/>
              <w:rPr>
                <w:sz w:val="28"/>
                <w:szCs w:val="28"/>
              </w:rPr>
            </w:pPr>
            <w:r w:rsidRPr="00B50608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6</w:t>
            </w:r>
            <w:r w:rsidR="00A64C20" w:rsidRPr="00015FBB">
              <w:rPr>
                <w:sz w:val="28"/>
                <w:szCs w:val="28"/>
              </w:rPr>
              <w:t>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6</w:t>
            </w:r>
            <w:r w:rsidR="00A64C20" w:rsidRPr="00015FBB">
              <w:rPr>
                <w:sz w:val="28"/>
                <w:szCs w:val="28"/>
              </w:rPr>
              <w:t>.3.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rPr>
                <w:sz w:val="28"/>
                <w:szCs w:val="28"/>
              </w:rPr>
            </w:pPr>
            <w:r w:rsidRPr="00B50608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8231E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231E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231E0" w:rsidRPr="00015FBB" w:rsidRDefault="008231E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231E0" w:rsidRPr="00B50608" w:rsidRDefault="008231E0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Провідний </w:t>
            </w:r>
            <w:proofErr w:type="spellStart"/>
            <w:r>
              <w:rPr>
                <w:sz w:val="28"/>
                <w:szCs w:val="28"/>
              </w:rPr>
              <w:t>документознавець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1E0" w:rsidRDefault="008D33A4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rPr>
                <w:b/>
                <w:bCs/>
                <w:sz w:val="28"/>
                <w:szCs w:val="28"/>
              </w:rPr>
            </w:pPr>
            <w:r w:rsidRPr="00B50608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8D33A4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  <w:p w:rsidR="00A64C20" w:rsidRPr="00A5055F" w:rsidRDefault="00A64C20" w:rsidP="00754C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64C20" w:rsidRPr="00B50608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7</w:t>
            </w:r>
            <w:r w:rsidR="00A64C20"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rPr>
                <w:sz w:val="28"/>
                <w:szCs w:val="28"/>
              </w:rPr>
            </w:pPr>
            <w:r w:rsidRPr="00B50608">
              <w:rPr>
                <w:b/>
                <w:bCs/>
                <w:i/>
                <w:iCs/>
                <w:sz w:val="28"/>
                <w:szCs w:val="28"/>
              </w:rPr>
              <w:t>Відділ контролю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64C20" w:rsidRPr="00B50608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7</w:t>
            </w:r>
            <w:r w:rsidR="00A64C20" w:rsidRPr="00015FBB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rPr>
                <w:sz w:val="28"/>
                <w:szCs w:val="28"/>
              </w:rPr>
            </w:pPr>
            <w:r w:rsidRPr="00B50608"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jc w:val="center"/>
              <w:rPr>
                <w:sz w:val="28"/>
                <w:szCs w:val="28"/>
              </w:rPr>
            </w:pPr>
            <w:r w:rsidRPr="00B50608">
              <w:rPr>
                <w:sz w:val="28"/>
                <w:szCs w:val="28"/>
              </w:rPr>
              <w:t>1</w:t>
            </w:r>
          </w:p>
        </w:tc>
      </w:tr>
      <w:tr w:rsidR="00A64C20" w:rsidRPr="00B50608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7</w:t>
            </w:r>
            <w:r w:rsidR="00A64C20" w:rsidRPr="00015FBB">
              <w:rPr>
                <w:sz w:val="28"/>
                <w:szCs w:val="28"/>
              </w:rPr>
              <w:t>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rPr>
                <w:sz w:val="28"/>
                <w:szCs w:val="28"/>
              </w:rPr>
            </w:pPr>
            <w:r w:rsidRPr="00B50608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4C20" w:rsidRPr="00B50608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B50608" w:rsidRDefault="00A64C20" w:rsidP="00754CEB">
            <w:pPr>
              <w:rPr>
                <w:b/>
                <w:bCs/>
                <w:sz w:val="28"/>
                <w:szCs w:val="28"/>
              </w:rPr>
            </w:pPr>
            <w:r w:rsidRPr="00B50608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:rsidR="00A64C20" w:rsidRPr="00A5055F" w:rsidRDefault="00A64C20" w:rsidP="00754C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8</w:t>
            </w:r>
            <w:r w:rsidR="00A64C20"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sz w:val="28"/>
                <w:szCs w:val="28"/>
              </w:rPr>
            </w:pPr>
            <w:r w:rsidRPr="00044BD2">
              <w:rPr>
                <w:b/>
                <w:bCs/>
                <w:i/>
                <w:iCs/>
                <w:sz w:val="28"/>
                <w:szCs w:val="28"/>
              </w:rPr>
              <w:t>Загальний відділ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8</w:t>
            </w:r>
            <w:r w:rsidR="00A64C20" w:rsidRPr="00015FBB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sz w:val="28"/>
                <w:szCs w:val="28"/>
              </w:rPr>
            </w:pPr>
            <w:r w:rsidRPr="00044BD2"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jc w:val="center"/>
              <w:rPr>
                <w:sz w:val="28"/>
                <w:szCs w:val="28"/>
              </w:rPr>
            </w:pPr>
            <w:r w:rsidRPr="00044BD2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8</w:t>
            </w:r>
            <w:r w:rsidR="00A64C20" w:rsidRPr="00015FBB">
              <w:rPr>
                <w:sz w:val="28"/>
                <w:szCs w:val="28"/>
              </w:rPr>
              <w:t>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sz w:val="28"/>
                <w:szCs w:val="28"/>
              </w:rPr>
            </w:pPr>
            <w:r w:rsidRPr="00044BD2">
              <w:rPr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jc w:val="center"/>
              <w:rPr>
                <w:sz w:val="28"/>
                <w:szCs w:val="28"/>
              </w:rPr>
            </w:pPr>
            <w:r w:rsidRPr="00044BD2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8</w:t>
            </w:r>
            <w:r w:rsidR="00A64C20" w:rsidRPr="00015FBB">
              <w:rPr>
                <w:sz w:val="28"/>
                <w:szCs w:val="28"/>
              </w:rPr>
              <w:t>.3.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sz w:val="28"/>
                <w:szCs w:val="28"/>
              </w:rPr>
            </w:pPr>
            <w:r w:rsidRPr="00044BD2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D11A94" w:rsidRDefault="009753BC" w:rsidP="00975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8</w:t>
            </w:r>
            <w:r w:rsidR="00A64C20" w:rsidRPr="00015FBB">
              <w:rPr>
                <w:sz w:val="28"/>
                <w:szCs w:val="28"/>
              </w:rPr>
              <w:t>.4.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sz w:val="28"/>
                <w:szCs w:val="28"/>
              </w:rPr>
            </w:pPr>
            <w:r w:rsidRPr="00044BD2">
              <w:rPr>
                <w:sz w:val="28"/>
                <w:szCs w:val="28"/>
              </w:rPr>
              <w:t xml:space="preserve">Провідний </w:t>
            </w:r>
            <w:r>
              <w:rPr>
                <w:sz w:val="28"/>
                <w:szCs w:val="28"/>
              </w:rPr>
              <w:t>інспектор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8</w:t>
            </w:r>
            <w:r w:rsidR="00A64C20" w:rsidRPr="00015FBB">
              <w:rPr>
                <w:sz w:val="28"/>
                <w:szCs w:val="28"/>
              </w:rPr>
              <w:t>.5.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Провідний </w:t>
            </w:r>
            <w:proofErr w:type="spellStart"/>
            <w:r>
              <w:rPr>
                <w:sz w:val="28"/>
                <w:szCs w:val="28"/>
              </w:rPr>
              <w:t>документознавець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8</w:t>
            </w:r>
            <w:r w:rsidR="00A64C20" w:rsidRPr="00015FBB">
              <w:rPr>
                <w:sz w:val="28"/>
                <w:szCs w:val="28"/>
              </w:rPr>
              <w:t>.6.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BA4D6B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керівника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BA4D6B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8</w:t>
            </w:r>
            <w:r w:rsidR="00A64C20" w:rsidRPr="00015FBB">
              <w:rPr>
                <w:sz w:val="28"/>
                <w:szCs w:val="28"/>
              </w:rPr>
              <w:t>.7.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44BD2">
              <w:rPr>
                <w:b/>
                <w:bCs/>
                <w:i/>
                <w:iCs/>
                <w:sz w:val="28"/>
                <w:szCs w:val="28"/>
              </w:rPr>
              <w:t>Сектор забезпечення доступу до публічної інформації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8</w:t>
            </w:r>
            <w:r w:rsidR="00A64C20" w:rsidRPr="00015FBB">
              <w:rPr>
                <w:sz w:val="28"/>
                <w:szCs w:val="28"/>
              </w:rPr>
              <w:t>.7.1.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sz w:val="28"/>
                <w:szCs w:val="28"/>
              </w:rPr>
            </w:pPr>
            <w:r w:rsidRPr="00044BD2">
              <w:rPr>
                <w:sz w:val="28"/>
                <w:szCs w:val="28"/>
              </w:rPr>
              <w:t>Завідувач сектору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jc w:val="center"/>
              <w:rPr>
                <w:sz w:val="28"/>
                <w:szCs w:val="28"/>
              </w:rPr>
            </w:pPr>
            <w:r w:rsidRPr="00044BD2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BA4D6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8</w:t>
            </w:r>
            <w:r w:rsidR="00A64C20" w:rsidRPr="00015FBB">
              <w:rPr>
                <w:sz w:val="28"/>
                <w:szCs w:val="28"/>
              </w:rPr>
              <w:t>.7.2.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sz w:val="28"/>
                <w:szCs w:val="28"/>
              </w:rPr>
            </w:pPr>
            <w:r w:rsidRPr="00044BD2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9753BC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rPr>
                <w:b/>
                <w:bCs/>
                <w:sz w:val="28"/>
                <w:szCs w:val="28"/>
              </w:rPr>
            </w:pPr>
            <w:r w:rsidRPr="00044BD2">
              <w:rPr>
                <w:b/>
                <w:bCs/>
                <w:sz w:val="28"/>
                <w:szCs w:val="28"/>
              </w:rPr>
              <w:t>РАЗОМ:</w:t>
            </w:r>
          </w:p>
          <w:p w:rsidR="00A64C20" w:rsidRPr="00A5055F" w:rsidRDefault="00A64C20" w:rsidP="00754C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BA4D6B" w:rsidP="00D22E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22EB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E17BC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9</w:t>
            </w:r>
            <w:r w:rsidR="00A64C20"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sz w:val="28"/>
                <w:szCs w:val="28"/>
              </w:rPr>
            </w:pPr>
            <w:r w:rsidRPr="00044BD2">
              <w:rPr>
                <w:b/>
                <w:bCs/>
                <w:i/>
                <w:iCs/>
                <w:sz w:val="28"/>
                <w:szCs w:val="28"/>
              </w:rPr>
              <w:t>Відділ фінансового забезпечення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pStyle w:val="a3"/>
              <w:jc w:val="center"/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E17BC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9</w:t>
            </w:r>
            <w:r w:rsidR="00A64C20" w:rsidRPr="00015FBB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sz w:val="28"/>
                <w:szCs w:val="28"/>
              </w:rPr>
            </w:pPr>
            <w:r w:rsidRPr="00044BD2">
              <w:rPr>
                <w:sz w:val="28"/>
                <w:szCs w:val="28"/>
              </w:rPr>
              <w:t>Начальник відділу – головний бухгалтер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jc w:val="center"/>
              <w:rPr>
                <w:sz w:val="28"/>
                <w:szCs w:val="28"/>
              </w:rPr>
            </w:pPr>
            <w:r w:rsidRPr="00044BD2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E17BC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9</w:t>
            </w:r>
            <w:r w:rsidR="00A64C20" w:rsidRPr="00015FBB">
              <w:rPr>
                <w:sz w:val="28"/>
                <w:szCs w:val="28"/>
              </w:rPr>
              <w:t>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відділу – заступник головного бухгалтера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E17BCB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9</w:t>
            </w:r>
            <w:r w:rsidR="00A64C20" w:rsidRPr="00015FBB">
              <w:rPr>
                <w:sz w:val="28"/>
                <w:szCs w:val="28"/>
              </w:rPr>
              <w:t>.3.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rPr>
                <w:sz w:val="28"/>
                <w:szCs w:val="28"/>
              </w:rPr>
            </w:pPr>
            <w:r w:rsidRPr="00044BD2">
              <w:rPr>
                <w:sz w:val="28"/>
                <w:szCs w:val="28"/>
              </w:rPr>
              <w:t xml:space="preserve">Головний спеціаліст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rPr>
                <w:b/>
                <w:bCs/>
                <w:sz w:val="28"/>
                <w:szCs w:val="28"/>
              </w:rPr>
            </w:pPr>
            <w:r w:rsidRPr="00044BD2">
              <w:rPr>
                <w:b/>
                <w:bCs/>
                <w:sz w:val="28"/>
                <w:szCs w:val="28"/>
              </w:rPr>
              <w:t>РАЗОМ:</w:t>
            </w:r>
          </w:p>
          <w:p w:rsidR="00A64C20" w:rsidRPr="00A5055F" w:rsidRDefault="00A64C20" w:rsidP="00754C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044BD2" w:rsidRDefault="00A64C20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 w:rsidRPr="00044BD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0</w:t>
            </w:r>
            <w:r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9753BC" w:rsidP="009753BC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Відділ інформаційно</w:t>
            </w:r>
            <w:r w:rsidR="00A64C20" w:rsidRPr="005830B4">
              <w:rPr>
                <w:b/>
                <w:bCs/>
                <w:i/>
                <w:iCs/>
                <w:sz w:val="28"/>
                <w:szCs w:val="28"/>
              </w:rPr>
              <w:t>-комп’ютерного забезпечення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0</w:t>
            </w:r>
            <w:r w:rsidRPr="00015FBB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0</w:t>
            </w:r>
            <w:r w:rsidRPr="00015FBB">
              <w:rPr>
                <w:sz w:val="28"/>
                <w:szCs w:val="28"/>
              </w:rPr>
              <w:t>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0</w:t>
            </w:r>
            <w:r w:rsidRPr="00015FBB">
              <w:rPr>
                <w:sz w:val="28"/>
                <w:szCs w:val="28"/>
              </w:rPr>
              <w:t>.3.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3C185C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D33A4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D33A4" w:rsidRPr="00015FBB" w:rsidRDefault="008D33A4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D33A4" w:rsidRPr="005830B4" w:rsidRDefault="008D33A4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Провідний інженер-програміст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3A4" w:rsidRDefault="008D33A4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pStyle w:val="a3"/>
              <w:ind w:right="-108"/>
              <w:jc w:val="center"/>
              <w:rPr>
                <w:color w:val="FF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rPr>
                <w:b/>
                <w:bCs/>
                <w:sz w:val="28"/>
                <w:szCs w:val="28"/>
              </w:rPr>
            </w:pPr>
            <w:r w:rsidRPr="005830B4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8D33A4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  <w:p w:rsidR="003C185C" w:rsidRDefault="003C185C" w:rsidP="00121A1F">
            <w:pPr>
              <w:rPr>
                <w:b/>
                <w:bCs/>
                <w:sz w:val="12"/>
                <w:szCs w:val="12"/>
              </w:rPr>
            </w:pPr>
          </w:p>
          <w:p w:rsidR="003C185C" w:rsidRPr="00A5055F" w:rsidRDefault="003C185C" w:rsidP="00754CE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1</w:t>
            </w:r>
            <w:r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rPr>
                <w:sz w:val="28"/>
                <w:szCs w:val="28"/>
              </w:rPr>
            </w:pPr>
            <w:r w:rsidRPr="005830B4">
              <w:rPr>
                <w:b/>
                <w:bCs/>
                <w:i/>
                <w:iCs/>
                <w:sz w:val="28"/>
                <w:szCs w:val="28"/>
              </w:rPr>
              <w:t xml:space="preserve">Відділ господарського забезпечення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1</w:t>
            </w:r>
            <w:r w:rsidRPr="00015FBB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1</w:t>
            </w: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1</w:t>
            </w:r>
            <w:r w:rsidRPr="00015FBB">
              <w:rPr>
                <w:sz w:val="28"/>
                <w:szCs w:val="28"/>
              </w:rPr>
              <w:t>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</w:t>
            </w:r>
            <w:r w:rsidRPr="005830B4">
              <w:rPr>
                <w:sz w:val="28"/>
                <w:szCs w:val="28"/>
              </w:rPr>
              <w:t xml:space="preserve">ний </w:t>
            </w:r>
            <w:r>
              <w:rPr>
                <w:sz w:val="28"/>
                <w:szCs w:val="28"/>
              </w:rPr>
              <w:t>спеціаліст</w:t>
            </w:r>
            <w:r w:rsidRPr="005830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1</w:t>
            </w: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1</w:t>
            </w:r>
            <w:r w:rsidRPr="00015FBB">
              <w:rPr>
                <w:sz w:val="28"/>
                <w:szCs w:val="28"/>
              </w:rPr>
              <w:t>.3.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 xml:space="preserve">Провідний </w:t>
            </w:r>
            <w:r>
              <w:rPr>
                <w:sz w:val="28"/>
                <w:szCs w:val="28"/>
              </w:rPr>
              <w:t>інспектор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1</w:t>
            </w:r>
            <w:r w:rsidRPr="00015FBB">
              <w:rPr>
                <w:sz w:val="28"/>
                <w:szCs w:val="28"/>
              </w:rPr>
              <w:t>.4.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Завідувач складу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1</w:t>
            </w: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267AB9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1</w:t>
            </w:r>
            <w:r w:rsidRPr="00015FBB">
              <w:rPr>
                <w:sz w:val="28"/>
                <w:szCs w:val="28"/>
              </w:rPr>
              <w:t>.</w:t>
            </w:r>
            <w:r w:rsidR="00267AB9">
              <w:rPr>
                <w:sz w:val="28"/>
                <w:szCs w:val="28"/>
              </w:rPr>
              <w:t>5</w:t>
            </w:r>
            <w:r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267AB9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lastRenderedPageBreak/>
              <w:t>1</w:t>
            </w:r>
            <w:r w:rsidR="00E17BCB" w:rsidRPr="00015FBB">
              <w:rPr>
                <w:sz w:val="28"/>
                <w:szCs w:val="28"/>
              </w:rPr>
              <w:t>1</w:t>
            </w:r>
            <w:r w:rsidRPr="00015FBB">
              <w:rPr>
                <w:sz w:val="28"/>
                <w:szCs w:val="28"/>
              </w:rPr>
              <w:t>.</w:t>
            </w:r>
            <w:r w:rsidR="00267AB9">
              <w:rPr>
                <w:sz w:val="28"/>
                <w:szCs w:val="28"/>
              </w:rPr>
              <w:t>6</w:t>
            </w:r>
            <w:r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Робітник з комплексного обслуговування й ремонту будинків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rPr>
                <w:b/>
                <w:bCs/>
                <w:sz w:val="28"/>
                <w:szCs w:val="28"/>
              </w:rPr>
            </w:pPr>
            <w:r w:rsidRPr="005830B4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267AB9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  <w:p w:rsidR="00A64C20" w:rsidRPr="00A5055F" w:rsidRDefault="00A64C20" w:rsidP="00754C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2</w:t>
            </w:r>
            <w:r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pStyle w:val="20"/>
              <w:spacing w:before="0"/>
            </w:pPr>
            <w:r w:rsidRPr="005830B4">
              <w:t>Відділ адміністрування Державного реєстру виборців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2</w:t>
            </w:r>
            <w:r w:rsidRPr="00015FBB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 w:rsidRPr="005830B4">
              <w:rPr>
                <w:b w:val="0"/>
                <w:bCs w:val="0"/>
                <w:i w:val="0"/>
                <w:iCs w:val="0"/>
              </w:rPr>
              <w:t>Начальник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2</w:t>
            </w:r>
            <w:r w:rsidRPr="00015FBB">
              <w:rPr>
                <w:sz w:val="28"/>
                <w:szCs w:val="28"/>
              </w:rPr>
              <w:t>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 w:rsidRPr="005830B4">
              <w:rPr>
                <w:b w:val="0"/>
                <w:bCs w:val="0"/>
                <w:i w:val="0"/>
                <w:iCs w:val="0"/>
              </w:rPr>
              <w:t>Головний 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2</w:t>
            </w:r>
            <w:r w:rsidRPr="00015FBB">
              <w:rPr>
                <w:sz w:val="28"/>
                <w:szCs w:val="28"/>
              </w:rPr>
              <w:t>.3.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 w:rsidRPr="005830B4">
              <w:rPr>
                <w:b w:val="0"/>
                <w:bCs w:val="0"/>
                <w:i w:val="0"/>
                <w:iCs w:val="0"/>
              </w:rPr>
              <w:t>Провідний 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pStyle w:val="20"/>
              <w:spacing w:before="0"/>
              <w:rPr>
                <w:i w:val="0"/>
                <w:iCs w:val="0"/>
              </w:rPr>
            </w:pPr>
            <w:r w:rsidRPr="005830B4">
              <w:rPr>
                <w:i w:val="0"/>
                <w:iCs w:val="0"/>
              </w:rPr>
              <w:t xml:space="preserve">РАЗОМ: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jc w:val="center"/>
              <w:rPr>
                <w:b/>
                <w:bCs/>
                <w:sz w:val="18"/>
                <w:szCs w:val="18"/>
              </w:rPr>
            </w:pPr>
            <w:r w:rsidRPr="005830B4">
              <w:rPr>
                <w:b/>
                <w:bCs/>
                <w:sz w:val="28"/>
                <w:szCs w:val="28"/>
              </w:rPr>
              <w:t>3</w:t>
            </w:r>
          </w:p>
          <w:p w:rsidR="00A64C20" w:rsidRPr="00A5055F" w:rsidRDefault="00A64C20" w:rsidP="00754C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3</w:t>
            </w:r>
            <w:r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pStyle w:val="20"/>
              <w:spacing w:before="0"/>
            </w:pPr>
            <w:r w:rsidRPr="005830B4">
              <w:t>Сектор режимно-секретної роботи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3</w:t>
            </w:r>
            <w:r w:rsidRPr="00015FBB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 w:rsidRPr="005830B4">
              <w:rPr>
                <w:b w:val="0"/>
                <w:bCs w:val="0"/>
                <w:i w:val="0"/>
                <w:iCs w:val="0"/>
              </w:rPr>
              <w:t>Завідувач сектору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1</w:t>
            </w: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3</w:t>
            </w:r>
            <w:r w:rsidRPr="00015FBB">
              <w:rPr>
                <w:sz w:val="28"/>
                <w:szCs w:val="28"/>
              </w:rPr>
              <w:t>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1</w:t>
            </w: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tabs>
                <w:tab w:val="left" w:pos="50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pStyle w:val="20"/>
              <w:spacing w:before="0"/>
              <w:rPr>
                <w:i w:val="0"/>
                <w:iCs w:val="0"/>
              </w:rPr>
            </w:pPr>
            <w:r w:rsidRPr="005830B4">
              <w:rPr>
                <w:i w:val="0"/>
                <w:iCs w:val="0"/>
              </w:rPr>
              <w:t>РАЗОМ: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tabs>
                <w:tab w:val="left" w:pos="514"/>
                <w:tab w:val="center" w:pos="601"/>
              </w:tabs>
              <w:rPr>
                <w:b/>
                <w:bCs/>
                <w:sz w:val="18"/>
                <w:szCs w:val="18"/>
              </w:rPr>
            </w:pPr>
            <w:r w:rsidRPr="005830B4">
              <w:rPr>
                <w:b/>
                <w:bCs/>
                <w:sz w:val="28"/>
                <w:szCs w:val="28"/>
              </w:rPr>
              <w:tab/>
              <w:t>2</w:t>
            </w:r>
          </w:p>
          <w:p w:rsidR="00A64C20" w:rsidRPr="00A5055F" w:rsidRDefault="00A64C20" w:rsidP="00754CEB">
            <w:pPr>
              <w:tabs>
                <w:tab w:val="left" w:pos="514"/>
                <w:tab w:val="center" w:pos="601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4</w:t>
            </w:r>
            <w:r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pStyle w:val="20"/>
              <w:spacing w:before="0"/>
            </w:pPr>
            <w:r w:rsidRPr="005830B4">
              <w:t>Сектор мобілізаційної роботи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4</w:t>
            </w:r>
            <w:r w:rsidRPr="00015FBB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 w:rsidRPr="005830B4">
              <w:rPr>
                <w:b w:val="0"/>
                <w:bCs w:val="0"/>
                <w:i w:val="0"/>
                <w:iCs w:val="0"/>
              </w:rPr>
              <w:t>Завідувач сектору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1</w:t>
            </w:r>
          </w:p>
        </w:tc>
      </w:tr>
      <w:tr w:rsidR="00D22EB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22EB0" w:rsidRPr="00015FBB" w:rsidRDefault="00D22EB0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22EB0" w:rsidRPr="005830B4" w:rsidRDefault="00D22EB0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EB0" w:rsidRPr="005830B4" w:rsidRDefault="00D22EB0" w:rsidP="0075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D22EB0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015FBB">
              <w:rPr>
                <w:sz w:val="28"/>
                <w:szCs w:val="28"/>
              </w:rPr>
              <w:t>1</w:t>
            </w:r>
            <w:r w:rsidR="00E17BCB" w:rsidRPr="00015FBB">
              <w:rPr>
                <w:sz w:val="28"/>
                <w:szCs w:val="28"/>
              </w:rPr>
              <w:t>4</w:t>
            </w:r>
            <w:r w:rsidRPr="00015FBB">
              <w:rPr>
                <w:sz w:val="28"/>
                <w:szCs w:val="28"/>
              </w:rPr>
              <w:t>.</w:t>
            </w:r>
            <w:r w:rsidR="00D22EB0">
              <w:rPr>
                <w:sz w:val="28"/>
                <w:szCs w:val="28"/>
              </w:rPr>
              <w:t>3</w:t>
            </w:r>
            <w:r w:rsidRPr="00015FBB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Провідний інспектор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sz w:val="28"/>
                <w:szCs w:val="28"/>
              </w:rPr>
            </w:pPr>
            <w:r w:rsidRPr="005830B4">
              <w:rPr>
                <w:sz w:val="28"/>
                <w:szCs w:val="28"/>
              </w:rPr>
              <w:t>1</w:t>
            </w: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tabs>
                <w:tab w:val="left" w:pos="50"/>
              </w:tabs>
              <w:ind w:right="-108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pStyle w:val="20"/>
              <w:spacing w:before="0"/>
              <w:rPr>
                <w:i w:val="0"/>
                <w:iCs w:val="0"/>
              </w:rPr>
            </w:pPr>
            <w:r w:rsidRPr="005830B4">
              <w:rPr>
                <w:i w:val="0"/>
                <w:iCs w:val="0"/>
              </w:rPr>
              <w:t>РАЗОМ: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D22EB0" w:rsidP="00754CEB">
            <w:pPr>
              <w:tabs>
                <w:tab w:val="left" w:pos="514"/>
                <w:tab w:val="center" w:pos="601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>3</w:t>
            </w:r>
          </w:p>
        </w:tc>
      </w:tr>
      <w:tr w:rsidR="00A64C20" w:rsidRPr="00C806E6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754CEB">
            <w:pPr>
              <w:pStyle w:val="a3"/>
              <w:tabs>
                <w:tab w:val="left" w:pos="50"/>
              </w:tabs>
              <w:ind w:right="-108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806E6" w:rsidRDefault="00A64C20" w:rsidP="00754CEB">
            <w:pPr>
              <w:pStyle w:val="20"/>
              <w:spacing w:before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806E6" w:rsidRDefault="00A64C20" w:rsidP="00754CEB">
            <w:pPr>
              <w:tabs>
                <w:tab w:val="left" w:pos="514"/>
                <w:tab w:val="center" w:pos="601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A64C20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015FBB" w:rsidRDefault="00A64C20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bCs/>
                <w:sz w:val="28"/>
                <w:szCs w:val="28"/>
              </w:rPr>
            </w:pPr>
            <w:r w:rsidRPr="00015FBB">
              <w:rPr>
                <w:bCs/>
                <w:sz w:val="28"/>
                <w:szCs w:val="28"/>
              </w:rPr>
              <w:t>1</w:t>
            </w:r>
            <w:r w:rsidR="00C03FF2" w:rsidRPr="00015FBB">
              <w:rPr>
                <w:bCs/>
                <w:sz w:val="28"/>
                <w:szCs w:val="28"/>
              </w:rPr>
              <w:t>5</w:t>
            </w:r>
            <w:r w:rsidRPr="00015FB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71C49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571C49">
              <w:rPr>
                <w:sz w:val="28"/>
                <w:szCs w:val="28"/>
              </w:rPr>
              <w:t xml:space="preserve">Головний спеціаліст з питань запобігання </w:t>
            </w:r>
            <w:r>
              <w:rPr>
                <w:sz w:val="28"/>
                <w:szCs w:val="28"/>
              </w:rPr>
              <w:t xml:space="preserve">та виявлення </w:t>
            </w:r>
            <w:r w:rsidRPr="00571C49">
              <w:rPr>
                <w:sz w:val="28"/>
                <w:szCs w:val="28"/>
              </w:rPr>
              <w:t>корупції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A64C20" w:rsidRPr="00AB1274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185C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3C185C" w:rsidRPr="00015FBB" w:rsidRDefault="003C185C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185C" w:rsidRPr="00571C49" w:rsidRDefault="003C185C" w:rsidP="00754CEB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85C" w:rsidRDefault="003C185C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3C185C" w:rsidRPr="005830B4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3C185C" w:rsidRPr="00015FBB" w:rsidRDefault="003C185C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C185C" w:rsidRPr="00571C49" w:rsidRDefault="003C185C" w:rsidP="00754CEB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питань публічних закупівель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85C" w:rsidRDefault="003C185C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4C20" w:rsidRPr="001435E1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1435E1" w:rsidRDefault="00A64C20" w:rsidP="00754CEB">
            <w:pPr>
              <w:pStyle w:val="a3"/>
              <w:tabs>
                <w:tab w:val="left" w:pos="50"/>
              </w:tabs>
              <w:ind w:right="-108"/>
              <w:rPr>
                <w:color w:val="FF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rPr>
                <w:b/>
                <w:bCs/>
                <w:sz w:val="28"/>
                <w:szCs w:val="28"/>
              </w:rPr>
            </w:pPr>
          </w:p>
          <w:p w:rsidR="00A64C20" w:rsidRPr="005830B4" w:rsidRDefault="00A64C20" w:rsidP="00754CEB">
            <w:pPr>
              <w:rPr>
                <w:b/>
                <w:bCs/>
                <w:sz w:val="28"/>
                <w:szCs w:val="28"/>
              </w:rPr>
            </w:pPr>
            <w:r w:rsidRPr="005830B4">
              <w:rPr>
                <w:b/>
                <w:bCs/>
                <w:sz w:val="28"/>
                <w:szCs w:val="28"/>
              </w:rPr>
              <w:t>ВСЬОГО: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5830B4" w:rsidRDefault="00A64C20" w:rsidP="00754C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4C20" w:rsidRPr="00FA6665" w:rsidRDefault="003C185C" w:rsidP="00267A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267AB9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A64C20" w:rsidRPr="001435E1" w:rsidRDefault="00A64C20" w:rsidP="00A64C20">
      <w:pPr>
        <w:tabs>
          <w:tab w:val="left" w:pos="6287"/>
        </w:tabs>
        <w:jc w:val="both"/>
        <w:rPr>
          <w:b/>
          <w:bCs/>
          <w:i/>
          <w:iCs/>
          <w:color w:val="FF0000"/>
          <w:sz w:val="28"/>
          <w:szCs w:val="28"/>
        </w:rPr>
      </w:pPr>
    </w:p>
    <w:p w:rsidR="00A64C20" w:rsidRPr="001435E1" w:rsidRDefault="00A64C20" w:rsidP="00A64C20">
      <w:pPr>
        <w:rPr>
          <w:b/>
          <w:bCs/>
          <w:i/>
          <w:iCs/>
          <w:color w:val="FF0000"/>
          <w:sz w:val="28"/>
          <w:szCs w:val="28"/>
          <w:lang w:val="ru-RU"/>
        </w:rPr>
      </w:pPr>
    </w:p>
    <w:p w:rsidR="008D45D9" w:rsidRDefault="008D45D9" w:rsidP="008D45D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Заступник начальника управління </w:t>
      </w:r>
    </w:p>
    <w:p w:rsidR="008D45D9" w:rsidRDefault="008D45D9" w:rsidP="008D45D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роботі з персоналом – начальник відділу</w:t>
      </w:r>
    </w:p>
    <w:p w:rsidR="008D45D9" w:rsidRDefault="008D45D9" w:rsidP="008D45D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проходження державної служби апарату </w:t>
      </w:r>
    </w:p>
    <w:p w:rsidR="008D45D9" w:rsidRDefault="008D45D9" w:rsidP="008D45D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обласної державної адміністрації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>Марина ЗАХАРЧЕНКО</w:t>
      </w:r>
    </w:p>
    <w:p w:rsidR="00A64C20" w:rsidRDefault="00A64C20" w:rsidP="002466B7">
      <w:pPr>
        <w:tabs>
          <w:tab w:val="left" w:pos="7088"/>
        </w:tabs>
        <w:rPr>
          <w:b/>
          <w:bCs/>
          <w:i/>
          <w:iCs/>
          <w:color w:val="FF0000"/>
          <w:sz w:val="28"/>
          <w:szCs w:val="28"/>
        </w:rPr>
      </w:pPr>
    </w:p>
    <w:p w:rsidR="00A64C20" w:rsidRPr="00A64C20" w:rsidRDefault="00A64C20" w:rsidP="009C395D">
      <w:pPr>
        <w:rPr>
          <w:sz w:val="28"/>
          <w:szCs w:val="28"/>
          <w:lang w:val="ru-RU"/>
        </w:rPr>
      </w:pPr>
    </w:p>
    <w:p w:rsidR="002421E4" w:rsidRPr="00A64C20" w:rsidRDefault="002421E4">
      <w:pPr>
        <w:rPr>
          <w:sz w:val="28"/>
          <w:szCs w:val="28"/>
          <w:lang w:val="ru-RU"/>
        </w:rPr>
      </w:pPr>
    </w:p>
    <w:sectPr w:rsidR="002421E4" w:rsidRPr="00A64C20" w:rsidSect="00882329">
      <w:headerReference w:type="even" r:id="rId8"/>
      <w:headerReference w:type="first" r:id="rId9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82D" w:rsidRDefault="00FB782D">
      <w:r>
        <w:separator/>
      </w:r>
    </w:p>
  </w:endnote>
  <w:endnote w:type="continuationSeparator" w:id="0">
    <w:p w:rsidR="00FB782D" w:rsidRDefault="00FB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2D" w:rsidRDefault="00FB782D">
      <w:r>
        <w:separator/>
      </w:r>
    </w:p>
  </w:footnote>
  <w:footnote w:type="continuationSeparator" w:id="0">
    <w:p w:rsidR="00FB782D" w:rsidRDefault="00FB7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5360CF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FBB"/>
    <w:rsid w:val="00021C54"/>
    <w:rsid w:val="00026FA3"/>
    <w:rsid w:val="00044962"/>
    <w:rsid w:val="000505EA"/>
    <w:rsid w:val="00087F38"/>
    <w:rsid w:val="000A70DC"/>
    <w:rsid w:val="000E3023"/>
    <w:rsid w:val="001024A5"/>
    <w:rsid w:val="00104A05"/>
    <w:rsid w:val="00121A1F"/>
    <w:rsid w:val="00135895"/>
    <w:rsid w:val="001450F4"/>
    <w:rsid w:val="001453E5"/>
    <w:rsid w:val="001C7B9E"/>
    <w:rsid w:val="001F4C3D"/>
    <w:rsid w:val="0020175F"/>
    <w:rsid w:val="00221017"/>
    <w:rsid w:val="0022793B"/>
    <w:rsid w:val="002421E4"/>
    <w:rsid w:val="002466B7"/>
    <w:rsid w:val="0025286B"/>
    <w:rsid w:val="002639B6"/>
    <w:rsid w:val="00267AB9"/>
    <w:rsid w:val="00270B5F"/>
    <w:rsid w:val="002720A8"/>
    <w:rsid w:val="002E4256"/>
    <w:rsid w:val="002F21E5"/>
    <w:rsid w:val="00331307"/>
    <w:rsid w:val="003322CF"/>
    <w:rsid w:val="00362AB0"/>
    <w:rsid w:val="00377D99"/>
    <w:rsid w:val="00380A26"/>
    <w:rsid w:val="00394398"/>
    <w:rsid w:val="003B2DCC"/>
    <w:rsid w:val="003B7419"/>
    <w:rsid w:val="003C185C"/>
    <w:rsid w:val="003C1892"/>
    <w:rsid w:val="003C4C2A"/>
    <w:rsid w:val="003E56E6"/>
    <w:rsid w:val="003F3EB1"/>
    <w:rsid w:val="00407C8E"/>
    <w:rsid w:val="00422520"/>
    <w:rsid w:val="004350EC"/>
    <w:rsid w:val="00437D24"/>
    <w:rsid w:val="00447B9B"/>
    <w:rsid w:val="00476C19"/>
    <w:rsid w:val="004A49C1"/>
    <w:rsid w:val="004B378D"/>
    <w:rsid w:val="004B5A85"/>
    <w:rsid w:val="004D4E49"/>
    <w:rsid w:val="004E598D"/>
    <w:rsid w:val="004E5A53"/>
    <w:rsid w:val="0051529F"/>
    <w:rsid w:val="005222BD"/>
    <w:rsid w:val="005360CF"/>
    <w:rsid w:val="00540263"/>
    <w:rsid w:val="00554A19"/>
    <w:rsid w:val="005736CB"/>
    <w:rsid w:val="005808BC"/>
    <w:rsid w:val="005A0AFE"/>
    <w:rsid w:val="005A7DD0"/>
    <w:rsid w:val="005E7F48"/>
    <w:rsid w:val="005F348B"/>
    <w:rsid w:val="00611375"/>
    <w:rsid w:val="006344CB"/>
    <w:rsid w:val="00643822"/>
    <w:rsid w:val="00671318"/>
    <w:rsid w:val="00675775"/>
    <w:rsid w:val="0067788E"/>
    <w:rsid w:val="006971C1"/>
    <w:rsid w:val="006B1C6E"/>
    <w:rsid w:val="006B4896"/>
    <w:rsid w:val="006B56F9"/>
    <w:rsid w:val="006C0879"/>
    <w:rsid w:val="006D676D"/>
    <w:rsid w:val="006E71A2"/>
    <w:rsid w:val="006F2B06"/>
    <w:rsid w:val="00754CEB"/>
    <w:rsid w:val="00757325"/>
    <w:rsid w:val="0076657F"/>
    <w:rsid w:val="007A13DF"/>
    <w:rsid w:val="007A4B2C"/>
    <w:rsid w:val="007F081D"/>
    <w:rsid w:val="008024D8"/>
    <w:rsid w:val="00810AE7"/>
    <w:rsid w:val="00810DDE"/>
    <w:rsid w:val="00817282"/>
    <w:rsid w:val="008231E0"/>
    <w:rsid w:val="008743C5"/>
    <w:rsid w:val="00882329"/>
    <w:rsid w:val="008A57E4"/>
    <w:rsid w:val="008D33A4"/>
    <w:rsid w:val="008D45D9"/>
    <w:rsid w:val="008E1E7D"/>
    <w:rsid w:val="008E551C"/>
    <w:rsid w:val="00907665"/>
    <w:rsid w:val="0091384B"/>
    <w:rsid w:val="009158F4"/>
    <w:rsid w:val="009201B5"/>
    <w:rsid w:val="009321B1"/>
    <w:rsid w:val="00937D1A"/>
    <w:rsid w:val="0097265C"/>
    <w:rsid w:val="009753BC"/>
    <w:rsid w:val="009810C0"/>
    <w:rsid w:val="0098171C"/>
    <w:rsid w:val="009A1B22"/>
    <w:rsid w:val="009B5A34"/>
    <w:rsid w:val="009C395D"/>
    <w:rsid w:val="009D29BA"/>
    <w:rsid w:val="009D61C2"/>
    <w:rsid w:val="00A0642F"/>
    <w:rsid w:val="00A0789F"/>
    <w:rsid w:val="00A36B02"/>
    <w:rsid w:val="00A45191"/>
    <w:rsid w:val="00A502A6"/>
    <w:rsid w:val="00A64C20"/>
    <w:rsid w:val="00AC4042"/>
    <w:rsid w:val="00B0432D"/>
    <w:rsid w:val="00B227BB"/>
    <w:rsid w:val="00B84CCE"/>
    <w:rsid w:val="00B91E77"/>
    <w:rsid w:val="00BA24AE"/>
    <w:rsid w:val="00BA4D6B"/>
    <w:rsid w:val="00BB0AD3"/>
    <w:rsid w:val="00BD388C"/>
    <w:rsid w:val="00C03FF2"/>
    <w:rsid w:val="00C16E83"/>
    <w:rsid w:val="00C27774"/>
    <w:rsid w:val="00C411F2"/>
    <w:rsid w:val="00C4419D"/>
    <w:rsid w:val="00C63D7F"/>
    <w:rsid w:val="00C64B06"/>
    <w:rsid w:val="00C65F80"/>
    <w:rsid w:val="00C9375C"/>
    <w:rsid w:val="00C96A03"/>
    <w:rsid w:val="00CC42FC"/>
    <w:rsid w:val="00CD5235"/>
    <w:rsid w:val="00CD7A04"/>
    <w:rsid w:val="00CE29CB"/>
    <w:rsid w:val="00CF0646"/>
    <w:rsid w:val="00CF68F8"/>
    <w:rsid w:val="00D10A31"/>
    <w:rsid w:val="00D129CC"/>
    <w:rsid w:val="00D22EB0"/>
    <w:rsid w:val="00DA374C"/>
    <w:rsid w:val="00DA3C86"/>
    <w:rsid w:val="00DA44E1"/>
    <w:rsid w:val="00DB2057"/>
    <w:rsid w:val="00DB5E43"/>
    <w:rsid w:val="00DC0675"/>
    <w:rsid w:val="00E049A2"/>
    <w:rsid w:val="00E0724C"/>
    <w:rsid w:val="00E17BCB"/>
    <w:rsid w:val="00E2174B"/>
    <w:rsid w:val="00E34776"/>
    <w:rsid w:val="00E703AC"/>
    <w:rsid w:val="00EA65AC"/>
    <w:rsid w:val="00EB0696"/>
    <w:rsid w:val="00EF2807"/>
    <w:rsid w:val="00F00CEA"/>
    <w:rsid w:val="00F06C65"/>
    <w:rsid w:val="00F2711C"/>
    <w:rsid w:val="00F33B2E"/>
    <w:rsid w:val="00F37ACF"/>
    <w:rsid w:val="00F6783C"/>
    <w:rsid w:val="00F96604"/>
    <w:rsid w:val="00FA6665"/>
    <w:rsid w:val="00FB6089"/>
    <w:rsid w:val="00FB782D"/>
    <w:rsid w:val="00FD2591"/>
    <w:rsid w:val="00FD3182"/>
    <w:rsid w:val="00FD3597"/>
    <w:rsid w:val="00FE24E4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Balloon Text"/>
    <w:basedOn w:val="a"/>
    <w:link w:val="aa"/>
    <w:rsid w:val="008E55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E551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 Знак Знак"/>
    <w:basedOn w:val="a"/>
    <w:rsid w:val="008A57E4"/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rsid w:val="00407C8E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407C8E"/>
    <w:rPr>
      <w:lang w:eastAsia="ru-RU"/>
    </w:rPr>
  </w:style>
  <w:style w:type="paragraph" w:customStyle="1" w:styleId="ad">
    <w:name w:val="Знак Знак Знак Знак"/>
    <w:basedOn w:val="a"/>
    <w:rsid w:val="00FD3597"/>
    <w:rPr>
      <w:rFonts w:ascii="Verdana" w:hAnsi="Verdana" w:cs="Verdana"/>
      <w:lang w:val="en-US" w:eastAsia="en-US"/>
    </w:rPr>
  </w:style>
  <w:style w:type="character" w:customStyle="1" w:styleId="a4">
    <w:name w:val="Верхний колонтитул Знак"/>
    <w:link w:val="a3"/>
    <w:uiPriority w:val="99"/>
    <w:locked/>
    <w:rsid w:val="00380A26"/>
    <w:rPr>
      <w:lang w:eastAsia="ru-RU"/>
    </w:rPr>
  </w:style>
  <w:style w:type="paragraph" w:customStyle="1" w:styleId="20">
    <w:name w:val="заголовок 2"/>
    <w:basedOn w:val="a"/>
    <w:next w:val="a"/>
    <w:uiPriority w:val="99"/>
    <w:rsid w:val="00380A26"/>
    <w:pPr>
      <w:keepNext/>
      <w:autoSpaceDE w:val="0"/>
      <w:autoSpaceDN w:val="0"/>
      <w:spacing w:before="120"/>
      <w:outlineLvl w:val="1"/>
    </w:pPr>
    <w:rPr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Balloon Text"/>
    <w:basedOn w:val="a"/>
    <w:link w:val="aa"/>
    <w:rsid w:val="008E55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E551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 Знак Знак"/>
    <w:basedOn w:val="a"/>
    <w:rsid w:val="008A57E4"/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rsid w:val="00407C8E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407C8E"/>
    <w:rPr>
      <w:lang w:eastAsia="ru-RU"/>
    </w:rPr>
  </w:style>
  <w:style w:type="paragraph" w:customStyle="1" w:styleId="ad">
    <w:name w:val="Знак Знак Знак Знак"/>
    <w:basedOn w:val="a"/>
    <w:rsid w:val="00FD3597"/>
    <w:rPr>
      <w:rFonts w:ascii="Verdana" w:hAnsi="Verdana" w:cs="Verdana"/>
      <w:lang w:val="en-US" w:eastAsia="en-US"/>
    </w:rPr>
  </w:style>
  <w:style w:type="character" w:customStyle="1" w:styleId="a4">
    <w:name w:val="Верхний колонтитул Знак"/>
    <w:link w:val="a3"/>
    <w:uiPriority w:val="99"/>
    <w:locked/>
    <w:rsid w:val="00380A26"/>
    <w:rPr>
      <w:lang w:eastAsia="ru-RU"/>
    </w:rPr>
  </w:style>
  <w:style w:type="paragraph" w:customStyle="1" w:styleId="20">
    <w:name w:val="заголовок 2"/>
    <w:basedOn w:val="a"/>
    <w:next w:val="a"/>
    <w:uiPriority w:val="99"/>
    <w:rsid w:val="00380A26"/>
    <w:pPr>
      <w:keepNext/>
      <w:autoSpaceDE w:val="0"/>
      <w:autoSpaceDN w:val="0"/>
      <w:spacing w:before="120"/>
      <w:outlineLvl w:val="1"/>
    </w:pPr>
    <w:rPr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8ED13-9DAE-4949-B518-CE3CC088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5</Pages>
  <Words>3715</Words>
  <Characters>2118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2021-03-16T12:30:00Z</cp:lastPrinted>
  <dcterms:created xsi:type="dcterms:W3CDTF">2021-08-06T11:05:00Z</dcterms:created>
  <dcterms:modified xsi:type="dcterms:W3CDTF">2021-08-06T11:05:00Z</dcterms:modified>
</cp:coreProperties>
</file>