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639C7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639C7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639C7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639C7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639C7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563CDC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563CDC">
              <w:rPr>
                <w:sz w:val="28"/>
                <w:szCs w:val="28"/>
              </w:rPr>
              <w:t>28 жовтня</w:t>
            </w:r>
            <w:r w:rsidRPr="00B227BB">
              <w:rPr>
                <w:sz w:val="28"/>
                <w:szCs w:val="28"/>
              </w:rPr>
              <w:t xml:space="preserve"> 20</w:t>
            </w:r>
            <w:r w:rsidR="006B1967" w:rsidRPr="00440E5E">
              <w:rPr>
                <w:sz w:val="28"/>
                <w:szCs w:val="28"/>
              </w:rPr>
              <w:t>19</w:t>
            </w:r>
            <w:r w:rsidRPr="00B227BB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563CD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563CDC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63CDC" w:rsidRPr="00563CDC">
              <w:rPr>
                <w:color w:val="000000" w:themeColor="text1"/>
                <w:sz w:val="28"/>
                <w:szCs w:val="28"/>
              </w:rPr>
              <w:t>610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440E5E" w:rsidRPr="003F5E52" w:rsidRDefault="00440E5E" w:rsidP="00440E5E">
      <w:pPr>
        <w:jc w:val="both"/>
        <w:rPr>
          <w:b/>
          <w:i/>
          <w:sz w:val="28"/>
          <w:szCs w:val="28"/>
        </w:rPr>
      </w:pPr>
      <w:r w:rsidRPr="003F5E52">
        <w:rPr>
          <w:b/>
          <w:i/>
          <w:sz w:val="28"/>
          <w:szCs w:val="28"/>
        </w:rPr>
        <w:t>Про реєстрацію змін і доповнень</w:t>
      </w:r>
    </w:p>
    <w:p w:rsidR="00440E5E" w:rsidRPr="003F5E52" w:rsidRDefault="00440E5E" w:rsidP="00440E5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статуту релігійної</w:t>
      </w:r>
      <w:r w:rsidRPr="003F5E52">
        <w:rPr>
          <w:b/>
          <w:i/>
          <w:sz w:val="28"/>
          <w:szCs w:val="28"/>
        </w:rPr>
        <w:t xml:space="preserve"> громад</w:t>
      </w:r>
      <w:r>
        <w:rPr>
          <w:b/>
          <w:i/>
          <w:sz w:val="28"/>
          <w:szCs w:val="28"/>
        </w:rPr>
        <w:t>и</w:t>
      </w:r>
    </w:p>
    <w:p w:rsidR="004B378D" w:rsidRDefault="004B378D" w:rsidP="004B378D">
      <w:pPr>
        <w:pStyle w:val="a6"/>
      </w:pPr>
    </w:p>
    <w:p w:rsidR="00440E5E" w:rsidRPr="007E722D" w:rsidRDefault="00440E5E" w:rsidP="00440E5E">
      <w:pPr>
        <w:tabs>
          <w:tab w:val="num" w:pos="0"/>
        </w:tabs>
        <w:spacing w:after="12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Відповідно до </w:t>
      </w:r>
      <w:r w:rsidR="007E722D">
        <w:rPr>
          <w:sz w:val="28"/>
        </w:rPr>
        <w:t xml:space="preserve">ст. </w:t>
      </w:r>
      <w:r w:rsidR="00563CDC">
        <w:rPr>
          <w:sz w:val="28"/>
        </w:rPr>
        <w:t xml:space="preserve">8, </w:t>
      </w:r>
      <w:r w:rsidR="007E722D">
        <w:rPr>
          <w:sz w:val="28"/>
        </w:rPr>
        <w:t xml:space="preserve">12, </w:t>
      </w:r>
      <w:r w:rsidRPr="00A2644C">
        <w:rPr>
          <w:sz w:val="28"/>
        </w:rPr>
        <w:t xml:space="preserve">14 Закону України «Про свободу совісті та релігійні організації» </w:t>
      </w:r>
      <w:r w:rsidRPr="007E722D">
        <w:rPr>
          <w:b/>
          <w:spacing w:val="40"/>
          <w:sz w:val="28"/>
        </w:rPr>
        <w:t>зобов’язую</w:t>
      </w:r>
      <w:r w:rsidRPr="007E722D">
        <w:rPr>
          <w:sz w:val="28"/>
        </w:rPr>
        <w:t>:</w:t>
      </w:r>
      <w:bookmarkStart w:id="0" w:name="_GoBack"/>
      <w:bookmarkEnd w:id="0"/>
    </w:p>
    <w:p w:rsidR="00440E5E" w:rsidRPr="00292E1E" w:rsidRDefault="00440E5E" w:rsidP="00292E1E">
      <w:pPr>
        <w:pStyle w:val="a6"/>
        <w:numPr>
          <w:ilvl w:val="0"/>
          <w:numId w:val="2"/>
        </w:numPr>
        <w:tabs>
          <w:tab w:val="left" w:pos="1134"/>
        </w:tabs>
        <w:ind w:left="0" w:firstLine="709"/>
      </w:pPr>
      <w:r>
        <w:t>Зареєструвати з</w:t>
      </w:r>
      <w:r w:rsidRPr="00A2644C">
        <w:t>міни й доповненн</w:t>
      </w:r>
      <w:r w:rsidR="00713624">
        <w:t>я до статуту релігійної громади Свято-Покровської парафії Чернігівської єпархії Української православної церк</w:t>
      </w:r>
      <w:r w:rsidR="003D1C0C">
        <w:t>ви Київського патріархату</w:t>
      </w:r>
      <w:r w:rsidR="00713624">
        <w:t xml:space="preserve"> села </w:t>
      </w:r>
      <w:proofErr w:type="spellStart"/>
      <w:r w:rsidR="00713624">
        <w:t>Рожнівка</w:t>
      </w:r>
      <w:proofErr w:type="spellEnd"/>
      <w:r w:rsidR="00713624">
        <w:t>, Ічнянського району</w:t>
      </w:r>
      <w:r w:rsidRPr="00A2644C">
        <w:t>,</w:t>
      </w:r>
      <w:r w:rsidR="00713624">
        <w:t xml:space="preserve"> Черніг</w:t>
      </w:r>
      <w:r w:rsidR="003D1C0C">
        <w:t>і</w:t>
      </w:r>
      <w:r w:rsidR="00713624">
        <w:t>вської області,</w:t>
      </w:r>
      <w:r w:rsidRPr="00A2644C">
        <w:t xml:space="preserve"> згідно з якими статут викладається в новій р</w:t>
      </w:r>
      <w:r w:rsidR="00713624">
        <w:t>едакції за</w:t>
      </w:r>
      <w:r w:rsidR="003D1C0C">
        <w:t xml:space="preserve"> новою назвою</w:t>
      </w:r>
      <w:r w:rsidR="00754131">
        <w:t xml:space="preserve"> релігійної організації:</w:t>
      </w:r>
      <w:r w:rsidR="003D1C0C">
        <w:t xml:space="preserve"> «</w:t>
      </w:r>
      <w:r w:rsidR="00292E1E">
        <w:t>РЕЛІГІЙНА ГРОМАДА СВЯТО-ПОКРОВСЬКОЇ ПАРАФІЇ ЧЕРНІГІВСЬКОЇ ЄПАРХІЇ УКРАЇНСЬКОЇ ПРАВОСЛАВНОЇ ЦЕРКВИ (ПРАВОСЛАВНОЇ ЦЕР</w:t>
      </w:r>
      <w:r w:rsidR="00AF4056">
        <w:t>К</w:t>
      </w:r>
      <w:r w:rsidR="00292E1E">
        <w:t>ВИ УКРАЇНИ) СЕЛА РОЖНІВКА, ІЧНЯНСЬКОГО РАЙОНУ, ЧЕРНІГІВСЬКОЇ ОБЛАСТІ</w:t>
      </w:r>
      <w:r w:rsidR="003D1C0C">
        <w:t>»</w:t>
      </w:r>
      <w:r w:rsidR="00713624">
        <w:t xml:space="preserve"> </w:t>
      </w:r>
      <w:r w:rsidR="003D1C0C">
        <w:t xml:space="preserve">за </w:t>
      </w:r>
      <w:r w:rsidR="00713624">
        <w:t xml:space="preserve">адресою знаходження релігійної громади: вул. Набережна 7, с. </w:t>
      </w:r>
      <w:proofErr w:type="spellStart"/>
      <w:r w:rsidR="00713624">
        <w:t>Рожнівка</w:t>
      </w:r>
      <w:proofErr w:type="spellEnd"/>
      <w:r w:rsidRPr="00A2644C">
        <w:t>,</w:t>
      </w:r>
      <w:r w:rsidR="00713624">
        <w:t xml:space="preserve"> Ічнянський район,</w:t>
      </w:r>
      <w:r w:rsidRPr="00A2644C">
        <w:t xml:space="preserve"> Чернігівська область, 1</w:t>
      </w:r>
      <w:r w:rsidR="000822FD">
        <w:t>6714</w:t>
      </w:r>
      <w:r w:rsidRPr="00A2644C">
        <w:t>.</w:t>
      </w:r>
    </w:p>
    <w:p w:rsidR="007E722D" w:rsidRDefault="007E722D" w:rsidP="004B378D">
      <w:pPr>
        <w:pStyle w:val="a6"/>
      </w:pPr>
    </w:p>
    <w:p w:rsidR="004B378D" w:rsidRDefault="004B378D" w:rsidP="004B378D">
      <w:pPr>
        <w:pStyle w:val="a6"/>
      </w:pPr>
    </w:p>
    <w:p w:rsidR="004B378D" w:rsidRPr="006B1967" w:rsidRDefault="00440E5E" w:rsidP="004B378D">
      <w:pPr>
        <w:pStyle w:val="a6"/>
        <w:rPr>
          <w:lang w:val="ru-RU"/>
        </w:rPr>
      </w:pPr>
      <w:r>
        <w:t>В. о. г</w:t>
      </w:r>
      <w:r w:rsidR="004B378D">
        <w:t>олов</w:t>
      </w:r>
      <w:r w:rsidR="00F639C7">
        <w:t>и</w:t>
      </w:r>
      <w:r w:rsidR="00F639C7">
        <w:tab/>
      </w:r>
      <w:r w:rsidR="00F639C7">
        <w:tab/>
      </w:r>
      <w:r w:rsidR="00F639C7">
        <w:tab/>
      </w:r>
      <w:r w:rsidR="00F639C7">
        <w:tab/>
      </w:r>
      <w:r w:rsidR="00F639C7">
        <w:tab/>
      </w:r>
      <w:r w:rsidR="00F639C7">
        <w:tab/>
      </w:r>
      <w:r w:rsidR="00F639C7">
        <w:tab/>
      </w:r>
      <w:r w:rsidR="00F639C7">
        <w:tab/>
      </w:r>
      <w:r>
        <w:t>Наталія РОМАНОВА</w:t>
      </w:r>
    </w:p>
    <w:p w:rsidR="006F2B06" w:rsidRDefault="006F2B06" w:rsidP="009C395D">
      <w:pPr>
        <w:rPr>
          <w:sz w:val="28"/>
          <w:szCs w:val="28"/>
        </w:rPr>
      </w:pPr>
    </w:p>
    <w:p w:rsidR="006B1967" w:rsidRDefault="006B1967" w:rsidP="009C395D">
      <w:pPr>
        <w:rPr>
          <w:sz w:val="28"/>
          <w:szCs w:val="28"/>
        </w:rPr>
      </w:pPr>
    </w:p>
    <w:sectPr w:rsidR="006B1967" w:rsidSect="00292E1E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92" w:rsidRDefault="00CD1192">
      <w:r>
        <w:separator/>
      </w:r>
    </w:p>
  </w:endnote>
  <w:endnote w:type="continuationSeparator" w:id="0">
    <w:p w:rsidR="00CD1192" w:rsidRDefault="00CD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92" w:rsidRDefault="00CD1192">
      <w:r>
        <w:separator/>
      </w:r>
    </w:p>
  </w:footnote>
  <w:footnote w:type="continuationSeparator" w:id="0">
    <w:p w:rsidR="00CD1192" w:rsidRDefault="00CD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58588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58588D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227B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292E1E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0530" cy="580390"/>
          <wp:effectExtent l="19050" t="0" r="762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4"/>
    <w:multiLevelType w:val="hybridMultilevel"/>
    <w:tmpl w:val="F32201F6"/>
    <w:lvl w:ilvl="0" w:tplc="4DB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5F5F30"/>
    <w:multiLevelType w:val="hybridMultilevel"/>
    <w:tmpl w:val="085C2C40"/>
    <w:lvl w:ilvl="0" w:tplc="B474481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822FD"/>
    <w:rsid w:val="000D2C19"/>
    <w:rsid w:val="001024A5"/>
    <w:rsid w:val="001453E5"/>
    <w:rsid w:val="002639B6"/>
    <w:rsid w:val="00292E1E"/>
    <w:rsid w:val="003B7419"/>
    <w:rsid w:val="003D1C0C"/>
    <w:rsid w:val="00440E5E"/>
    <w:rsid w:val="00447B9B"/>
    <w:rsid w:val="004B378D"/>
    <w:rsid w:val="00563CDC"/>
    <w:rsid w:val="0058588D"/>
    <w:rsid w:val="005A7DD0"/>
    <w:rsid w:val="005B4432"/>
    <w:rsid w:val="00663D6B"/>
    <w:rsid w:val="006971C1"/>
    <w:rsid w:val="006A42FF"/>
    <w:rsid w:val="006B1967"/>
    <w:rsid w:val="006F2B06"/>
    <w:rsid w:val="0070535E"/>
    <w:rsid w:val="00713624"/>
    <w:rsid w:val="0073463D"/>
    <w:rsid w:val="00746C9E"/>
    <w:rsid w:val="00754131"/>
    <w:rsid w:val="007C6A11"/>
    <w:rsid w:val="007E722D"/>
    <w:rsid w:val="00817282"/>
    <w:rsid w:val="00822D4B"/>
    <w:rsid w:val="008428DA"/>
    <w:rsid w:val="00874D8C"/>
    <w:rsid w:val="00882329"/>
    <w:rsid w:val="009C395D"/>
    <w:rsid w:val="009C7242"/>
    <w:rsid w:val="00A50FF9"/>
    <w:rsid w:val="00AB22C1"/>
    <w:rsid w:val="00AF4056"/>
    <w:rsid w:val="00B227BB"/>
    <w:rsid w:val="00B84CCE"/>
    <w:rsid w:val="00C4419D"/>
    <w:rsid w:val="00C63D7F"/>
    <w:rsid w:val="00CD1192"/>
    <w:rsid w:val="00CD5235"/>
    <w:rsid w:val="00CE29CB"/>
    <w:rsid w:val="00E35306"/>
    <w:rsid w:val="00F639C7"/>
    <w:rsid w:val="00F6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432"/>
    <w:rPr>
      <w:lang w:val="uk-UA"/>
    </w:rPr>
  </w:style>
  <w:style w:type="paragraph" w:styleId="1">
    <w:name w:val="heading 1"/>
    <w:basedOn w:val="a"/>
    <w:next w:val="a"/>
    <w:qFormat/>
    <w:rsid w:val="005B4432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ий HTML Знак"/>
    <w:link w:val="HTML"/>
    <w:uiPriority w:val="99"/>
    <w:rsid w:val="006B1967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unhideWhenUsed/>
    <w:rsid w:val="00440E5E"/>
    <w:pPr>
      <w:autoSpaceDE w:val="0"/>
      <w:autoSpaceDN w:val="0"/>
    </w:pPr>
    <w:rPr>
      <w:rFonts w:ascii="Tahoma" w:hAnsi="Tahoma" w:cs="Tahoma"/>
      <w:sz w:val="16"/>
      <w:szCs w:val="16"/>
      <w:lang w:val="en-US"/>
    </w:rPr>
  </w:style>
  <w:style w:type="character" w:customStyle="1" w:styleId="a9">
    <w:name w:val="Текст у виносці Знак"/>
    <w:basedOn w:val="a0"/>
    <w:link w:val="a8"/>
    <w:uiPriority w:val="99"/>
    <w:rsid w:val="00440E5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432"/>
    <w:rPr>
      <w:lang w:val="uk-UA"/>
    </w:rPr>
  </w:style>
  <w:style w:type="paragraph" w:styleId="1">
    <w:name w:val="heading 1"/>
    <w:basedOn w:val="a"/>
    <w:next w:val="a"/>
    <w:qFormat/>
    <w:rsid w:val="005B4432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ий HTML Знак"/>
    <w:link w:val="HTML"/>
    <w:uiPriority w:val="99"/>
    <w:rsid w:val="006B1967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unhideWhenUsed/>
    <w:rsid w:val="00440E5E"/>
    <w:pPr>
      <w:autoSpaceDE w:val="0"/>
      <w:autoSpaceDN w:val="0"/>
    </w:pPr>
    <w:rPr>
      <w:rFonts w:ascii="Tahoma" w:hAnsi="Tahoma" w:cs="Tahoma"/>
      <w:sz w:val="16"/>
      <w:szCs w:val="16"/>
      <w:lang w:val="en-US"/>
    </w:rPr>
  </w:style>
  <w:style w:type="character" w:customStyle="1" w:styleId="a9">
    <w:name w:val="Текст у виносці Знак"/>
    <w:basedOn w:val="a0"/>
    <w:link w:val="a8"/>
    <w:uiPriority w:val="99"/>
    <w:rsid w:val="00440E5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pro</cp:lastModifiedBy>
  <cp:revision>2</cp:revision>
  <cp:lastPrinted>2000-01-14T06:20:00Z</cp:lastPrinted>
  <dcterms:created xsi:type="dcterms:W3CDTF">2019-10-29T08:59:00Z</dcterms:created>
  <dcterms:modified xsi:type="dcterms:W3CDTF">2019-10-29T08:59:00Z</dcterms:modified>
</cp:coreProperties>
</file>